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0ECCE" w14:textId="77777777" w:rsidR="00967BFB" w:rsidRPr="00D56836" w:rsidRDefault="00967BFB" w:rsidP="00B6017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9B187F" w14:textId="0CDEBD2B" w:rsidR="00C94D9A" w:rsidRPr="00D56836" w:rsidRDefault="00D56836" w:rsidP="00C94D9A">
      <w:pPr>
        <w:jc w:val="center"/>
        <w:rPr>
          <w:rFonts w:asciiTheme="minorHAnsi" w:hAnsiTheme="minorHAnsi" w:cstheme="minorHAnsi"/>
          <w:sz w:val="22"/>
          <w:szCs w:val="22"/>
        </w:rPr>
      </w:pPr>
      <w:r w:rsidRPr="00D56836">
        <w:rPr>
          <w:rFonts w:asciiTheme="minorHAnsi" w:hAnsiTheme="minorHAnsi" w:cstheme="minorHAnsi"/>
          <w:sz w:val="22"/>
          <w:szCs w:val="22"/>
        </w:rPr>
        <w:t>ALLEGATO B</w:t>
      </w:r>
    </w:p>
    <w:p w14:paraId="1E07745D" w14:textId="77777777" w:rsidR="00C94D9A" w:rsidRPr="00D56836" w:rsidRDefault="00C94D9A" w:rsidP="00C94D9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FCFC65" w14:textId="77777777" w:rsidR="00FB355B" w:rsidRPr="00D56836" w:rsidRDefault="00FB355B" w:rsidP="00C94D9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19156B" w14:textId="77777777" w:rsidR="001908D7" w:rsidRDefault="001908D7" w:rsidP="001908D7">
      <w:pPr>
        <w:jc w:val="both"/>
        <w:rPr>
          <w:rFonts w:asciiTheme="minorHAnsi" w:hAnsiTheme="minorHAnsi" w:cstheme="minorHAnsi"/>
        </w:rPr>
      </w:pPr>
      <w:r w:rsidRPr="00367657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vviso</w:t>
      </w:r>
      <w:r w:rsidRPr="00367657">
        <w:rPr>
          <w:rFonts w:asciiTheme="minorHAnsi" w:hAnsiTheme="minorHAnsi" w:cstheme="minorHAnsi"/>
        </w:rPr>
        <w:t xml:space="preserve"> rivolto a </w:t>
      </w:r>
      <w:r>
        <w:rPr>
          <w:rFonts w:asciiTheme="minorHAnsi" w:hAnsiTheme="minorHAnsi" w:cstheme="minorHAnsi"/>
        </w:rPr>
        <w:t xml:space="preserve">docenti interni per la figura di tutor e a </w:t>
      </w:r>
      <w:r w:rsidRPr="00367657">
        <w:rPr>
          <w:rFonts w:asciiTheme="minorHAnsi" w:hAnsiTheme="minorHAnsi" w:cstheme="minorHAnsi"/>
        </w:rPr>
        <w:t xml:space="preserve">figure professionali esperti, interne o esterne, in collaborazione plurima o come lavoro autonomo/prestazione occasionale, per lo svolgimento di percorsi per la transizione digitale o di formazione sul campo, da </w:t>
      </w:r>
      <w:proofErr w:type="spellStart"/>
      <w:r w:rsidRPr="00367657">
        <w:rPr>
          <w:rFonts w:asciiTheme="minorHAnsi" w:hAnsiTheme="minorHAnsi" w:cstheme="minorHAnsi"/>
        </w:rPr>
        <w:t>contrattualizzare</w:t>
      </w:r>
      <w:proofErr w:type="spellEnd"/>
      <w:r w:rsidRPr="00367657">
        <w:rPr>
          <w:rFonts w:asciiTheme="minorHAnsi" w:hAnsiTheme="minorHAnsi" w:cstheme="minorHAnsi"/>
        </w:rPr>
        <w:t xml:space="preserve"> ai sensi dell’art. 45 del </w:t>
      </w:r>
      <w:proofErr w:type="spellStart"/>
      <w:r w:rsidRPr="00367657">
        <w:rPr>
          <w:rFonts w:asciiTheme="minorHAnsi" w:hAnsiTheme="minorHAnsi" w:cstheme="minorHAnsi"/>
        </w:rPr>
        <w:t>ccnl</w:t>
      </w:r>
      <w:proofErr w:type="spellEnd"/>
      <w:r w:rsidRPr="00367657">
        <w:rPr>
          <w:rFonts w:asciiTheme="minorHAnsi" w:hAnsiTheme="minorHAnsi" w:cstheme="minorHAnsi"/>
        </w:rPr>
        <w:t xml:space="preserve"> (personale interno),dell’ex art.35 del </w:t>
      </w:r>
      <w:proofErr w:type="spellStart"/>
      <w:r w:rsidRPr="00367657">
        <w:rPr>
          <w:rFonts w:asciiTheme="minorHAnsi" w:hAnsiTheme="minorHAnsi" w:cstheme="minorHAnsi"/>
        </w:rPr>
        <w:t>ccnl</w:t>
      </w:r>
      <w:proofErr w:type="spellEnd"/>
      <w:r w:rsidRPr="00367657">
        <w:rPr>
          <w:rFonts w:asciiTheme="minorHAnsi" w:hAnsiTheme="minorHAnsi" w:cstheme="minorHAnsi"/>
        </w:rPr>
        <w:t xml:space="preserve"> (collaborazione plurima) ovvero ai sensi dell’art.2222 del cc (lavoro autonomo/prestazione occasionale) Piano Nazionale di Ripresa e Resilienza Missione 4 Istruzione e Ricerca - Com</w:t>
      </w:r>
      <w:r>
        <w:rPr>
          <w:rFonts w:asciiTheme="minorHAnsi" w:hAnsiTheme="minorHAnsi" w:cstheme="minorHAnsi"/>
        </w:rPr>
        <w:t>ponente 1- P</w:t>
      </w:r>
      <w:r w:rsidRPr="00367657">
        <w:rPr>
          <w:rFonts w:asciiTheme="minorHAnsi" w:hAnsiTheme="minorHAnsi" w:cstheme="minorHAnsi"/>
        </w:rPr>
        <w:t>otenziamento dell’offerta dei servizi di istruzione: dagli asili nido alle Università – Investimento 2.1: Didattica digitale integrata e formazione alla transizione digitale per il personale scolastico. (D.M. 66/2023)</w:t>
      </w:r>
      <w:r>
        <w:rPr>
          <w:rFonts w:asciiTheme="minorHAnsi" w:hAnsiTheme="minorHAnsi" w:cstheme="minorHAnsi"/>
        </w:rPr>
        <w:t>.</w:t>
      </w:r>
    </w:p>
    <w:p w14:paraId="38576BCF" w14:textId="77777777" w:rsidR="001908D7" w:rsidRPr="00367657" w:rsidRDefault="001908D7" w:rsidP="001908D7">
      <w:pPr>
        <w:jc w:val="both"/>
        <w:rPr>
          <w:rFonts w:asciiTheme="minorHAnsi" w:hAnsiTheme="minorHAnsi" w:cstheme="minorHAnsi"/>
        </w:rPr>
      </w:pPr>
    </w:p>
    <w:p w14:paraId="0CCFB80C" w14:textId="77777777" w:rsidR="001908D7" w:rsidRPr="00367657" w:rsidRDefault="001908D7" w:rsidP="001908D7">
      <w:pPr>
        <w:jc w:val="both"/>
        <w:rPr>
          <w:rFonts w:asciiTheme="minorHAnsi" w:hAnsiTheme="minorHAnsi" w:cstheme="minorHAnsi"/>
        </w:rPr>
      </w:pPr>
      <w:r w:rsidRPr="00367657">
        <w:rPr>
          <w:rFonts w:asciiTheme="minorHAnsi" w:hAnsiTheme="minorHAnsi" w:cstheme="minorHAnsi"/>
        </w:rPr>
        <w:t xml:space="preserve">Titolo progetto: </w:t>
      </w:r>
      <w:proofErr w:type="spellStart"/>
      <w:r w:rsidRPr="00367657">
        <w:rPr>
          <w:rFonts w:asciiTheme="minorHAnsi" w:hAnsiTheme="minorHAnsi" w:cstheme="minorHAnsi"/>
        </w:rPr>
        <w:t>Next</w:t>
      </w:r>
      <w:proofErr w:type="spellEnd"/>
      <w:r w:rsidRPr="00367657">
        <w:rPr>
          <w:rFonts w:asciiTheme="minorHAnsi" w:hAnsiTheme="minorHAnsi" w:cstheme="minorHAnsi"/>
        </w:rPr>
        <w:t xml:space="preserve"> Generation Teachers</w:t>
      </w:r>
    </w:p>
    <w:p w14:paraId="17D461A7" w14:textId="77777777" w:rsidR="001908D7" w:rsidRPr="00367657" w:rsidRDefault="001908D7" w:rsidP="001908D7">
      <w:pPr>
        <w:jc w:val="both"/>
        <w:rPr>
          <w:rFonts w:asciiTheme="minorHAnsi" w:hAnsiTheme="minorHAnsi" w:cstheme="minorHAnsi"/>
        </w:rPr>
      </w:pPr>
    </w:p>
    <w:p w14:paraId="49B30D79" w14:textId="77777777" w:rsidR="001908D7" w:rsidRPr="00367657" w:rsidRDefault="001908D7" w:rsidP="001908D7">
      <w:pPr>
        <w:jc w:val="both"/>
        <w:rPr>
          <w:rFonts w:asciiTheme="minorHAnsi" w:hAnsiTheme="minorHAnsi" w:cstheme="minorHAnsi"/>
        </w:rPr>
      </w:pPr>
      <w:r w:rsidRPr="00367657">
        <w:rPr>
          <w:rFonts w:asciiTheme="minorHAnsi" w:hAnsiTheme="minorHAnsi" w:cstheme="minorHAnsi"/>
        </w:rPr>
        <w:t>Codice CUP</w:t>
      </w:r>
    </w:p>
    <w:p w14:paraId="7518B192" w14:textId="77777777" w:rsidR="001908D7" w:rsidRPr="00367657" w:rsidRDefault="001908D7" w:rsidP="001908D7">
      <w:pPr>
        <w:jc w:val="both"/>
        <w:rPr>
          <w:rFonts w:asciiTheme="minorHAnsi" w:hAnsiTheme="minorHAnsi" w:cstheme="minorHAnsi"/>
        </w:rPr>
      </w:pPr>
      <w:r w:rsidRPr="00367657">
        <w:rPr>
          <w:rFonts w:asciiTheme="minorHAnsi" w:hAnsiTheme="minorHAnsi" w:cstheme="minorHAnsi"/>
        </w:rPr>
        <w:t>F94D23003980006</w:t>
      </w:r>
    </w:p>
    <w:p w14:paraId="4F612D57" w14:textId="77777777" w:rsidR="001908D7" w:rsidRPr="00367657" w:rsidRDefault="001908D7" w:rsidP="001908D7">
      <w:pPr>
        <w:jc w:val="both"/>
        <w:rPr>
          <w:rFonts w:asciiTheme="minorHAnsi" w:hAnsiTheme="minorHAnsi" w:cstheme="minorHAnsi"/>
        </w:rPr>
      </w:pPr>
    </w:p>
    <w:p w14:paraId="5E1553D2" w14:textId="77777777" w:rsidR="001908D7" w:rsidRPr="00367657" w:rsidRDefault="001908D7" w:rsidP="001908D7">
      <w:pPr>
        <w:jc w:val="both"/>
        <w:rPr>
          <w:rFonts w:asciiTheme="minorHAnsi" w:hAnsiTheme="minorHAnsi" w:cstheme="minorHAnsi"/>
        </w:rPr>
      </w:pPr>
      <w:r w:rsidRPr="00367657">
        <w:rPr>
          <w:rFonts w:asciiTheme="minorHAnsi" w:hAnsiTheme="minorHAnsi" w:cstheme="minorHAnsi"/>
        </w:rPr>
        <w:t>Codice progetto</w:t>
      </w:r>
    </w:p>
    <w:p w14:paraId="733D8ABC" w14:textId="77777777" w:rsidR="001908D7" w:rsidRPr="00367657" w:rsidRDefault="001908D7" w:rsidP="001908D7">
      <w:pPr>
        <w:jc w:val="both"/>
        <w:rPr>
          <w:rFonts w:asciiTheme="minorHAnsi" w:hAnsiTheme="minorHAnsi" w:cstheme="minorHAnsi"/>
        </w:rPr>
      </w:pPr>
      <w:r w:rsidRPr="00367657">
        <w:rPr>
          <w:rFonts w:asciiTheme="minorHAnsi" w:hAnsiTheme="minorHAnsi" w:cstheme="minorHAnsi"/>
        </w:rPr>
        <w:t>M4C1I2.1-2023-1222-P-42983</w:t>
      </w:r>
    </w:p>
    <w:p w14:paraId="23DD6420" w14:textId="77777777" w:rsidR="00C94D9A" w:rsidRPr="00D56836" w:rsidRDefault="00C94D9A" w:rsidP="00C94D9A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7F56DD83" w14:textId="1360B7A1" w:rsidR="00C94D9A" w:rsidRPr="00D56836" w:rsidRDefault="00D56836" w:rsidP="00C94D9A">
      <w:pPr>
        <w:jc w:val="right"/>
        <w:rPr>
          <w:rFonts w:asciiTheme="minorHAnsi" w:hAnsiTheme="minorHAnsi" w:cstheme="minorHAnsi"/>
          <w:sz w:val="22"/>
          <w:szCs w:val="22"/>
        </w:rPr>
      </w:pPr>
      <w:r w:rsidRPr="00D56836">
        <w:rPr>
          <w:rFonts w:asciiTheme="minorHAnsi" w:hAnsiTheme="minorHAnsi" w:cstheme="minorHAnsi"/>
          <w:sz w:val="22"/>
          <w:szCs w:val="22"/>
        </w:rPr>
        <w:t>ALLA DIRIGENTE SCOLASTICA</w:t>
      </w:r>
    </w:p>
    <w:p w14:paraId="427CEC24" w14:textId="5C030042" w:rsidR="00C94D9A" w:rsidRPr="00D56836" w:rsidRDefault="00D56836" w:rsidP="00C94D9A">
      <w:pPr>
        <w:rPr>
          <w:rFonts w:asciiTheme="minorHAnsi" w:hAnsiTheme="minorHAnsi" w:cstheme="minorHAnsi"/>
          <w:sz w:val="22"/>
          <w:szCs w:val="22"/>
        </w:rPr>
      </w:pPr>
      <w:r w:rsidRPr="00D56836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</w:t>
      </w:r>
      <w:r w:rsidR="00614757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D56836">
        <w:rPr>
          <w:rFonts w:asciiTheme="minorHAnsi" w:hAnsiTheme="minorHAnsi" w:cstheme="minorHAnsi"/>
          <w:sz w:val="22"/>
          <w:szCs w:val="22"/>
        </w:rPr>
        <w:t xml:space="preserve">    DELL’ISTITUTO COMPRENSIVO NOVARA DI SICILIA</w:t>
      </w:r>
      <w:r w:rsidRPr="00D56836">
        <w:rPr>
          <w:rFonts w:asciiTheme="minorHAnsi" w:hAnsiTheme="minorHAnsi" w:cstheme="minorHAnsi"/>
          <w:sz w:val="22"/>
          <w:szCs w:val="22"/>
        </w:rPr>
        <w:tab/>
      </w:r>
      <w:r w:rsidRPr="00D56836">
        <w:rPr>
          <w:rFonts w:asciiTheme="minorHAnsi" w:hAnsiTheme="minorHAnsi" w:cstheme="minorHAnsi"/>
          <w:sz w:val="22"/>
          <w:szCs w:val="22"/>
        </w:rPr>
        <w:tab/>
      </w:r>
      <w:r w:rsidRPr="00D56836">
        <w:rPr>
          <w:rFonts w:asciiTheme="minorHAnsi" w:hAnsiTheme="minorHAnsi" w:cstheme="minorHAnsi"/>
          <w:sz w:val="22"/>
          <w:szCs w:val="22"/>
        </w:rPr>
        <w:tab/>
      </w:r>
      <w:r w:rsidRPr="00D56836">
        <w:rPr>
          <w:rFonts w:asciiTheme="minorHAnsi" w:hAnsiTheme="minorHAnsi" w:cstheme="minorHAnsi"/>
          <w:sz w:val="22"/>
          <w:szCs w:val="22"/>
        </w:rPr>
        <w:tab/>
      </w:r>
      <w:r w:rsidRPr="00D56836">
        <w:rPr>
          <w:rFonts w:asciiTheme="minorHAnsi" w:hAnsiTheme="minorHAnsi" w:cstheme="minorHAnsi"/>
          <w:sz w:val="22"/>
          <w:szCs w:val="22"/>
        </w:rPr>
        <w:tab/>
      </w:r>
    </w:p>
    <w:p w14:paraId="4D7BFD2A" w14:textId="77777777" w:rsidR="00C94D9A" w:rsidRPr="00D56836" w:rsidRDefault="00C94D9A" w:rsidP="00C94D9A">
      <w:pPr>
        <w:rPr>
          <w:rFonts w:asciiTheme="minorHAnsi" w:hAnsiTheme="minorHAnsi" w:cstheme="minorHAnsi"/>
          <w:sz w:val="22"/>
          <w:szCs w:val="22"/>
        </w:rPr>
      </w:pPr>
    </w:p>
    <w:p w14:paraId="5982B625" w14:textId="6FED71C5" w:rsidR="00746A88" w:rsidRPr="00D56836" w:rsidRDefault="00D56836" w:rsidP="00C94D9A">
      <w:pPr>
        <w:rPr>
          <w:rFonts w:asciiTheme="minorHAnsi" w:hAnsiTheme="minorHAnsi" w:cstheme="minorHAnsi"/>
          <w:sz w:val="22"/>
          <w:szCs w:val="22"/>
        </w:rPr>
      </w:pPr>
      <w:r w:rsidRPr="00D56836">
        <w:rPr>
          <w:rFonts w:asciiTheme="minorHAnsi" w:hAnsiTheme="minorHAnsi" w:cstheme="minorHAnsi"/>
          <w:sz w:val="22"/>
          <w:szCs w:val="22"/>
        </w:rPr>
        <w:t xml:space="preserve">IL/LA SOTTOSCRITTO/A ________________________________________________________________________ </w:t>
      </w:r>
    </w:p>
    <w:p w14:paraId="3EE2A5E5" w14:textId="77777777" w:rsidR="00746A88" w:rsidRPr="00D56836" w:rsidRDefault="00746A88" w:rsidP="00C94D9A">
      <w:pPr>
        <w:rPr>
          <w:rFonts w:asciiTheme="minorHAnsi" w:hAnsiTheme="minorHAnsi" w:cstheme="minorHAnsi"/>
          <w:sz w:val="22"/>
          <w:szCs w:val="22"/>
        </w:rPr>
      </w:pPr>
    </w:p>
    <w:p w14:paraId="4BC16048" w14:textId="453B4C7D" w:rsidR="00746A88" w:rsidRPr="00D56836" w:rsidRDefault="00D56836" w:rsidP="007D6329">
      <w:pPr>
        <w:jc w:val="center"/>
        <w:rPr>
          <w:rFonts w:asciiTheme="minorHAnsi" w:hAnsiTheme="minorHAnsi" w:cstheme="minorHAnsi"/>
          <w:sz w:val="22"/>
          <w:szCs w:val="22"/>
        </w:rPr>
      </w:pPr>
      <w:r w:rsidRPr="00D56836">
        <w:rPr>
          <w:rFonts w:asciiTheme="minorHAnsi" w:hAnsiTheme="minorHAnsi" w:cstheme="minorHAnsi"/>
          <w:sz w:val="22"/>
          <w:szCs w:val="22"/>
        </w:rPr>
        <w:t>DICHIARA</w:t>
      </w:r>
    </w:p>
    <w:p w14:paraId="28AC172A" w14:textId="7E43D6CE" w:rsidR="00C94D9A" w:rsidRPr="00D56836" w:rsidRDefault="00D56836" w:rsidP="00C94D9A">
      <w:pPr>
        <w:rPr>
          <w:rFonts w:asciiTheme="minorHAnsi" w:hAnsiTheme="minorHAnsi" w:cstheme="minorHAnsi"/>
          <w:sz w:val="22"/>
          <w:szCs w:val="22"/>
        </w:rPr>
      </w:pPr>
      <w:r w:rsidRPr="00D56836">
        <w:rPr>
          <w:rFonts w:asciiTheme="minorHAnsi" w:hAnsiTheme="minorHAnsi" w:cstheme="minorHAnsi"/>
          <w:sz w:val="22"/>
          <w:szCs w:val="22"/>
        </w:rPr>
        <w:t>DI ESSERE IN POSSESSO DELLE COMPETENZE RICHIESTE E DEI TITOLI AGGIUNTIVI DI SEGUITO INDICATI, EVIDENZIATI NEL CURRICULUM VITAE, A TAL FINE AUTOCERTIFICA I SEGUENTI PUNTEGGI:</w:t>
      </w:r>
    </w:p>
    <w:p w14:paraId="038FB8D1" w14:textId="77777777" w:rsidR="00FB355B" w:rsidRPr="00D56836" w:rsidRDefault="00FB355B" w:rsidP="00C94D9A">
      <w:pPr>
        <w:rPr>
          <w:rFonts w:asciiTheme="minorHAnsi" w:hAnsiTheme="minorHAnsi" w:cstheme="minorHAnsi"/>
          <w:sz w:val="22"/>
          <w:szCs w:val="22"/>
        </w:rPr>
      </w:pPr>
    </w:p>
    <w:p w14:paraId="09CBA23F" w14:textId="641C0DDF" w:rsidR="00FB355B" w:rsidRPr="00D56836" w:rsidRDefault="00FB355B" w:rsidP="00C94D9A">
      <w:pPr>
        <w:rPr>
          <w:rFonts w:asciiTheme="minorHAnsi" w:hAnsiTheme="minorHAnsi" w:cstheme="minorHAnsi"/>
          <w:sz w:val="22"/>
          <w:szCs w:val="22"/>
        </w:rPr>
      </w:pPr>
    </w:p>
    <w:p w14:paraId="234D0CB0" w14:textId="5DEC8C42" w:rsidR="00FB355B" w:rsidRPr="00D56836" w:rsidRDefault="00FB355B" w:rsidP="00C94D9A">
      <w:pPr>
        <w:rPr>
          <w:rFonts w:asciiTheme="minorHAnsi" w:hAnsiTheme="minorHAnsi" w:cstheme="minorHAnsi"/>
          <w:sz w:val="22"/>
          <w:szCs w:val="22"/>
        </w:rPr>
      </w:pPr>
    </w:p>
    <w:p w14:paraId="56CDB563" w14:textId="2CB48902" w:rsidR="00FB355B" w:rsidRPr="00D56836" w:rsidRDefault="00FB355B" w:rsidP="00C94D9A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pPr w:leftFromText="141" w:rightFromText="141" w:vertAnchor="page" w:horzAnchor="margin" w:tblpY="38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24"/>
        <w:gridCol w:w="1560"/>
        <w:gridCol w:w="1712"/>
        <w:gridCol w:w="1276"/>
        <w:gridCol w:w="1358"/>
      </w:tblGrid>
      <w:tr w:rsidR="00FB355B" w:rsidRPr="00D56836" w14:paraId="03A48132" w14:textId="77777777" w:rsidTr="00CE6284">
        <w:trPr>
          <w:trHeight w:val="309"/>
        </w:trPr>
        <w:tc>
          <w:tcPr>
            <w:tcW w:w="3824" w:type="dxa"/>
            <w:tcBorders>
              <w:left w:val="single" w:sz="6" w:space="0" w:color="000000"/>
            </w:tcBorders>
          </w:tcPr>
          <w:p w14:paraId="3A61E386" w14:textId="618CC108" w:rsidR="00FB355B" w:rsidRPr="00D56836" w:rsidRDefault="00D56836" w:rsidP="00CE62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683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TITOLI DI STUDIO - CERTIFICAZIONI</w:t>
            </w:r>
          </w:p>
        </w:tc>
        <w:tc>
          <w:tcPr>
            <w:tcW w:w="1560" w:type="dxa"/>
          </w:tcPr>
          <w:p w14:paraId="58624C1E" w14:textId="77777777" w:rsidR="00FB355B" w:rsidRPr="00D56836" w:rsidRDefault="00FB355B" w:rsidP="00CE62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2" w:type="dxa"/>
            <w:tcBorders>
              <w:right w:val="single" w:sz="6" w:space="0" w:color="000000"/>
            </w:tcBorders>
          </w:tcPr>
          <w:p w14:paraId="4E0EFCD4" w14:textId="77777777" w:rsidR="00FB355B" w:rsidRPr="00D56836" w:rsidRDefault="00FB355B" w:rsidP="00CE62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14:paraId="30063A5E" w14:textId="06B5EE6F" w:rsidR="00FB355B" w:rsidRPr="00D56836" w:rsidRDefault="00D56836" w:rsidP="00CE62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6836">
              <w:rPr>
                <w:rFonts w:asciiTheme="minorHAnsi" w:hAnsiTheme="minorHAnsi" w:cstheme="minorHAnsi"/>
                <w:sz w:val="22"/>
                <w:szCs w:val="22"/>
              </w:rPr>
              <w:t>DA COMPILARE A CURA DEL CANDIDATO</w:t>
            </w:r>
          </w:p>
        </w:tc>
        <w:tc>
          <w:tcPr>
            <w:tcW w:w="1277" w:type="dxa"/>
          </w:tcPr>
          <w:p w14:paraId="79F9EA75" w14:textId="74FFA029" w:rsidR="00FB355B" w:rsidRPr="00D56836" w:rsidRDefault="00D56836" w:rsidP="00CE62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6836">
              <w:rPr>
                <w:rFonts w:asciiTheme="minorHAnsi" w:hAnsiTheme="minorHAnsi" w:cstheme="minorHAnsi"/>
                <w:sz w:val="22"/>
                <w:szCs w:val="22"/>
              </w:rPr>
              <w:t>DA COMPILARE A CURA DELLA COMMISSIONE</w:t>
            </w:r>
          </w:p>
        </w:tc>
      </w:tr>
      <w:tr w:rsidR="00FB355B" w:rsidRPr="00D56836" w14:paraId="34FFE509" w14:textId="77777777" w:rsidTr="00CE6284">
        <w:trPr>
          <w:trHeight w:val="1082"/>
        </w:trPr>
        <w:tc>
          <w:tcPr>
            <w:tcW w:w="3824" w:type="dxa"/>
            <w:tcBorders>
              <w:left w:val="single" w:sz="6" w:space="0" w:color="000000"/>
            </w:tcBorders>
          </w:tcPr>
          <w:p w14:paraId="7DB98499" w14:textId="7D2A4AF6" w:rsidR="00DF365C" w:rsidRPr="00D56836" w:rsidRDefault="00D56836" w:rsidP="00DF36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6836">
              <w:rPr>
                <w:rFonts w:asciiTheme="minorHAnsi" w:hAnsiTheme="minorHAnsi" w:cstheme="minorHAnsi"/>
                <w:sz w:val="22"/>
                <w:szCs w:val="22"/>
              </w:rPr>
              <w:t>LAUREA SPECIALISTICA O VECCHIO ORDINAMENTO VALIDA PER IL SETTORE DI PERTINENZA</w:t>
            </w:r>
          </w:p>
          <w:p w14:paraId="58FD03D9" w14:textId="3DA77F1F" w:rsidR="00FB355B" w:rsidRPr="00D56836" w:rsidRDefault="00FB355B" w:rsidP="00DF36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7D898DDF" w14:textId="77777777" w:rsidR="00FB355B" w:rsidRPr="00D56836" w:rsidRDefault="00FB355B" w:rsidP="00CE62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148F63" w14:textId="172D1256" w:rsidR="00FB355B" w:rsidRPr="00D56836" w:rsidRDefault="00D56836" w:rsidP="00CE62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6836">
              <w:rPr>
                <w:rFonts w:asciiTheme="minorHAnsi" w:hAnsiTheme="minorHAnsi" w:cstheme="minorHAnsi"/>
                <w:sz w:val="22"/>
                <w:szCs w:val="22"/>
              </w:rPr>
              <w:t>&lt; 100</w:t>
            </w:r>
          </w:p>
          <w:p w14:paraId="2CCD87AE" w14:textId="2947C348" w:rsidR="00FB355B" w:rsidRPr="00D56836" w:rsidRDefault="00D56836" w:rsidP="00CE62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6836">
              <w:rPr>
                <w:rFonts w:asciiTheme="minorHAnsi" w:hAnsiTheme="minorHAnsi" w:cstheme="minorHAnsi"/>
                <w:sz w:val="22"/>
                <w:szCs w:val="22"/>
              </w:rPr>
              <w:t>DA 100 A 110</w:t>
            </w:r>
          </w:p>
          <w:p w14:paraId="63DAF952" w14:textId="52BB234E" w:rsidR="00FB355B" w:rsidRPr="00D56836" w:rsidRDefault="00D56836" w:rsidP="00CE62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6836">
              <w:rPr>
                <w:rFonts w:asciiTheme="minorHAnsi" w:hAnsiTheme="minorHAnsi" w:cstheme="minorHAnsi"/>
                <w:sz w:val="22"/>
                <w:szCs w:val="22"/>
              </w:rPr>
              <w:t>110 E LODE</w:t>
            </w:r>
          </w:p>
        </w:tc>
        <w:tc>
          <w:tcPr>
            <w:tcW w:w="1712" w:type="dxa"/>
            <w:tcBorders>
              <w:right w:val="single" w:sz="6" w:space="0" w:color="000000"/>
            </w:tcBorders>
          </w:tcPr>
          <w:p w14:paraId="629BBA32" w14:textId="77777777" w:rsidR="00FB355B" w:rsidRPr="00D56836" w:rsidRDefault="00FB355B" w:rsidP="00CE62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42F03A" w14:textId="527B8A4E" w:rsidR="00FB355B" w:rsidRPr="00D56836" w:rsidRDefault="00D56836" w:rsidP="00CE62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6836">
              <w:rPr>
                <w:rFonts w:asciiTheme="minorHAnsi" w:hAnsiTheme="minorHAnsi" w:cstheme="minorHAnsi"/>
                <w:sz w:val="22"/>
                <w:szCs w:val="22"/>
              </w:rPr>
              <w:t>15 PUNTI</w:t>
            </w:r>
          </w:p>
          <w:p w14:paraId="22068F4E" w14:textId="03D41D9D" w:rsidR="00FB355B" w:rsidRPr="00D56836" w:rsidRDefault="00D56836" w:rsidP="00CE62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6836">
              <w:rPr>
                <w:rFonts w:asciiTheme="minorHAnsi" w:hAnsiTheme="minorHAnsi" w:cstheme="minorHAnsi"/>
                <w:sz w:val="22"/>
                <w:szCs w:val="22"/>
              </w:rPr>
              <w:t>18 PUNTI</w:t>
            </w:r>
          </w:p>
          <w:p w14:paraId="70B45995" w14:textId="138924E8" w:rsidR="00FB355B" w:rsidRPr="00D56836" w:rsidRDefault="00D56836" w:rsidP="00CE62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6836">
              <w:rPr>
                <w:rFonts w:asciiTheme="minorHAnsi" w:hAnsiTheme="minorHAnsi" w:cstheme="minorHAnsi"/>
                <w:sz w:val="22"/>
                <w:szCs w:val="22"/>
              </w:rPr>
              <w:t>20 PUNTI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14:paraId="51DD9673" w14:textId="77777777" w:rsidR="00FB355B" w:rsidRPr="00D56836" w:rsidRDefault="00FB355B" w:rsidP="00CE62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7" w:type="dxa"/>
          </w:tcPr>
          <w:p w14:paraId="3CE19437" w14:textId="77777777" w:rsidR="00FB355B" w:rsidRPr="00D56836" w:rsidRDefault="00FB355B" w:rsidP="00CE62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355B" w:rsidRPr="00D56836" w14:paraId="46976960" w14:textId="77777777" w:rsidTr="00CE6284">
        <w:trPr>
          <w:trHeight w:val="787"/>
        </w:trPr>
        <w:tc>
          <w:tcPr>
            <w:tcW w:w="3824" w:type="dxa"/>
            <w:tcBorders>
              <w:left w:val="single" w:sz="6" w:space="0" w:color="000000"/>
            </w:tcBorders>
          </w:tcPr>
          <w:p w14:paraId="5802690D" w14:textId="79FFDB63" w:rsidR="00FB355B" w:rsidRPr="00D56836" w:rsidRDefault="00D56836" w:rsidP="00CE62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6836">
              <w:rPr>
                <w:rFonts w:asciiTheme="minorHAnsi" w:hAnsiTheme="minorHAnsi" w:cstheme="minorHAnsi"/>
                <w:sz w:val="22"/>
                <w:szCs w:val="22"/>
              </w:rPr>
              <w:t>DOTTORATO DI RICERCA</w:t>
            </w:r>
          </w:p>
        </w:tc>
        <w:tc>
          <w:tcPr>
            <w:tcW w:w="1560" w:type="dxa"/>
          </w:tcPr>
          <w:p w14:paraId="6F850F4E" w14:textId="77777777" w:rsidR="00FB355B" w:rsidRPr="00D56836" w:rsidRDefault="00FB355B" w:rsidP="00CE62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A91FA4" w14:textId="26E552A2" w:rsidR="00FB355B" w:rsidRPr="00D56836" w:rsidRDefault="00D56836" w:rsidP="00CE62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6836">
              <w:rPr>
                <w:rFonts w:asciiTheme="minorHAnsi" w:hAnsiTheme="minorHAnsi" w:cstheme="minorHAnsi"/>
                <w:sz w:val="22"/>
                <w:szCs w:val="22"/>
              </w:rPr>
              <w:t>MAX PUNTI 4</w:t>
            </w:r>
          </w:p>
        </w:tc>
        <w:tc>
          <w:tcPr>
            <w:tcW w:w="1712" w:type="dxa"/>
            <w:tcBorders>
              <w:right w:val="single" w:sz="6" w:space="0" w:color="000000"/>
            </w:tcBorders>
          </w:tcPr>
          <w:p w14:paraId="192FBD9B" w14:textId="4FB6E139" w:rsidR="00FB355B" w:rsidRPr="00D56836" w:rsidRDefault="00D56836" w:rsidP="00CE62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6836">
              <w:rPr>
                <w:rFonts w:asciiTheme="minorHAnsi" w:hAnsiTheme="minorHAnsi" w:cstheme="minorHAnsi"/>
                <w:sz w:val="22"/>
                <w:szCs w:val="22"/>
              </w:rPr>
              <w:t>2 PUNTI PER TITOLO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14:paraId="5789B3C8" w14:textId="77777777" w:rsidR="00FB355B" w:rsidRPr="00D56836" w:rsidRDefault="00FB355B" w:rsidP="00CE62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7" w:type="dxa"/>
          </w:tcPr>
          <w:p w14:paraId="58C2DCA4" w14:textId="77777777" w:rsidR="00FB355B" w:rsidRPr="00D56836" w:rsidRDefault="00FB355B" w:rsidP="00CE62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355B" w:rsidRPr="00D56836" w14:paraId="0C26E966" w14:textId="77777777" w:rsidTr="00CE6284">
        <w:trPr>
          <w:trHeight w:val="504"/>
        </w:trPr>
        <w:tc>
          <w:tcPr>
            <w:tcW w:w="3824" w:type="dxa"/>
            <w:tcBorders>
              <w:left w:val="single" w:sz="6" w:space="0" w:color="000000"/>
            </w:tcBorders>
          </w:tcPr>
          <w:p w14:paraId="39B273FF" w14:textId="1BD122BC" w:rsidR="00FB355B" w:rsidRPr="00D56836" w:rsidRDefault="00D56836" w:rsidP="00CE62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6836">
              <w:rPr>
                <w:rFonts w:asciiTheme="minorHAnsi" w:hAnsiTheme="minorHAnsi" w:cstheme="minorHAnsi"/>
                <w:sz w:val="22"/>
                <w:szCs w:val="22"/>
              </w:rPr>
              <w:t xml:space="preserve">MASTER DI I LIVELLO E/O CORSI DI PERFEZIONAMENTO (1500 H) NEI SETTORI DI PERTINENZA </w:t>
            </w:r>
          </w:p>
        </w:tc>
        <w:tc>
          <w:tcPr>
            <w:tcW w:w="1560" w:type="dxa"/>
          </w:tcPr>
          <w:p w14:paraId="0E18DB9A" w14:textId="77777777" w:rsidR="00FB355B" w:rsidRPr="00D56836" w:rsidRDefault="00FB355B" w:rsidP="00CE62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AD4DE0" w14:textId="77777777" w:rsidR="00FB355B" w:rsidRPr="00D56836" w:rsidRDefault="00FB355B" w:rsidP="00CE62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918DA7" w14:textId="77777777" w:rsidR="00FB355B" w:rsidRPr="00D56836" w:rsidRDefault="00FB355B" w:rsidP="00CE62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F3FC23" w14:textId="29CC402B" w:rsidR="00FB355B" w:rsidRPr="00D56836" w:rsidRDefault="00D56836" w:rsidP="00CE62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6836">
              <w:rPr>
                <w:rFonts w:asciiTheme="minorHAnsi" w:hAnsiTheme="minorHAnsi" w:cstheme="minorHAnsi"/>
                <w:sz w:val="22"/>
                <w:szCs w:val="22"/>
              </w:rPr>
              <w:t>MAX PUNTI 4</w:t>
            </w:r>
          </w:p>
        </w:tc>
        <w:tc>
          <w:tcPr>
            <w:tcW w:w="1712" w:type="dxa"/>
            <w:tcBorders>
              <w:right w:val="single" w:sz="6" w:space="0" w:color="000000"/>
            </w:tcBorders>
          </w:tcPr>
          <w:p w14:paraId="2A1C9499" w14:textId="77777777" w:rsidR="00FB355B" w:rsidRPr="00D56836" w:rsidRDefault="00FB355B" w:rsidP="00CE62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7D68CE" w14:textId="77777777" w:rsidR="00FB355B" w:rsidRPr="00D56836" w:rsidRDefault="00FB355B" w:rsidP="00CE62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2A7BA7" w14:textId="25AB3B8C" w:rsidR="00FB355B" w:rsidRPr="00D56836" w:rsidRDefault="00D56836" w:rsidP="00CE62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6836">
              <w:rPr>
                <w:rFonts w:asciiTheme="minorHAnsi" w:hAnsiTheme="minorHAnsi" w:cstheme="minorHAnsi"/>
                <w:sz w:val="22"/>
                <w:szCs w:val="22"/>
              </w:rPr>
              <w:t>2 PUNTI PER CERTIFICAZIONE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14:paraId="13D6A730" w14:textId="77777777" w:rsidR="00FB355B" w:rsidRPr="00D56836" w:rsidRDefault="00FB355B" w:rsidP="00CE62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7" w:type="dxa"/>
          </w:tcPr>
          <w:p w14:paraId="2CD89708" w14:textId="77777777" w:rsidR="00FB355B" w:rsidRPr="00D56836" w:rsidRDefault="00FB355B" w:rsidP="00CE62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355B" w:rsidRPr="00D56836" w14:paraId="25EE5D4C" w14:textId="77777777" w:rsidTr="00CE6284">
        <w:trPr>
          <w:trHeight w:val="504"/>
        </w:trPr>
        <w:tc>
          <w:tcPr>
            <w:tcW w:w="3824" w:type="dxa"/>
            <w:tcBorders>
              <w:left w:val="single" w:sz="6" w:space="0" w:color="000000"/>
            </w:tcBorders>
          </w:tcPr>
          <w:p w14:paraId="4BD49937" w14:textId="7DF2C6D1" w:rsidR="00FB355B" w:rsidRPr="00D56836" w:rsidRDefault="00D56836" w:rsidP="00CE62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6836">
              <w:rPr>
                <w:rFonts w:asciiTheme="minorHAnsi" w:hAnsiTheme="minorHAnsi" w:cstheme="minorHAnsi"/>
                <w:sz w:val="22"/>
                <w:szCs w:val="22"/>
              </w:rPr>
              <w:t xml:space="preserve">MASTER DI II LIVELLO NEI SETTORI DI PERTINENZA </w:t>
            </w:r>
          </w:p>
        </w:tc>
        <w:tc>
          <w:tcPr>
            <w:tcW w:w="1560" w:type="dxa"/>
          </w:tcPr>
          <w:p w14:paraId="36069E6F" w14:textId="697074BB" w:rsidR="00FB355B" w:rsidRPr="00D56836" w:rsidRDefault="00D56836" w:rsidP="00CE62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6836">
              <w:rPr>
                <w:rFonts w:asciiTheme="minorHAnsi" w:hAnsiTheme="minorHAnsi" w:cstheme="minorHAnsi"/>
                <w:sz w:val="22"/>
                <w:szCs w:val="22"/>
              </w:rPr>
              <w:t>MAX PUNTI 8</w:t>
            </w:r>
          </w:p>
        </w:tc>
        <w:tc>
          <w:tcPr>
            <w:tcW w:w="1712" w:type="dxa"/>
            <w:tcBorders>
              <w:right w:val="single" w:sz="6" w:space="0" w:color="000000"/>
            </w:tcBorders>
          </w:tcPr>
          <w:p w14:paraId="36F8DECB" w14:textId="692005A7" w:rsidR="00FB355B" w:rsidRPr="00D56836" w:rsidRDefault="00D56836" w:rsidP="00CE62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6836">
              <w:rPr>
                <w:rFonts w:asciiTheme="minorHAnsi" w:hAnsiTheme="minorHAnsi" w:cstheme="minorHAnsi"/>
                <w:sz w:val="22"/>
                <w:szCs w:val="22"/>
              </w:rPr>
              <w:t>4 PUNTI PER CERTIFICAZIONE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14:paraId="0487DCC1" w14:textId="77777777" w:rsidR="00FB355B" w:rsidRPr="00D56836" w:rsidRDefault="00FB355B" w:rsidP="00CE62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7" w:type="dxa"/>
          </w:tcPr>
          <w:p w14:paraId="6B2C84C5" w14:textId="77777777" w:rsidR="00FB355B" w:rsidRPr="00D56836" w:rsidRDefault="00FB355B" w:rsidP="00CE62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355B" w:rsidRPr="00D56836" w14:paraId="77FF04B2" w14:textId="77777777" w:rsidTr="00CE6284">
        <w:trPr>
          <w:trHeight w:val="504"/>
        </w:trPr>
        <w:tc>
          <w:tcPr>
            <w:tcW w:w="3824" w:type="dxa"/>
            <w:tcBorders>
              <w:left w:val="single" w:sz="6" w:space="0" w:color="000000"/>
            </w:tcBorders>
          </w:tcPr>
          <w:p w14:paraId="447DFD75" w14:textId="5048882D" w:rsidR="00FB355B" w:rsidRPr="00D56836" w:rsidRDefault="00D56836" w:rsidP="00281246">
            <w:pPr>
              <w:pStyle w:val="TableParagraph"/>
              <w:spacing w:before="131"/>
              <w:rPr>
                <w:rFonts w:asciiTheme="minorHAnsi" w:hAnsiTheme="minorHAnsi" w:cstheme="minorHAnsi"/>
              </w:rPr>
            </w:pPr>
            <w:r w:rsidRPr="00D56836">
              <w:rPr>
                <w:rFonts w:asciiTheme="minorHAnsi" w:hAnsiTheme="minorHAnsi" w:cstheme="minorHAnsi"/>
              </w:rPr>
              <w:t>INCARICHI</w:t>
            </w:r>
            <w:r w:rsidRPr="00D5683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56836">
              <w:rPr>
                <w:rFonts w:asciiTheme="minorHAnsi" w:hAnsiTheme="minorHAnsi" w:cstheme="minorHAnsi"/>
              </w:rPr>
              <w:t>SVOLTI</w:t>
            </w:r>
            <w:r w:rsidRPr="00D56836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56836">
              <w:rPr>
                <w:rFonts w:asciiTheme="minorHAnsi" w:hAnsiTheme="minorHAnsi" w:cstheme="minorHAnsi"/>
              </w:rPr>
              <w:t>NEGLI</w:t>
            </w:r>
            <w:r w:rsidRPr="00D5683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56836">
              <w:rPr>
                <w:rFonts w:asciiTheme="minorHAnsi" w:hAnsiTheme="minorHAnsi" w:cstheme="minorHAnsi"/>
              </w:rPr>
              <w:t>ULTIMI</w:t>
            </w:r>
            <w:r w:rsidRPr="00D56836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56836">
              <w:rPr>
                <w:rFonts w:asciiTheme="minorHAnsi" w:hAnsiTheme="minorHAnsi" w:cstheme="minorHAnsi"/>
              </w:rPr>
              <w:t>5</w:t>
            </w:r>
            <w:r w:rsidRPr="00D5683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56836">
              <w:rPr>
                <w:rFonts w:asciiTheme="minorHAnsi" w:hAnsiTheme="minorHAnsi" w:cstheme="minorHAnsi"/>
              </w:rPr>
              <w:t>ANNI</w:t>
            </w:r>
            <w:r w:rsidRPr="00D5683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56836">
              <w:rPr>
                <w:rFonts w:asciiTheme="minorHAnsi" w:hAnsiTheme="minorHAnsi" w:cstheme="minorHAnsi"/>
              </w:rPr>
              <w:t>ALL’INTERNO</w:t>
            </w:r>
            <w:r w:rsidRPr="00D5683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56836">
              <w:rPr>
                <w:rFonts w:asciiTheme="minorHAnsi" w:hAnsiTheme="minorHAnsi" w:cstheme="minorHAnsi"/>
              </w:rPr>
              <w:t>DELLE ISTITUZIONI SCOLASTICHE COME FIGURA DI SISTEMA</w:t>
            </w:r>
            <w:r w:rsidRPr="00D56836">
              <w:rPr>
                <w:rFonts w:asciiTheme="minorHAnsi" w:hAnsiTheme="minorHAnsi" w:cstheme="minorHAnsi"/>
                <w:spacing w:val="-2"/>
              </w:rPr>
              <w:t xml:space="preserve"> – TEAM DIGITALE- TEAM PER LA PREVENZIONE</w:t>
            </w:r>
          </w:p>
        </w:tc>
        <w:tc>
          <w:tcPr>
            <w:tcW w:w="1560" w:type="dxa"/>
          </w:tcPr>
          <w:p w14:paraId="30714AF8" w14:textId="66E9456F" w:rsidR="00FB355B" w:rsidRPr="00D56836" w:rsidRDefault="00D56836" w:rsidP="00CE62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6836">
              <w:rPr>
                <w:rFonts w:asciiTheme="minorHAnsi" w:hAnsiTheme="minorHAnsi" w:cstheme="minorHAnsi"/>
                <w:sz w:val="22"/>
                <w:szCs w:val="22"/>
              </w:rPr>
              <w:t xml:space="preserve">MAX 4 PUNTI </w:t>
            </w:r>
          </w:p>
        </w:tc>
        <w:tc>
          <w:tcPr>
            <w:tcW w:w="1712" w:type="dxa"/>
            <w:tcBorders>
              <w:right w:val="single" w:sz="6" w:space="0" w:color="000000"/>
            </w:tcBorders>
          </w:tcPr>
          <w:p w14:paraId="0555E14B" w14:textId="5A9618E3" w:rsidR="00FB355B" w:rsidRPr="00D56836" w:rsidRDefault="00D56836" w:rsidP="00CE62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6836">
              <w:rPr>
                <w:rFonts w:asciiTheme="minorHAnsi" w:hAnsiTheme="minorHAnsi" w:cstheme="minorHAnsi"/>
                <w:sz w:val="22"/>
                <w:szCs w:val="22"/>
              </w:rPr>
              <w:t>2 PUNTI PER ESPERIENZA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14:paraId="4AB09B84" w14:textId="77777777" w:rsidR="00FB355B" w:rsidRPr="00D56836" w:rsidRDefault="00FB355B" w:rsidP="00CE62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7" w:type="dxa"/>
          </w:tcPr>
          <w:p w14:paraId="744AE34D" w14:textId="77777777" w:rsidR="00FB355B" w:rsidRPr="00D56836" w:rsidRDefault="00FB355B" w:rsidP="00CE62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355B" w:rsidRPr="00D56836" w14:paraId="3D4F39F4" w14:textId="77777777" w:rsidTr="00CE6284">
        <w:trPr>
          <w:trHeight w:val="841"/>
        </w:trPr>
        <w:tc>
          <w:tcPr>
            <w:tcW w:w="3824" w:type="dxa"/>
            <w:tcBorders>
              <w:left w:val="single" w:sz="6" w:space="0" w:color="000000"/>
            </w:tcBorders>
          </w:tcPr>
          <w:p w14:paraId="0D640718" w14:textId="4947AD20" w:rsidR="00FB355B" w:rsidRPr="00D56836" w:rsidRDefault="00D56836" w:rsidP="00CE62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6836">
              <w:rPr>
                <w:rFonts w:asciiTheme="minorHAnsi" w:hAnsiTheme="minorHAnsi" w:cstheme="minorHAnsi"/>
                <w:sz w:val="22"/>
                <w:szCs w:val="22"/>
              </w:rPr>
              <w:t>CERTIFICAZIONI INFORMATICHE</w:t>
            </w:r>
          </w:p>
        </w:tc>
        <w:tc>
          <w:tcPr>
            <w:tcW w:w="1560" w:type="dxa"/>
          </w:tcPr>
          <w:p w14:paraId="5170E2E2" w14:textId="17C5D8BB" w:rsidR="00FB355B" w:rsidRPr="00D56836" w:rsidRDefault="00D56836" w:rsidP="00CE62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6836">
              <w:rPr>
                <w:rFonts w:asciiTheme="minorHAnsi" w:hAnsiTheme="minorHAnsi" w:cstheme="minorHAnsi"/>
                <w:sz w:val="22"/>
                <w:szCs w:val="22"/>
              </w:rPr>
              <w:t>MAX PUNTI 2</w:t>
            </w:r>
          </w:p>
        </w:tc>
        <w:tc>
          <w:tcPr>
            <w:tcW w:w="1712" w:type="dxa"/>
            <w:tcBorders>
              <w:right w:val="single" w:sz="6" w:space="0" w:color="000000"/>
            </w:tcBorders>
          </w:tcPr>
          <w:p w14:paraId="72BCD6A9" w14:textId="687F8B8E" w:rsidR="00FB355B" w:rsidRPr="00D56836" w:rsidRDefault="00D56836" w:rsidP="00CE62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6836">
              <w:rPr>
                <w:rFonts w:asciiTheme="minorHAnsi" w:hAnsiTheme="minorHAnsi" w:cstheme="minorHAnsi"/>
                <w:sz w:val="22"/>
                <w:szCs w:val="22"/>
              </w:rPr>
              <w:t>1 PUNTO PER CERTIFICAZIONE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14:paraId="5183F413" w14:textId="77777777" w:rsidR="00FB355B" w:rsidRPr="00D56836" w:rsidRDefault="00FB355B" w:rsidP="00CE62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7" w:type="dxa"/>
          </w:tcPr>
          <w:p w14:paraId="4E375F48" w14:textId="77777777" w:rsidR="00FB355B" w:rsidRPr="00D56836" w:rsidRDefault="00FB355B" w:rsidP="00CE62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365C" w:rsidRPr="00D56836" w14:paraId="4A7BCCD0" w14:textId="77777777" w:rsidTr="00CE6284">
        <w:trPr>
          <w:trHeight w:val="841"/>
        </w:trPr>
        <w:tc>
          <w:tcPr>
            <w:tcW w:w="3824" w:type="dxa"/>
            <w:tcBorders>
              <w:left w:val="single" w:sz="6" w:space="0" w:color="000000"/>
            </w:tcBorders>
          </w:tcPr>
          <w:p w14:paraId="3CA32FCA" w14:textId="7115FDBF" w:rsidR="00DF365C" w:rsidRPr="00D56836" w:rsidRDefault="00DF365C" w:rsidP="00CE62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F365C">
              <w:rPr>
                <w:rFonts w:asciiTheme="minorHAnsi" w:hAnsiTheme="minorHAnsi" w:cstheme="minorHAnsi"/>
                <w:sz w:val="22"/>
                <w:szCs w:val="22"/>
              </w:rPr>
              <w:t>ESSERE IN POSSESSO DI COMPETENZE CERTIFICATE SULLE METODOLOGIE DIDATTICHE STEM.</w:t>
            </w:r>
          </w:p>
        </w:tc>
        <w:tc>
          <w:tcPr>
            <w:tcW w:w="1560" w:type="dxa"/>
          </w:tcPr>
          <w:p w14:paraId="5B6D390A" w14:textId="54C1BB7D" w:rsidR="00DF365C" w:rsidRPr="00D56836" w:rsidRDefault="00DF365C" w:rsidP="00DF365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F365C">
              <w:rPr>
                <w:rFonts w:asciiTheme="minorHAnsi" w:hAnsiTheme="minorHAnsi" w:cstheme="minorHAnsi"/>
                <w:sz w:val="22"/>
                <w:szCs w:val="22"/>
              </w:rPr>
              <w:t>MAX PUNTI 2</w:t>
            </w:r>
            <w:r w:rsidRPr="00DF365C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712" w:type="dxa"/>
            <w:tcBorders>
              <w:right w:val="single" w:sz="6" w:space="0" w:color="000000"/>
            </w:tcBorders>
          </w:tcPr>
          <w:p w14:paraId="08321A9D" w14:textId="274282FA" w:rsidR="00DF365C" w:rsidRPr="00D56836" w:rsidRDefault="00DF365C" w:rsidP="00CE62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F365C">
              <w:rPr>
                <w:rFonts w:asciiTheme="minorHAnsi" w:hAnsiTheme="minorHAnsi" w:cstheme="minorHAnsi"/>
                <w:sz w:val="22"/>
                <w:szCs w:val="22"/>
              </w:rPr>
              <w:t>1 PUNTO PER CERTIFICAZIONE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14:paraId="0533B4AF" w14:textId="77777777" w:rsidR="00DF365C" w:rsidRPr="00D56836" w:rsidRDefault="00DF365C" w:rsidP="00CE62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7" w:type="dxa"/>
          </w:tcPr>
          <w:p w14:paraId="2BA7412B" w14:textId="77777777" w:rsidR="00DF365C" w:rsidRPr="00D56836" w:rsidRDefault="00DF365C" w:rsidP="00CE62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355B" w:rsidRPr="00D56836" w14:paraId="0080581F" w14:textId="77777777" w:rsidTr="00CE6284">
        <w:trPr>
          <w:trHeight w:val="853"/>
        </w:trPr>
        <w:tc>
          <w:tcPr>
            <w:tcW w:w="3824" w:type="dxa"/>
            <w:tcBorders>
              <w:left w:val="single" w:sz="6" w:space="0" w:color="000000"/>
            </w:tcBorders>
          </w:tcPr>
          <w:p w14:paraId="236F1597" w14:textId="418BB3E2" w:rsidR="00FB355B" w:rsidRPr="00D56836" w:rsidRDefault="00D56836" w:rsidP="007E2A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6836">
              <w:rPr>
                <w:rFonts w:asciiTheme="minorHAnsi" w:hAnsiTheme="minorHAnsi" w:cstheme="minorHAnsi"/>
                <w:sz w:val="22"/>
                <w:szCs w:val="22"/>
              </w:rPr>
              <w:t>MISURE PREVISTE NEL SETTORE DELL’ISTRUZIONE ALL’INTERNO DEL PIANO NAZIONALE DI RIPRESA E  RESILIENZA E DEL RELATIVO QUADRO DI RIFERIMENTO EUROPEO</w:t>
            </w:r>
          </w:p>
        </w:tc>
        <w:tc>
          <w:tcPr>
            <w:tcW w:w="1560" w:type="dxa"/>
          </w:tcPr>
          <w:p w14:paraId="779C146C" w14:textId="123B08F1" w:rsidR="00FB355B" w:rsidRPr="00D56836" w:rsidRDefault="00D56836" w:rsidP="00CE62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6836">
              <w:rPr>
                <w:rFonts w:asciiTheme="minorHAnsi" w:hAnsiTheme="minorHAnsi" w:cstheme="minorHAnsi"/>
                <w:sz w:val="22"/>
                <w:szCs w:val="22"/>
              </w:rPr>
              <w:t xml:space="preserve"> MAX 2 PUNTI</w:t>
            </w:r>
          </w:p>
        </w:tc>
        <w:tc>
          <w:tcPr>
            <w:tcW w:w="1712" w:type="dxa"/>
            <w:tcBorders>
              <w:right w:val="single" w:sz="6" w:space="0" w:color="000000"/>
            </w:tcBorders>
          </w:tcPr>
          <w:p w14:paraId="39C879E2" w14:textId="52896A1A" w:rsidR="00FB355B" w:rsidRPr="00D56836" w:rsidRDefault="00D56836" w:rsidP="00CE62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6836">
              <w:rPr>
                <w:rFonts w:asciiTheme="minorHAnsi" w:hAnsiTheme="minorHAnsi" w:cstheme="minorHAnsi"/>
                <w:sz w:val="22"/>
                <w:szCs w:val="22"/>
              </w:rPr>
              <w:t>1 PUNTO PER MISURA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14:paraId="5AF89650" w14:textId="77777777" w:rsidR="00FB355B" w:rsidRPr="00D56836" w:rsidRDefault="00FB355B" w:rsidP="00CE62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7" w:type="dxa"/>
          </w:tcPr>
          <w:p w14:paraId="0DAB5248" w14:textId="77777777" w:rsidR="00FB355B" w:rsidRPr="00D56836" w:rsidRDefault="00FB355B" w:rsidP="00CE62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355B" w:rsidRPr="00D56836" w14:paraId="0028B813" w14:textId="77777777" w:rsidTr="00CE6284">
        <w:trPr>
          <w:trHeight w:val="888"/>
        </w:trPr>
        <w:tc>
          <w:tcPr>
            <w:tcW w:w="3824" w:type="dxa"/>
            <w:tcBorders>
              <w:left w:val="single" w:sz="6" w:space="0" w:color="000000"/>
              <w:bottom w:val="single" w:sz="6" w:space="0" w:color="000000"/>
            </w:tcBorders>
          </w:tcPr>
          <w:p w14:paraId="56C14712" w14:textId="5E33CE18" w:rsidR="00FB355B" w:rsidRPr="00D56836" w:rsidRDefault="00D56836" w:rsidP="00D56836">
            <w:pPr>
              <w:pStyle w:val="TableParagraph"/>
              <w:spacing w:line="265" w:lineRule="exact"/>
              <w:rPr>
                <w:rFonts w:asciiTheme="minorHAnsi" w:hAnsiTheme="minorHAnsi" w:cstheme="minorHAnsi"/>
              </w:rPr>
            </w:pPr>
            <w:r w:rsidRPr="00D56836">
              <w:rPr>
                <w:rFonts w:asciiTheme="minorHAnsi" w:hAnsiTheme="minorHAnsi" w:cstheme="minorHAnsi"/>
              </w:rPr>
              <w:t>PARTECIPAZIONE</w:t>
            </w:r>
            <w:r w:rsidRPr="00D56836">
              <w:rPr>
                <w:rFonts w:asciiTheme="minorHAnsi" w:hAnsiTheme="minorHAnsi" w:cstheme="minorHAnsi"/>
                <w:spacing w:val="-10"/>
              </w:rPr>
              <w:t xml:space="preserve"> ( NEGLI ULTIMI 5 ANNI)</w:t>
            </w:r>
            <w:r w:rsidRPr="00D5683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56836">
              <w:rPr>
                <w:rFonts w:asciiTheme="minorHAnsi" w:hAnsiTheme="minorHAnsi" w:cstheme="minorHAnsi"/>
              </w:rPr>
              <w:t>A</w:t>
            </w:r>
            <w:r w:rsidRPr="00D56836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56836">
              <w:rPr>
                <w:rFonts w:asciiTheme="minorHAnsi" w:hAnsiTheme="minorHAnsi" w:cstheme="minorHAnsi"/>
              </w:rPr>
              <w:t>GRUPPI</w:t>
            </w:r>
            <w:r w:rsidRPr="00D56836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56836">
              <w:rPr>
                <w:rFonts w:asciiTheme="minorHAnsi" w:hAnsiTheme="minorHAnsi" w:cstheme="minorHAnsi"/>
              </w:rPr>
              <w:t>DI</w:t>
            </w:r>
            <w:r w:rsidRPr="00D5683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56836">
              <w:rPr>
                <w:rFonts w:asciiTheme="minorHAnsi" w:hAnsiTheme="minorHAnsi" w:cstheme="minorHAnsi"/>
                <w:spacing w:val="-2"/>
              </w:rPr>
              <w:t xml:space="preserve">LAVORO </w:t>
            </w:r>
            <w:r w:rsidRPr="00D56836">
              <w:rPr>
                <w:rFonts w:asciiTheme="minorHAnsi" w:hAnsiTheme="minorHAnsi" w:cstheme="minorHAnsi"/>
              </w:rPr>
              <w:t>IN</w:t>
            </w:r>
            <w:r w:rsidRPr="00D56836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56836">
              <w:rPr>
                <w:rFonts w:asciiTheme="minorHAnsi" w:hAnsiTheme="minorHAnsi" w:cstheme="minorHAnsi"/>
              </w:rPr>
              <w:t>PROGETTI</w:t>
            </w:r>
            <w:r w:rsidRPr="00D5683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56836">
              <w:rPr>
                <w:rFonts w:asciiTheme="minorHAnsi" w:hAnsiTheme="minorHAnsi" w:cstheme="minorHAnsi"/>
              </w:rPr>
              <w:t>FINANZIATI</w:t>
            </w:r>
            <w:r w:rsidRPr="00D56836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56836">
              <w:rPr>
                <w:rFonts w:asciiTheme="minorHAnsi" w:hAnsiTheme="minorHAnsi" w:cstheme="minorHAnsi"/>
              </w:rPr>
              <w:t>DA</w:t>
            </w:r>
            <w:r w:rsidRPr="00D5683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56836">
              <w:rPr>
                <w:rFonts w:asciiTheme="minorHAnsi" w:hAnsiTheme="minorHAnsi" w:cstheme="minorHAnsi"/>
              </w:rPr>
              <w:t>FONDI</w:t>
            </w:r>
            <w:r w:rsidRPr="00D56836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56836">
              <w:rPr>
                <w:rFonts w:asciiTheme="minorHAnsi" w:hAnsiTheme="minorHAnsi" w:cstheme="minorHAnsi"/>
              </w:rPr>
              <w:t>COMUNITARI,</w:t>
            </w:r>
            <w:r w:rsidRPr="00D56836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56836">
              <w:rPr>
                <w:rFonts w:asciiTheme="minorHAnsi" w:hAnsiTheme="minorHAnsi" w:cstheme="minorHAnsi"/>
              </w:rPr>
              <w:t>NAZIONALI</w:t>
            </w:r>
            <w:r w:rsidRPr="00D5683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56836">
              <w:rPr>
                <w:rFonts w:asciiTheme="minorHAnsi" w:hAnsiTheme="minorHAnsi" w:cstheme="minorHAnsi"/>
              </w:rPr>
              <w:t xml:space="preserve">E/O </w:t>
            </w:r>
            <w:r w:rsidRPr="00D56836">
              <w:rPr>
                <w:rFonts w:asciiTheme="minorHAnsi" w:hAnsiTheme="minorHAnsi" w:cstheme="minorHAnsi"/>
                <w:spacing w:val="-2"/>
              </w:rPr>
              <w:t>REGIONALI/PNRR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14:paraId="4FD06504" w14:textId="4B56EA44" w:rsidR="00FB355B" w:rsidRPr="00D56836" w:rsidRDefault="00D56836" w:rsidP="00CE62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6836">
              <w:rPr>
                <w:rFonts w:asciiTheme="minorHAnsi" w:hAnsiTheme="minorHAnsi" w:cstheme="minorHAnsi"/>
                <w:sz w:val="22"/>
                <w:szCs w:val="22"/>
              </w:rPr>
              <w:t>MAX PUNTI 10</w:t>
            </w:r>
          </w:p>
        </w:tc>
        <w:tc>
          <w:tcPr>
            <w:tcW w:w="1712" w:type="dxa"/>
            <w:tcBorders>
              <w:bottom w:val="single" w:sz="6" w:space="0" w:color="000000"/>
              <w:right w:val="single" w:sz="6" w:space="0" w:color="000000"/>
            </w:tcBorders>
          </w:tcPr>
          <w:p w14:paraId="08C029D7" w14:textId="43B47C6C" w:rsidR="00FB355B" w:rsidRPr="00D56836" w:rsidRDefault="00D56836" w:rsidP="00CE62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6836">
              <w:rPr>
                <w:rFonts w:asciiTheme="minorHAnsi" w:hAnsiTheme="minorHAnsi" w:cstheme="minorHAnsi"/>
                <w:sz w:val="22"/>
                <w:szCs w:val="22"/>
              </w:rPr>
              <w:t>1 PUNTO PER ANNO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</w:tcPr>
          <w:p w14:paraId="4F11D959" w14:textId="77777777" w:rsidR="00FB355B" w:rsidRPr="00D56836" w:rsidRDefault="00FB355B" w:rsidP="00CE62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14:paraId="7ACC06AB" w14:textId="77777777" w:rsidR="00FB355B" w:rsidRPr="00D56836" w:rsidRDefault="00FB355B" w:rsidP="00CE62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355B" w:rsidRPr="00D56836" w14:paraId="6B875D38" w14:textId="77777777" w:rsidTr="00CE6284">
        <w:trPr>
          <w:trHeight w:val="964"/>
        </w:trPr>
        <w:tc>
          <w:tcPr>
            <w:tcW w:w="3824" w:type="dxa"/>
            <w:tcBorders>
              <w:left w:val="single" w:sz="6" w:space="0" w:color="000000"/>
            </w:tcBorders>
          </w:tcPr>
          <w:p w14:paraId="352A5E63" w14:textId="468C587C" w:rsidR="00FB355B" w:rsidRPr="00D56836" w:rsidRDefault="00D56836" w:rsidP="00CE62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6836">
              <w:rPr>
                <w:rFonts w:asciiTheme="minorHAnsi" w:hAnsiTheme="minorHAnsi" w:cstheme="minorHAnsi"/>
                <w:sz w:val="22"/>
                <w:szCs w:val="22"/>
              </w:rPr>
              <w:t>SETTORE DELL’INNOVAZIONE DIDATTICA E/O DIGITALE E/O DEGLI AMBIENTI DI APPRENDIMENTO INNOVATIVI DELLE SCUOLE</w:t>
            </w:r>
          </w:p>
        </w:tc>
        <w:tc>
          <w:tcPr>
            <w:tcW w:w="1560" w:type="dxa"/>
          </w:tcPr>
          <w:p w14:paraId="3573B942" w14:textId="469BA0B8" w:rsidR="00FB355B" w:rsidRPr="00D56836" w:rsidRDefault="00D56836" w:rsidP="00CE62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6836">
              <w:rPr>
                <w:rFonts w:asciiTheme="minorHAnsi" w:hAnsiTheme="minorHAnsi" w:cstheme="minorHAnsi"/>
                <w:sz w:val="22"/>
                <w:szCs w:val="22"/>
              </w:rPr>
              <w:t>MAX PUNTI 5</w:t>
            </w:r>
          </w:p>
        </w:tc>
        <w:tc>
          <w:tcPr>
            <w:tcW w:w="1712" w:type="dxa"/>
            <w:tcBorders>
              <w:right w:val="single" w:sz="6" w:space="0" w:color="000000"/>
            </w:tcBorders>
          </w:tcPr>
          <w:p w14:paraId="3396F12B" w14:textId="2C9F5939" w:rsidR="00FB355B" w:rsidRPr="00D56836" w:rsidRDefault="00D56836" w:rsidP="00CE62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6836">
              <w:rPr>
                <w:rFonts w:asciiTheme="minorHAnsi" w:hAnsiTheme="minorHAnsi" w:cstheme="minorHAnsi"/>
                <w:sz w:val="22"/>
                <w:szCs w:val="22"/>
              </w:rPr>
              <w:t>1 PUNTO PER ESPERIERNZA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14:paraId="40AED071" w14:textId="77777777" w:rsidR="00FB355B" w:rsidRPr="00D56836" w:rsidRDefault="00FB355B" w:rsidP="00CE62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7" w:type="dxa"/>
          </w:tcPr>
          <w:p w14:paraId="0D7F6661" w14:textId="77777777" w:rsidR="00FB355B" w:rsidRPr="00D56836" w:rsidRDefault="00FB355B" w:rsidP="00CE62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355B" w:rsidRPr="00D56836" w14:paraId="057A2183" w14:textId="77777777" w:rsidTr="00CE6284">
        <w:trPr>
          <w:trHeight w:val="1070"/>
        </w:trPr>
        <w:tc>
          <w:tcPr>
            <w:tcW w:w="3824" w:type="dxa"/>
            <w:tcBorders>
              <w:left w:val="single" w:sz="6" w:space="0" w:color="000000"/>
            </w:tcBorders>
          </w:tcPr>
          <w:p w14:paraId="21810884" w14:textId="2A0AD62C" w:rsidR="00B00C85" w:rsidRPr="00D56836" w:rsidRDefault="00D56836" w:rsidP="00B00C85">
            <w:pPr>
              <w:pStyle w:val="TableParagraph"/>
              <w:spacing w:line="265" w:lineRule="exact"/>
              <w:ind w:left="107"/>
              <w:rPr>
                <w:rFonts w:asciiTheme="minorHAnsi" w:hAnsiTheme="minorHAnsi" w:cstheme="minorHAnsi"/>
              </w:rPr>
            </w:pPr>
            <w:r w:rsidRPr="00D56836">
              <w:rPr>
                <w:rFonts w:asciiTheme="minorHAnsi" w:hAnsiTheme="minorHAnsi" w:cstheme="minorHAnsi"/>
              </w:rPr>
              <w:lastRenderedPageBreak/>
              <w:t>INCARICHI</w:t>
            </w:r>
            <w:r w:rsidRPr="00D56836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56836">
              <w:rPr>
                <w:rFonts w:asciiTheme="minorHAnsi" w:hAnsiTheme="minorHAnsi" w:cstheme="minorHAnsi"/>
              </w:rPr>
              <w:t>(NEGLI</w:t>
            </w:r>
            <w:r w:rsidRPr="00D56836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56836">
              <w:rPr>
                <w:rFonts w:asciiTheme="minorHAnsi" w:hAnsiTheme="minorHAnsi" w:cstheme="minorHAnsi"/>
              </w:rPr>
              <w:t>ULTIMI</w:t>
            </w:r>
            <w:r w:rsidRPr="00D5683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56836">
              <w:rPr>
                <w:rFonts w:asciiTheme="minorHAnsi" w:hAnsiTheme="minorHAnsi" w:cstheme="minorHAnsi"/>
              </w:rPr>
              <w:t>5</w:t>
            </w:r>
            <w:r w:rsidRPr="00D5683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56836">
              <w:rPr>
                <w:rFonts w:asciiTheme="minorHAnsi" w:hAnsiTheme="minorHAnsi" w:cstheme="minorHAnsi"/>
              </w:rPr>
              <w:t>ANNI)</w:t>
            </w:r>
            <w:r w:rsidRPr="00D56836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56836">
              <w:rPr>
                <w:rFonts w:asciiTheme="minorHAnsi" w:hAnsiTheme="minorHAnsi" w:cstheme="minorHAnsi"/>
              </w:rPr>
              <w:t>COME</w:t>
            </w:r>
            <w:r w:rsidRPr="00D5683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56836">
              <w:rPr>
                <w:rFonts w:asciiTheme="minorHAnsi" w:hAnsiTheme="minorHAnsi" w:cstheme="minorHAnsi"/>
                <w:spacing w:val="-2"/>
              </w:rPr>
              <w:t>SUPPORTO</w:t>
            </w:r>
          </w:p>
          <w:p w14:paraId="43102035" w14:textId="6CC21EA3" w:rsidR="00FB355B" w:rsidRPr="00D56836" w:rsidRDefault="00D56836" w:rsidP="00B00C8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6836">
              <w:rPr>
                <w:rFonts w:asciiTheme="minorHAnsi" w:hAnsiTheme="minorHAnsi" w:cstheme="minorHAnsi"/>
                <w:sz w:val="22"/>
                <w:szCs w:val="22"/>
              </w:rPr>
              <w:t>ORGANIZZATIVO</w:t>
            </w:r>
            <w:r w:rsidRPr="00D56836">
              <w:rPr>
                <w:rFonts w:asciiTheme="minorHAnsi" w:hAnsiTheme="minorHAnsi" w:cstheme="minorHAnsi"/>
                <w:spacing w:val="-13"/>
                <w:sz w:val="22"/>
                <w:szCs w:val="22"/>
              </w:rPr>
              <w:t xml:space="preserve"> </w:t>
            </w:r>
            <w:r w:rsidRPr="00D56836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r w:rsidRPr="00D56836">
              <w:rPr>
                <w:rFonts w:asciiTheme="minorHAnsi" w:hAnsiTheme="minorHAnsi" w:cstheme="minorHAnsi"/>
                <w:spacing w:val="-12"/>
                <w:sz w:val="22"/>
                <w:szCs w:val="22"/>
              </w:rPr>
              <w:t xml:space="preserve"> </w:t>
            </w:r>
            <w:r w:rsidRPr="00D56836">
              <w:rPr>
                <w:rFonts w:asciiTheme="minorHAnsi" w:hAnsiTheme="minorHAnsi" w:cstheme="minorHAnsi"/>
                <w:sz w:val="22"/>
                <w:szCs w:val="22"/>
              </w:rPr>
              <w:t>PROGETTI</w:t>
            </w:r>
            <w:r w:rsidRPr="00D56836">
              <w:rPr>
                <w:rFonts w:asciiTheme="minorHAnsi" w:hAnsiTheme="minorHAnsi" w:cstheme="minorHAnsi"/>
                <w:spacing w:val="-13"/>
                <w:sz w:val="22"/>
                <w:szCs w:val="22"/>
              </w:rPr>
              <w:t xml:space="preserve"> </w:t>
            </w:r>
            <w:r w:rsidRPr="00D56836">
              <w:rPr>
                <w:rFonts w:asciiTheme="minorHAnsi" w:hAnsiTheme="minorHAnsi" w:cstheme="minorHAnsi"/>
                <w:sz w:val="22"/>
                <w:szCs w:val="22"/>
              </w:rPr>
              <w:t>FINANZIATI</w:t>
            </w:r>
            <w:r w:rsidRPr="00D56836">
              <w:rPr>
                <w:rFonts w:asciiTheme="minorHAnsi" w:hAnsiTheme="minorHAnsi" w:cstheme="minorHAnsi"/>
                <w:spacing w:val="-12"/>
                <w:sz w:val="22"/>
                <w:szCs w:val="22"/>
              </w:rPr>
              <w:t xml:space="preserve"> </w:t>
            </w:r>
            <w:r w:rsidRPr="00D56836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  <w:r w:rsidRPr="00D56836">
              <w:rPr>
                <w:rFonts w:asciiTheme="minorHAnsi" w:hAnsiTheme="minorHAnsi" w:cstheme="minorHAnsi"/>
                <w:spacing w:val="-13"/>
                <w:sz w:val="22"/>
                <w:szCs w:val="22"/>
              </w:rPr>
              <w:t xml:space="preserve"> </w:t>
            </w:r>
            <w:r w:rsidRPr="00D56836">
              <w:rPr>
                <w:rFonts w:asciiTheme="minorHAnsi" w:hAnsiTheme="minorHAnsi" w:cstheme="minorHAnsi"/>
                <w:sz w:val="22"/>
                <w:szCs w:val="22"/>
              </w:rPr>
              <w:t>FONDI</w:t>
            </w:r>
            <w:r w:rsidRPr="00D56836">
              <w:rPr>
                <w:rFonts w:asciiTheme="minorHAnsi" w:hAnsiTheme="minorHAnsi" w:cstheme="minorHAnsi"/>
                <w:spacing w:val="-12"/>
                <w:sz w:val="22"/>
                <w:szCs w:val="22"/>
              </w:rPr>
              <w:t xml:space="preserve"> </w:t>
            </w:r>
            <w:r w:rsidRPr="00D56836">
              <w:rPr>
                <w:rFonts w:asciiTheme="minorHAnsi" w:hAnsiTheme="minorHAnsi" w:cstheme="minorHAnsi"/>
                <w:sz w:val="22"/>
                <w:szCs w:val="22"/>
              </w:rPr>
              <w:t>COMUNITARI, NAZIONALI E/O REGIONALI/PNRR</w:t>
            </w:r>
          </w:p>
        </w:tc>
        <w:tc>
          <w:tcPr>
            <w:tcW w:w="1560" w:type="dxa"/>
          </w:tcPr>
          <w:p w14:paraId="5CB07CA0" w14:textId="19F4DE55" w:rsidR="00FB355B" w:rsidRPr="00D56836" w:rsidRDefault="00D56836" w:rsidP="00CE62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6836">
              <w:rPr>
                <w:rFonts w:asciiTheme="minorHAnsi" w:hAnsiTheme="minorHAnsi" w:cstheme="minorHAnsi"/>
                <w:sz w:val="22"/>
                <w:szCs w:val="22"/>
              </w:rPr>
              <w:t>MAX PUNTI 5</w:t>
            </w:r>
          </w:p>
        </w:tc>
        <w:tc>
          <w:tcPr>
            <w:tcW w:w="1712" w:type="dxa"/>
            <w:tcBorders>
              <w:right w:val="single" w:sz="6" w:space="0" w:color="000000"/>
            </w:tcBorders>
          </w:tcPr>
          <w:p w14:paraId="79A9EB20" w14:textId="33AAE568" w:rsidR="00FB355B" w:rsidRPr="00D56836" w:rsidRDefault="00D56836" w:rsidP="00864D9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6836">
              <w:rPr>
                <w:rFonts w:asciiTheme="minorHAnsi" w:hAnsiTheme="minorHAnsi" w:cstheme="minorHAnsi"/>
                <w:sz w:val="22"/>
                <w:szCs w:val="22"/>
              </w:rPr>
              <w:t>1 PUNTO PER ANNO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14:paraId="06AE2523" w14:textId="77777777" w:rsidR="00FB355B" w:rsidRPr="00D56836" w:rsidRDefault="00FB355B" w:rsidP="00CE62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7" w:type="dxa"/>
          </w:tcPr>
          <w:p w14:paraId="61D36297" w14:textId="77777777" w:rsidR="00FB355B" w:rsidRPr="00D56836" w:rsidRDefault="00FB355B" w:rsidP="00CE62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355B" w:rsidRPr="00D56836" w14:paraId="34EBC7C8" w14:textId="77777777" w:rsidTr="00CE6284">
        <w:trPr>
          <w:trHeight w:val="748"/>
        </w:trPr>
        <w:tc>
          <w:tcPr>
            <w:tcW w:w="3824" w:type="dxa"/>
            <w:tcBorders>
              <w:left w:val="single" w:sz="6" w:space="0" w:color="000000"/>
            </w:tcBorders>
          </w:tcPr>
          <w:p w14:paraId="39644C39" w14:textId="428E1851" w:rsidR="00FB355B" w:rsidRPr="00D56836" w:rsidRDefault="00D56836" w:rsidP="00CE62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6836">
              <w:rPr>
                <w:rFonts w:asciiTheme="minorHAnsi" w:hAnsiTheme="minorHAnsi" w:cstheme="minorHAnsi"/>
                <w:sz w:val="22"/>
                <w:szCs w:val="22"/>
              </w:rPr>
              <w:t>ANZIANITÀ DI SERVIZIO PRESTATO NELLA SCUOLA</w:t>
            </w:r>
          </w:p>
        </w:tc>
        <w:tc>
          <w:tcPr>
            <w:tcW w:w="1560" w:type="dxa"/>
          </w:tcPr>
          <w:p w14:paraId="57CCF1EF" w14:textId="381ED91A" w:rsidR="00FB355B" w:rsidRPr="00D56836" w:rsidRDefault="00D56836" w:rsidP="00CE62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6836">
              <w:rPr>
                <w:rFonts w:asciiTheme="minorHAnsi" w:hAnsiTheme="minorHAnsi" w:cstheme="minorHAnsi"/>
                <w:sz w:val="22"/>
                <w:szCs w:val="22"/>
              </w:rPr>
              <w:t>MAX 10 PUNTI</w:t>
            </w:r>
          </w:p>
        </w:tc>
        <w:tc>
          <w:tcPr>
            <w:tcW w:w="1712" w:type="dxa"/>
            <w:tcBorders>
              <w:right w:val="single" w:sz="6" w:space="0" w:color="000000"/>
            </w:tcBorders>
          </w:tcPr>
          <w:p w14:paraId="6C6A45BF" w14:textId="2A2843DD" w:rsidR="00FB355B" w:rsidRPr="00D56836" w:rsidRDefault="00D56836" w:rsidP="00CE62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6836">
              <w:rPr>
                <w:rFonts w:asciiTheme="minorHAnsi" w:hAnsiTheme="minorHAnsi" w:cstheme="minorHAnsi"/>
                <w:sz w:val="22"/>
                <w:szCs w:val="22"/>
              </w:rPr>
              <w:t>1 PUNTO PER  ANNO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14:paraId="4402AE1E" w14:textId="77777777" w:rsidR="00FB355B" w:rsidRPr="00D56836" w:rsidRDefault="00FB355B" w:rsidP="00CE62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7" w:type="dxa"/>
          </w:tcPr>
          <w:p w14:paraId="35DE86F2" w14:textId="77777777" w:rsidR="00FB355B" w:rsidRPr="00D56836" w:rsidRDefault="00FB355B" w:rsidP="00CE62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355B" w:rsidRPr="00D56836" w14:paraId="633D639F" w14:textId="77777777" w:rsidTr="00CE6284">
        <w:trPr>
          <w:trHeight w:val="373"/>
        </w:trPr>
        <w:tc>
          <w:tcPr>
            <w:tcW w:w="8372" w:type="dxa"/>
            <w:gridSpan w:val="4"/>
            <w:tcBorders>
              <w:left w:val="single" w:sz="6" w:space="0" w:color="000000"/>
            </w:tcBorders>
          </w:tcPr>
          <w:p w14:paraId="545C23A3" w14:textId="1DF8CCAE" w:rsidR="00FB355B" w:rsidRPr="00D56836" w:rsidRDefault="00D56836" w:rsidP="00CE62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6836">
              <w:rPr>
                <w:rFonts w:asciiTheme="minorHAnsi" w:hAnsiTheme="minorHAnsi" w:cstheme="minorHAnsi"/>
                <w:sz w:val="22"/>
                <w:szCs w:val="22"/>
              </w:rPr>
              <w:t>TOTALE PUNTI</w:t>
            </w:r>
          </w:p>
        </w:tc>
        <w:tc>
          <w:tcPr>
            <w:tcW w:w="1277" w:type="dxa"/>
          </w:tcPr>
          <w:p w14:paraId="6DD01834" w14:textId="77777777" w:rsidR="00FB355B" w:rsidRPr="00D56836" w:rsidRDefault="00FB355B" w:rsidP="00CE62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4F8D6BD" w14:textId="7952CF4C" w:rsidR="00FB355B" w:rsidRPr="00D56836" w:rsidRDefault="00FB355B" w:rsidP="00C94D9A">
      <w:pPr>
        <w:rPr>
          <w:rFonts w:asciiTheme="minorHAnsi" w:hAnsiTheme="minorHAnsi" w:cstheme="minorHAnsi"/>
          <w:sz w:val="22"/>
          <w:szCs w:val="22"/>
        </w:rPr>
      </w:pPr>
    </w:p>
    <w:p w14:paraId="1C3982B0" w14:textId="566A54B0" w:rsidR="00C94D9A" w:rsidRPr="00D56836" w:rsidRDefault="00D56836" w:rsidP="000C5ACF">
      <w:pPr>
        <w:rPr>
          <w:rFonts w:asciiTheme="minorHAnsi" w:hAnsiTheme="minorHAnsi" w:cstheme="minorHAnsi"/>
          <w:sz w:val="22"/>
          <w:szCs w:val="22"/>
        </w:rPr>
      </w:pPr>
      <w:r w:rsidRPr="00D56836">
        <w:rPr>
          <w:rFonts w:asciiTheme="minorHAnsi" w:hAnsiTheme="minorHAnsi" w:cstheme="minorHAnsi"/>
          <w:sz w:val="22"/>
          <w:szCs w:val="22"/>
        </w:rPr>
        <w:t>DATA                                                                                                                                 FIRMA</w:t>
      </w:r>
    </w:p>
    <w:sectPr w:rsidR="00C94D9A" w:rsidRPr="00D56836" w:rsidSect="004F31C3">
      <w:headerReference w:type="default" r:id="rId7"/>
      <w:footerReference w:type="default" r:id="rId8"/>
      <w:pgSz w:w="11920" w:h="16850"/>
      <w:pgMar w:top="1080" w:right="1005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FAEA28" w14:textId="77777777" w:rsidR="00D21C10" w:rsidRDefault="00D21C10">
      <w:r>
        <w:separator/>
      </w:r>
    </w:p>
  </w:endnote>
  <w:endnote w:type="continuationSeparator" w:id="0">
    <w:p w14:paraId="3C016BA3" w14:textId="77777777" w:rsidR="00D21C10" w:rsidRDefault="00D21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84C69" w14:textId="77777777" w:rsidR="00386CCA" w:rsidRPr="00386CCA" w:rsidRDefault="003575CA" w:rsidP="00386CCA">
    <w:pPr>
      <w:ind w:left="1276" w:hanging="1276"/>
      <w:jc w:val="center"/>
      <w:rPr>
        <w:rFonts w:ascii="Candara" w:hAnsi="Candara" w:cs="Calibri"/>
        <w:b/>
        <w:bCs/>
        <w:i/>
        <w:iCs/>
        <w:smallCaps/>
        <w:snapToGrid w:val="0"/>
        <w:sz w:val="18"/>
        <w:szCs w:val="18"/>
        <w:lang w:val="pt-BR"/>
      </w:rPr>
    </w:pPr>
    <w:r w:rsidRPr="00386CCA">
      <w:rPr>
        <w:rFonts w:ascii="Candara" w:hAnsi="Candara" w:cs="Calibri"/>
        <w:sz w:val="18"/>
        <w:szCs w:val="18"/>
      </w:rPr>
      <w:t xml:space="preserve">Via Michelangelo, 32 – 98058 </w:t>
    </w:r>
    <w:r w:rsidRPr="00386CCA">
      <w:rPr>
        <w:rFonts w:ascii="Candara" w:hAnsi="Candara" w:cs="Calibri"/>
        <w:b/>
        <w:sz w:val="18"/>
        <w:szCs w:val="18"/>
      </w:rPr>
      <w:t>Novara di Sicilia (ME)</w:t>
    </w:r>
    <w:r w:rsidR="00386CCA" w:rsidRPr="00386CCA">
      <w:rPr>
        <w:rFonts w:ascii="Candara" w:hAnsi="Candara" w:cs="Calibri"/>
        <w:b/>
        <w:sz w:val="18"/>
        <w:szCs w:val="18"/>
      </w:rPr>
      <w:t xml:space="preserve"> -----</w:t>
    </w:r>
    <w:r w:rsidR="00386CCA" w:rsidRPr="00386CCA">
      <w:rPr>
        <w:rFonts w:ascii="Candara" w:hAnsi="Candara" w:cs="Calibri"/>
        <w:b/>
        <w:bCs/>
        <w:i/>
        <w:iCs/>
        <w:smallCaps/>
        <w:snapToGrid w:val="0"/>
        <w:sz w:val="18"/>
        <w:szCs w:val="18"/>
        <w:lang w:val="pt-BR"/>
      </w:rPr>
      <w:t xml:space="preserve"> Cod. Fisc. N° 83001610837</w:t>
    </w:r>
  </w:p>
  <w:p w14:paraId="70981CDA" w14:textId="77777777" w:rsidR="00386CCA" w:rsidRPr="00386CCA" w:rsidRDefault="00386CCA" w:rsidP="00386CCA">
    <w:pPr>
      <w:ind w:left="1276" w:hanging="1276"/>
      <w:jc w:val="center"/>
      <w:rPr>
        <w:rFonts w:ascii="Candara" w:hAnsi="Candara" w:cs="Calibri"/>
        <w:b/>
        <w:bCs/>
        <w:i/>
        <w:iCs/>
        <w:smallCaps/>
        <w:snapToGrid w:val="0"/>
        <w:sz w:val="10"/>
        <w:szCs w:val="10"/>
        <w:lang w:val="pt-BR"/>
      </w:rPr>
    </w:pPr>
  </w:p>
  <w:p w14:paraId="1697C6B1" w14:textId="77777777" w:rsidR="0019126B" w:rsidRPr="00386CCA" w:rsidRDefault="0019126B" w:rsidP="0019126B">
    <w:pPr>
      <w:jc w:val="center"/>
      <w:rPr>
        <w:rStyle w:val="Collegamentoipertestuale"/>
        <w:rFonts w:ascii="Candara" w:hAnsi="Candara" w:cs="Calibri"/>
        <w:color w:val="auto"/>
        <w:sz w:val="18"/>
        <w:szCs w:val="18"/>
        <w:lang w:val="en-US"/>
      </w:rPr>
    </w:pPr>
    <w:r w:rsidRPr="00386CCA">
      <w:rPr>
        <w:rFonts w:ascii="Candara" w:hAnsi="Candara" w:cs="Calibri"/>
        <w:sz w:val="18"/>
        <w:szCs w:val="18"/>
        <w:lang w:val="en-US"/>
      </w:rPr>
      <w:t>Tel</w:t>
    </w:r>
    <w:proofErr w:type="gramStart"/>
    <w:r w:rsidRPr="00386CCA">
      <w:rPr>
        <w:rFonts w:ascii="Candara" w:hAnsi="Candara" w:cs="Calibri"/>
        <w:sz w:val="18"/>
        <w:szCs w:val="18"/>
        <w:lang w:val="en-US"/>
      </w:rPr>
      <w:t>./</w:t>
    </w:r>
    <w:proofErr w:type="gramEnd"/>
    <w:r w:rsidRPr="00386CCA">
      <w:rPr>
        <w:rFonts w:ascii="Candara" w:hAnsi="Candara" w:cs="Calibri"/>
        <w:sz w:val="18"/>
        <w:szCs w:val="18"/>
        <w:lang w:val="en-US"/>
      </w:rPr>
      <w:t xml:space="preserve">fax 0941 </w:t>
    </w:r>
    <w:r w:rsidR="003575CA" w:rsidRPr="00386CCA">
      <w:rPr>
        <w:rFonts w:ascii="Candara" w:hAnsi="Candara" w:cs="Calibri"/>
        <w:sz w:val="18"/>
        <w:szCs w:val="18"/>
        <w:lang w:val="en-US"/>
      </w:rPr>
      <w:t>650032 –</w:t>
    </w:r>
    <w:r w:rsidRPr="00386CCA">
      <w:rPr>
        <w:rFonts w:ascii="Candara" w:hAnsi="Candara" w:cs="Calibri"/>
        <w:sz w:val="18"/>
        <w:szCs w:val="18"/>
        <w:lang w:val="en-US"/>
      </w:rPr>
      <w:t xml:space="preserve"> 0941</w:t>
    </w:r>
    <w:r w:rsidR="003575CA" w:rsidRPr="00386CCA">
      <w:rPr>
        <w:rFonts w:ascii="Candara" w:hAnsi="Candara" w:cs="Calibri"/>
        <w:sz w:val="18"/>
        <w:szCs w:val="18"/>
        <w:lang w:val="en-US"/>
      </w:rPr>
      <w:t xml:space="preserve"> 80</w:t>
    </w:r>
    <w:r w:rsidRPr="00386CCA">
      <w:rPr>
        <w:rFonts w:ascii="Candara" w:hAnsi="Candara" w:cs="Calibri"/>
        <w:sz w:val="18"/>
        <w:szCs w:val="18"/>
        <w:lang w:val="en-US"/>
      </w:rPr>
      <w:t>0</w:t>
    </w:r>
    <w:r w:rsidR="00386CCA" w:rsidRPr="00386CCA">
      <w:rPr>
        <w:rFonts w:ascii="Candara" w:hAnsi="Candara" w:cs="Calibri"/>
        <w:sz w:val="18"/>
        <w:szCs w:val="18"/>
        <w:lang w:val="en-US"/>
      </w:rPr>
      <w:t>038</w:t>
    </w:r>
    <w:r w:rsidR="00386CCA" w:rsidRPr="00386CCA">
      <w:rPr>
        <w:rFonts w:ascii="Candara" w:hAnsi="Candara" w:cs="Calibri"/>
        <w:sz w:val="18"/>
        <w:szCs w:val="18"/>
        <w:lang w:val="en-US"/>
      </w:rPr>
      <w:tab/>
      <w:t xml:space="preserve">  </w:t>
    </w:r>
    <w:r w:rsidR="00386CCA" w:rsidRPr="00386CCA">
      <w:rPr>
        <w:rFonts w:ascii="Candara" w:hAnsi="Candara" w:cs="Calibri"/>
        <w:sz w:val="18"/>
        <w:szCs w:val="18"/>
        <w:lang w:val="en-US"/>
      </w:rPr>
      <w:tab/>
    </w:r>
    <w:r w:rsidR="00386CCA" w:rsidRPr="00386CCA">
      <w:rPr>
        <w:rFonts w:ascii="Candara" w:hAnsi="Candara" w:cs="Calibri"/>
        <w:sz w:val="18"/>
        <w:szCs w:val="18"/>
        <w:lang w:val="en-US"/>
      </w:rPr>
      <w:tab/>
    </w:r>
    <w:hyperlink r:id="rId1" w:history="1">
      <w:r w:rsidR="00D0580E" w:rsidRPr="00316E26">
        <w:rPr>
          <w:rStyle w:val="Collegamentoipertestuale"/>
          <w:rFonts w:ascii="Candara" w:hAnsi="Candara" w:cs="Calibri"/>
          <w:sz w:val="18"/>
          <w:szCs w:val="18"/>
          <w:lang w:val="en-US"/>
        </w:rPr>
        <w:t>meic81600n@istruzione.it</w:t>
      </w:r>
    </w:hyperlink>
    <w:r w:rsidR="00386CCA" w:rsidRPr="00386CCA">
      <w:rPr>
        <w:rStyle w:val="Collegamentoipertestuale"/>
        <w:rFonts w:ascii="Candara" w:hAnsi="Candara" w:cs="Calibri"/>
        <w:color w:val="auto"/>
        <w:sz w:val="18"/>
        <w:szCs w:val="18"/>
        <w:u w:val="none"/>
        <w:lang w:val="en-US"/>
      </w:rPr>
      <w:t xml:space="preserve"> </w:t>
    </w:r>
    <w:r w:rsidR="00D0580E">
      <w:rPr>
        <w:rStyle w:val="Collegamentoipertestuale"/>
        <w:rFonts w:ascii="Candara" w:hAnsi="Candara" w:cs="Calibri"/>
        <w:color w:val="auto"/>
        <w:sz w:val="18"/>
        <w:szCs w:val="18"/>
        <w:u w:val="none"/>
        <w:lang w:val="en-US"/>
      </w:rPr>
      <w:t xml:space="preserve"> </w:t>
    </w:r>
    <w:r w:rsidR="00D0580E">
      <w:rPr>
        <w:rStyle w:val="Collegamentoipertestuale"/>
        <w:rFonts w:ascii="Candara" w:hAnsi="Candara" w:cs="Calibri"/>
        <w:color w:val="auto"/>
        <w:sz w:val="18"/>
        <w:szCs w:val="18"/>
        <w:u w:val="none"/>
        <w:lang w:val="en-US"/>
      </w:rPr>
      <w:tab/>
    </w:r>
    <w:r w:rsidR="00386CCA" w:rsidRPr="00386CCA">
      <w:rPr>
        <w:rStyle w:val="Collegamentoipertestuale"/>
        <w:rFonts w:ascii="Candara" w:hAnsi="Candara" w:cs="Calibri"/>
        <w:color w:val="auto"/>
        <w:sz w:val="18"/>
        <w:szCs w:val="18"/>
        <w:u w:val="none"/>
        <w:lang w:val="en-US"/>
      </w:rPr>
      <w:tab/>
    </w:r>
    <w:hyperlink r:id="rId2" w:history="1">
      <w:r w:rsidR="00820D63" w:rsidRPr="009337F0">
        <w:rPr>
          <w:rStyle w:val="Collegamentoipertestuale"/>
          <w:rFonts w:ascii="Candara" w:hAnsi="Candara" w:cs="Calibri"/>
          <w:sz w:val="18"/>
          <w:szCs w:val="18"/>
          <w:lang w:val="en-US"/>
        </w:rPr>
        <w:t>meic81600n@pec.istruzione.it</w:t>
      </w:r>
    </w:hyperlink>
    <w:r w:rsidRPr="00386CCA">
      <w:rPr>
        <w:rStyle w:val="Collegamentoipertestuale"/>
        <w:rFonts w:ascii="Candara" w:hAnsi="Candara" w:cs="Calibri"/>
        <w:color w:val="auto"/>
        <w:sz w:val="18"/>
        <w:szCs w:val="18"/>
        <w:lang w:val="en-US"/>
      </w:rPr>
      <w:t xml:space="preserve"> </w:t>
    </w:r>
  </w:p>
  <w:p w14:paraId="57AE3291" w14:textId="77777777" w:rsidR="00386CCA" w:rsidRPr="00386CCA" w:rsidRDefault="00386CCA" w:rsidP="0019126B">
    <w:pPr>
      <w:jc w:val="center"/>
      <w:rPr>
        <w:rStyle w:val="Collegamentoipertestuale"/>
        <w:rFonts w:ascii="Candara" w:hAnsi="Candara" w:cs="Calibri"/>
        <w:color w:val="auto"/>
        <w:sz w:val="10"/>
        <w:szCs w:val="10"/>
        <w:lang w:val="en-US"/>
      </w:rPr>
    </w:pPr>
  </w:p>
  <w:p w14:paraId="50D6BC57" w14:textId="77777777" w:rsidR="0019126B" w:rsidRPr="00386CCA" w:rsidRDefault="00386CCA" w:rsidP="00386CCA">
    <w:pPr>
      <w:jc w:val="center"/>
      <w:rPr>
        <w:rFonts w:ascii="Candara" w:hAnsi="Candara"/>
        <w:sz w:val="18"/>
        <w:szCs w:val="18"/>
      </w:rPr>
    </w:pPr>
    <w:r w:rsidRPr="00386CCA">
      <w:rPr>
        <w:rFonts w:ascii="Candara" w:hAnsi="Candara"/>
        <w:sz w:val="18"/>
        <w:szCs w:val="18"/>
      </w:rPr>
      <w:t>www.icnovaradisicilia.edu.it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A64BF3" w14:textId="77777777" w:rsidR="00D21C10" w:rsidRDefault="00D21C10">
      <w:r>
        <w:separator/>
      </w:r>
    </w:p>
  </w:footnote>
  <w:footnote w:type="continuationSeparator" w:id="0">
    <w:p w14:paraId="0F0D7270" w14:textId="77777777" w:rsidR="00D21C10" w:rsidRDefault="00D21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BE902E" w14:textId="67308E73" w:rsidR="009423AA" w:rsidRDefault="007661CC" w:rsidP="007661CC">
    <w:pPr>
      <w:tabs>
        <w:tab w:val="center" w:pos="4819"/>
        <w:tab w:val="left" w:pos="8532"/>
      </w:tabs>
      <w:rPr>
        <w:rFonts w:ascii="Arial Narrow" w:hAnsi="Arial Narrow" w:cs="Candara"/>
        <w:i/>
        <w:sz w:val="29"/>
        <w:szCs w:val="29"/>
      </w:rPr>
    </w:pPr>
    <w:r>
      <w:rPr>
        <w:rFonts w:ascii="Arial Narrow" w:hAnsi="Arial Narrow" w:cs="Candara"/>
        <w:i/>
        <w:sz w:val="29"/>
        <w:szCs w:val="29"/>
      </w:rPr>
      <w:t xml:space="preserve">  </w:t>
    </w:r>
    <w:bookmarkStart w:id="1" w:name="_Hlk125642252"/>
    <w:bookmarkStart w:id="2" w:name="_Hlk125642253"/>
    <w:r w:rsidR="00EB5120">
      <w:rPr>
        <w:noProof/>
      </w:rPr>
      <w:drawing>
        <wp:inline distT="0" distB="0" distL="0" distR="0" wp14:anchorId="4CD5CEE8" wp14:editId="13CC1E52">
          <wp:extent cx="6160225" cy="914400"/>
          <wp:effectExtent l="0" t="0" r="0" b="0"/>
          <wp:docPr id="1" name="Immagine 1" descr="Comunicazione – FU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unicazione – FUT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0259" cy="9678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73C360" w14:textId="7E2B5DBE" w:rsidR="0079434B" w:rsidRPr="00EB5120" w:rsidRDefault="00EB5120" w:rsidP="00EB5120">
    <w:pPr>
      <w:tabs>
        <w:tab w:val="center" w:pos="4819"/>
        <w:tab w:val="right" w:pos="10020"/>
      </w:tabs>
    </w:pPr>
    <w:bookmarkStart w:id="3" w:name="_Hlk129094262"/>
    <w:bookmarkStart w:id="4" w:name="_Hlk129094263"/>
    <w:r>
      <w:rPr>
        <w:rFonts w:ascii="Arial Narrow" w:hAnsi="Arial Narrow" w:cs="Candara"/>
        <w:i/>
        <w:sz w:val="29"/>
        <w:szCs w:val="29"/>
      </w:rPr>
      <w:t xml:space="preserve">                                               </w:t>
    </w:r>
    <w:bookmarkStart w:id="5" w:name="_Hlk129094203"/>
    <w:bookmarkStart w:id="6" w:name="_Hlk129094204"/>
    <w:r>
      <w:rPr>
        <w:rFonts w:ascii="Candara" w:hAnsi="Candara" w:cs="Candara"/>
        <w:i/>
        <w:noProof/>
        <w:sz w:val="29"/>
        <w:szCs w:val="29"/>
      </w:rPr>
      <w:drawing>
        <wp:inline distT="0" distB="0" distL="0" distR="0" wp14:anchorId="3731E5AE" wp14:editId="10450FAB">
          <wp:extent cx="285750" cy="361946"/>
          <wp:effectExtent l="0" t="0" r="0" b="4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5750" cy="361946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Arial Narrow" w:hAnsi="Arial Narrow" w:cs="Candara"/>
        <w:i/>
        <w:sz w:val="29"/>
        <w:szCs w:val="29"/>
      </w:rPr>
      <w:t xml:space="preserve">                </w:t>
    </w:r>
    <w:r w:rsidR="009423AA">
      <w:rPr>
        <w:rFonts w:ascii="Candara" w:hAnsi="Candara" w:cs="Candara"/>
        <w:i/>
        <w:noProof/>
        <w:sz w:val="29"/>
        <w:szCs w:val="29"/>
      </w:rPr>
      <w:drawing>
        <wp:inline distT="0" distB="0" distL="0" distR="0" wp14:anchorId="04FEEA0F" wp14:editId="4265ECD5">
          <wp:extent cx="323853" cy="400050"/>
          <wp:effectExtent l="0" t="0" r="0" b="0"/>
          <wp:docPr id="3" name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3853" cy="4000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7661CC">
      <w:rPr>
        <w:rFonts w:ascii="Arial Narrow" w:hAnsi="Arial Narrow" w:cs="Candara"/>
        <w:i/>
        <w:sz w:val="29"/>
        <w:szCs w:val="29"/>
      </w:rPr>
      <w:t xml:space="preserve">          </w:t>
    </w:r>
    <w:r w:rsidR="009423AA">
      <w:rPr>
        <w:rFonts w:ascii="Candara" w:hAnsi="Candara" w:cs="Candara"/>
        <w:i/>
        <w:noProof/>
        <w:sz w:val="29"/>
        <w:szCs w:val="29"/>
      </w:rPr>
      <w:drawing>
        <wp:inline distT="0" distB="0" distL="0" distR="0" wp14:anchorId="25B92BD2" wp14:editId="4BD2E510">
          <wp:extent cx="457200" cy="457200"/>
          <wp:effectExtent l="0" t="0" r="0" b="0"/>
          <wp:docPr id="4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" cy="4572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7661CC">
      <w:rPr>
        <w:rFonts w:ascii="Arial Narrow" w:hAnsi="Arial Narrow" w:cs="Candara"/>
        <w:i/>
        <w:sz w:val="29"/>
        <w:szCs w:val="29"/>
      </w:rPr>
      <w:t xml:space="preserve">        </w:t>
    </w:r>
    <w:r w:rsidR="007661CC">
      <w:rPr>
        <w:rFonts w:ascii="Candara" w:hAnsi="Candara" w:cs="Candara"/>
        <w:i/>
        <w:sz w:val="29"/>
        <w:szCs w:val="29"/>
      </w:rPr>
      <w:t xml:space="preserve"> </w:t>
    </w:r>
    <w:r>
      <w:rPr>
        <w:rFonts w:ascii="Candara" w:hAnsi="Candara" w:cs="Candara"/>
        <w:i/>
        <w:sz w:val="29"/>
        <w:szCs w:val="29"/>
      </w:rPr>
      <w:tab/>
    </w:r>
  </w:p>
  <w:p w14:paraId="151B04F5" w14:textId="77777777" w:rsidR="00E50D1D" w:rsidRPr="00E50D1D" w:rsidRDefault="00E50D1D" w:rsidP="004434E2">
    <w:pPr>
      <w:pStyle w:val="Didascalia"/>
      <w:rPr>
        <w:rFonts w:ascii="Kunstler Script" w:hAnsi="Kunstler Script"/>
        <w:b w:val="0"/>
        <w:sz w:val="16"/>
        <w:szCs w:val="16"/>
      </w:rPr>
    </w:pPr>
  </w:p>
  <w:p w14:paraId="4899DEA1" w14:textId="11638DD4" w:rsidR="004434E2" w:rsidRPr="00386CCA" w:rsidRDefault="00386CCA" w:rsidP="004434E2">
    <w:pPr>
      <w:pStyle w:val="Didascalia"/>
      <w:rPr>
        <w:rFonts w:ascii="Candara" w:hAnsi="Candara"/>
        <w:b w:val="0"/>
        <w:i/>
        <w:sz w:val="28"/>
        <w:szCs w:val="28"/>
      </w:rPr>
    </w:pPr>
    <w:r w:rsidRPr="00386CCA">
      <w:rPr>
        <w:rFonts w:ascii="Candara" w:hAnsi="Candara"/>
        <w:b w:val="0"/>
        <w:i/>
        <w:sz w:val="28"/>
        <w:szCs w:val="28"/>
      </w:rPr>
      <w:t>Ministero dell’Istruzione</w:t>
    </w:r>
    <w:r w:rsidR="00891A82">
      <w:rPr>
        <w:rFonts w:ascii="Candara" w:hAnsi="Candara"/>
        <w:b w:val="0"/>
        <w:i/>
        <w:sz w:val="28"/>
        <w:szCs w:val="28"/>
      </w:rPr>
      <w:t xml:space="preserve"> e del Merito</w:t>
    </w:r>
  </w:p>
  <w:p w14:paraId="51FEA619" w14:textId="77777777" w:rsidR="004434E2" w:rsidRPr="00386CCA" w:rsidRDefault="004434E2" w:rsidP="00386CCA">
    <w:pPr>
      <w:pStyle w:val="Didascalia"/>
      <w:rPr>
        <w:rFonts w:ascii="Candara" w:hAnsi="Candara"/>
        <w:sz w:val="22"/>
        <w:szCs w:val="22"/>
      </w:rPr>
    </w:pPr>
    <w:r w:rsidRPr="00386CCA">
      <w:rPr>
        <w:rFonts w:ascii="Candara" w:hAnsi="Candara"/>
        <w:sz w:val="22"/>
        <w:szCs w:val="22"/>
      </w:rPr>
      <w:t>ISTITUTO COMPRENSIVO STATALE</w:t>
    </w:r>
    <w:r w:rsidR="00386CCA" w:rsidRPr="00386CCA">
      <w:rPr>
        <w:rFonts w:ascii="Candara" w:hAnsi="Candara"/>
        <w:sz w:val="22"/>
        <w:szCs w:val="22"/>
      </w:rPr>
      <w:t xml:space="preserve"> </w:t>
    </w:r>
    <w:r w:rsidRPr="00386CCA">
      <w:rPr>
        <w:rFonts w:ascii="Candara" w:hAnsi="Candara"/>
        <w:sz w:val="22"/>
        <w:szCs w:val="22"/>
      </w:rPr>
      <w:t>“NOVARA DI SICILIA”</w:t>
    </w:r>
    <w:bookmarkEnd w:id="1"/>
    <w:bookmarkEnd w:id="2"/>
    <w:bookmarkEnd w:id="3"/>
    <w:bookmarkEnd w:id="4"/>
    <w:bookmarkEnd w:id="5"/>
    <w:bookmarkEnd w:id="6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44689"/>
    <w:multiLevelType w:val="hybridMultilevel"/>
    <w:tmpl w:val="83189BBA"/>
    <w:lvl w:ilvl="0" w:tplc="0410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7512097"/>
    <w:multiLevelType w:val="hybridMultilevel"/>
    <w:tmpl w:val="B50898E4"/>
    <w:lvl w:ilvl="0" w:tplc="5FFCD0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0841C09"/>
    <w:multiLevelType w:val="hybridMultilevel"/>
    <w:tmpl w:val="626096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E6CC9"/>
    <w:multiLevelType w:val="hybridMultilevel"/>
    <w:tmpl w:val="89C85E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00F73"/>
    <w:multiLevelType w:val="hybridMultilevel"/>
    <w:tmpl w:val="BB9E19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97B0B"/>
    <w:multiLevelType w:val="hybridMultilevel"/>
    <w:tmpl w:val="E13E9FD4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6F8092D"/>
    <w:multiLevelType w:val="hybridMultilevel"/>
    <w:tmpl w:val="54A23D44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37E92D96"/>
    <w:multiLevelType w:val="hybridMultilevel"/>
    <w:tmpl w:val="0F045D8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F0C7A9E"/>
    <w:multiLevelType w:val="hybridMultilevel"/>
    <w:tmpl w:val="DAE2A408"/>
    <w:lvl w:ilvl="0" w:tplc="6D62D688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05D42"/>
    <w:multiLevelType w:val="hybridMultilevel"/>
    <w:tmpl w:val="0E7AD5E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1" w15:restartNumberingAfterBreak="0">
    <w:nsid w:val="4F0A04C3"/>
    <w:multiLevelType w:val="hybridMultilevel"/>
    <w:tmpl w:val="C1E4DA1C"/>
    <w:lvl w:ilvl="0" w:tplc="DE3A15F2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FF214F"/>
    <w:multiLevelType w:val="hybridMultilevel"/>
    <w:tmpl w:val="57689728"/>
    <w:lvl w:ilvl="0" w:tplc="DE3A15F2"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C0A3C13"/>
    <w:multiLevelType w:val="hybridMultilevel"/>
    <w:tmpl w:val="0526CD9C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3CF2757"/>
    <w:multiLevelType w:val="hybridMultilevel"/>
    <w:tmpl w:val="D82E006A"/>
    <w:lvl w:ilvl="0" w:tplc="48BCE3F6">
      <w:start w:val="1"/>
      <w:numFmt w:val="upperRoman"/>
      <w:lvlText w:val="%1"/>
      <w:lvlJc w:val="left"/>
      <w:pPr>
        <w:ind w:left="4686" w:hanging="561"/>
      </w:pPr>
      <w:rPr>
        <w:lang w:val="it-IT" w:eastAsia="en-US" w:bidi="ar-SA"/>
      </w:rPr>
    </w:lvl>
    <w:lvl w:ilvl="1" w:tplc="D4A43292">
      <w:numFmt w:val="bullet"/>
      <w:lvlText w:val=""/>
      <w:lvlJc w:val="left"/>
      <w:pPr>
        <w:ind w:left="6792" w:hanging="334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8D64C330">
      <w:numFmt w:val="bullet"/>
      <w:lvlText w:val="•"/>
      <w:lvlJc w:val="left"/>
      <w:pPr>
        <w:ind w:left="7274" w:hanging="334"/>
      </w:pPr>
      <w:rPr>
        <w:lang w:val="it-IT" w:eastAsia="en-US" w:bidi="ar-SA"/>
      </w:rPr>
    </w:lvl>
    <w:lvl w:ilvl="3" w:tplc="A238AF22">
      <w:numFmt w:val="bullet"/>
      <w:lvlText w:val="•"/>
      <w:lvlJc w:val="left"/>
      <w:pPr>
        <w:ind w:left="7748" w:hanging="334"/>
      </w:pPr>
      <w:rPr>
        <w:lang w:val="it-IT" w:eastAsia="en-US" w:bidi="ar-SA"/>
      </w:rPr>
    </w:lvl>
    <w:lvl w:ilvl="4" w:tplc="502E6024">
      <w:numFmt w:val="bullet"/>
      <w:lvlText w:val="•"/>
      <w:lvlJc w:val="left"/>
      <w:pPr>
        <w:ind w:left="8222" w:hanging="334"/>
      </w:pPr>
      <w:rPr>
        <w:lang w:val="it-IT" w:eastAsia="en-US" w:bidi="ar-SA"/>
      </w:rPr>
    </w:lvl>
    <w:lvl w:ilvl="5" w:tplc="B5368E52">
      <w:numFmt w:val="bullet"/>
      <w:lvlText w:val="•"/>
      <w:lvlJc w:val="left"/>
      <w:pPr>
        <w:ind w:left="8696" w:hanging="334"/>
      </w:pPr>
      <w:rPr>
        <w:lang w:val="it-IT" w:eastAsia="en-US" w:bidi="ar-SA"/>
      </w:rPr>
    </w:lvl>
    <w:lvl w:ilvl="6" w:tplc="499C4380">
      <w:numFmt w:val="bullet"/>
      <w:lvlText w:val="•"/>
      <w:lvlJc w:val="left"/>
      <w:pPr>
        <w:ind w:left="9170" w:hanging="334"/>
      </w:pPr>
      <w:rPr>
        <w:lang w:val="it-IT" w:eastAsia="en-US" w:bidi="ar-SA"/>
      </w:rPr>
    </w:lvl>
    <w:lvl w:ilvl="7" w:tplc="08B6994E">
      <w:numFmt w:val="bullet"/>
      <w:lvlText w:val="•"/>
      <w:lvlJc w:val="left"/>
      <w:pPr>
        <w:ind w:left="9644" w:hanging="334"/>
      </w:pPr>
      <w:rPr>
        <w:lang w:val="it-IT" w:eastAsia="en-US" w:bidi="ar-SA"/>
      </w:rPr>
    </w:lvl>
    <w:lvl w:ilvl="8" w:tplc="C5D62978">
      <w:numFmt w:val="bullet"/>
      <w:lvlText w:val="•"/>
      <w:lvlJc w:val="left"/>
      <w:pPr>
        <w:ind w:left="10118" w:hanging="334"/>
      </w:pPr>
      <w:rPr>
        <w:lang w:val="it-IT" w:eastAsia="en-US" w:bidi="ar-SA"/>
      </w:rPr>
    </w:lvl>
  </w:abstractNum>
  <w:abstractNum w:abstractNumId="15" w15:restartNumberingAfterBreak="0">
    <w:nsid w:val="762C4D29"/>
    <w:multiLevelType w:val="hybridMultilevel"/>
    <w:tmpl w:val="B8ECDD3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D420A1"/>
    <w:multiLevelType w:val="hybridMultilevel"/>
    <w:tmpl w:val="1D8AB5C8"/>
    <w:lvl w:ilvl="0" w:tplc="71C05EF4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5"/>
  </w:num>
  <w:num w:numId="4">
    <w:abstractNumId w:val="12"/>
  </w:num>
  <w:num w:numId="5">
    <w:abstractNumId w:val="7"/>
  </w:num>
  <w:num w:numId="6">
    <w:abstractNumId w:val="9"/>
  </w:num>
  <w:num w:numId="7">
    <w:abstractNumId w:val="11"/>
  </w:num>
  <w:num w:numId="8">
    <w:abstractNumId w:val="6"/>
  </w:num>
  <w:num w:numId="9">
    <w:abstractNumId w:val="13"/>
  </w:num>
  <w:num w:numId="10">
    <w:abstractNumId w:val="5"/>
  </w:num>
  <w:num w:numId="1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0"/>
  </w:num>
  <w:num w:numId="13">
    <w:abstractNumId w:val="4"/>
  </w:num>
  <w:num w:numId="14">
    <w:abstractNumId w:val="3"/>
  </w:num>
  <w:num w:numId="15">
    <w:abstractNumId w:val="1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A71"/>
    <w:rsid w:val="000030E2"/>
    <w:rsid w:val="00013391"/>
    <w:rsid w:val="000323AC"/>
    <w:rsid w:val="00036B52"/>
    <w:rsid w:val="000471FF"/>
    <w:rsid w:val="00055104"/>
    <w:rsid w:val="00065764"/>
    <w:rsid w:val="0009224D"/>
    <w:rsid w:val="000B0CB5"/>
    <w:rsid w:val="000B1241"/>
    <w:rsid w:val="000B24F7"/>
    <w:rsid w:val="000C010F"/>
    <w:rsid w:val="000C5ACF"/>
    <w:rsid w:val="000E35FF"/>
    <w:rsid w:val="000F4195"/>
    <w:rsid w:val="00113CED"/>
    <w:rsid w:val="001448DC"/>
    <w:rsid w:val="00157C3E"/>
    <w:rsid w:val="001675C6"/>
    <w:rsid w:val="00172451"/>
    <w:rsid w:val="001908D7"/>
    <w:rsid w:val="0019126B"/>
    <w:rsid w:val="001F1812"/>
    <w:rsid w:val="001F5BC9"/>
    <w:rsid w:val="00206190"/>
    <w:rsid w:val="00217DBE"/>
    <w:rsid w:val="002203E9"/>
    <w:rsid w:val="002221E8"/>
    <w:rsid w:val="00227EF2"/>
    <w:rsid w:val="00236F2F"/>
    <w:rsid w:val="00247C5A"/>
    <w:rsid w:val="00255672"/>
    <w:rsid w:val="00256EE5"/>
    <w:rsid w:val="002606A7"/>
    <w:rsid w:val="002656D8"/>
    <w:rsid w:val="00281246"/>
    <w:rsid w:val="00295FB8"/>
    <w:rsid w:val="002A58D0"/>
    <w:rsid w:val="002A7492"/>
    <w:rsid w:val="002B4EC5"/>
    <w:rsid w:val="002E2323"/>
    <w:rsid w:val="002F4E9B"/>
    <w:rsid w:val="002F644B"/>
    <w:rsid w:val="00327843"/>
    <w:rsid w:val="003521AE"/>
    <w:rsid w:val="003575CA"/>
    <w:rsid w:val="00373114"/>
    <w:rsid w:val="00380724"/>
    <w:rsid w:val="003840FB"/>
    <w:rsid w:val="00386CCA"/>
    <w:rsid w:val="003B008B"/>
    <w:rsid w:val="003D51EA"/>
    <w:rsid w:val="003E101E"/>
    <w:rsid w:val="003E6FF2"/>
    <w:rsid w:val="003E7E08"/>
    <w:rsid w:val="0040112F"/>
    <w:rsid w:val="00404156"/>
    <w:rsid w:val="00417D2A"/>
    <w:rsid w:val="00421B42"/>
    <w:rsid w:val="0042281B"/>
    <w:rsid w:val="004434E2"/>
    <w:rsid w:val="0045058F"/>
    <w:rsid w:val="0046075A"/>
    <w:rsid w:val="004617D1"/>
    <w:rsid w:val="00472312"/>
    <w:rsid w:val="00476C83"/>
    <w:rsid w:val="00477862"/>
    <w:rsid w:val="00481C33"/>
    <w:rsid w:val="004C2BD6"/>
    <w:rsid w:val="004D2F57"/>
    <w:rsid w:val="004E33E4"/>
    <w:rsid w:val="004E76D5"/>
    <w:rsid w:val="004F31C3"/>
    <w:rsid w:val="0050509F"/>
    <w:rsid w:val="00506910"/>
    <w:rsid w:val="005102AE"/>
    <w:rsid w:val="0051148E"/>
    <w:rsid w:val="0052426A"/>
    <w:rsid w:val="00534E0C"/>
    <w:rsid w:val="00546CC8"/>
    <w:rsid w:val="0056302D"/>
    <w:rsid w:val="00570679"/>
    <w:rsid w:val="005810B0"/>
    <w:rsid w:val="00582DFC"/>
    <w:rsid w:val="00584FA7"/>
    <w:rsid w:val="005C726D"/>
    <w:rsid w:val="005E4404"/>
    <w:rsid w:val="006115A6"/>
    <w:rsid w:val="00614757"/>
    <w:rsid w:val="00654635"/>
    <w:rsid w:val="00655E8C"/>
    <w:rsid w:val="006D1AAF"/>
    <w:rsid w:val="00700C9B"/>
    <w:rsid w:val="00706701"/>
    <w:rsid w:val="00727083"/>
    <w:rsid w:val="007272FD"/>
    <w:rsid w:val="0073760A"/>
    <w:rsid w:val="007421FA"/>
    <w:rsid w:val="00746A88"/>
    <w:rsid w:val="007510A8"/>
    <w:rsid w:val="007661CC"/>
    <w:rsid w:val="0076658F"/>
    <w:rsid w:val="00772435"/>
    <w:rsid w:val="0079434B"/>
    <w:rsid w:val="007A3023"/>
    <w:rsid w:val="007B1575"/>
    <w:rsid w:val="007D1578"/>
    <w:rsid w:val="007D2096"/>
    <w:rsid w:val="007D581F"/>
    <w:rsid w:val="007D6329"/>
    <w:rsid w:val="007E2AE0"/>
    <w:rsid w:val="00800471"/>
    <w:rsid w:val="0080662F"/>
    <w:rsid w:val="00807BDD"/>
    <w:rsid w:val="00820D63"/>
    <w:rsid w:val="0084408A"/>
    <w:rsid w:val="008446B7"/>
    <w:rsid w:val="00844C20"/>
    <w:rsid w:val="00846E40"/>
    <w:rsid w:val="00864D92"/>
    <w:rsid w:val="00890353"/>
    <w:rsid w:val="00891A82"/>
    <w:rsid w:val="008B3098"/>
    <w:rsid w:val="008D27C9"/>
    <w:rsid w:val="008D3C39"/>
    <w:rsid w:val="008E07D2"/>
    <w:rsid w:val="008E5E89"/>
    <w:rsid w:val="008E728A"/>
    <w:rsid w:val="008F197F"/>
    <w:rsid w:val="0090307F"/>
    <w:rsid w:val="009078F0"/>
    <w:rsid w:val="009357DC"/>
    <w:rsid w:val="009423AA"/>
    <w:rsid w:val="00967BFB"/>
    <w:rsid w:val="00974BB0"/>
    <w:rsid w:val="00975CC8"/>
    <w:rsid w:val="009773BE"/>
    <w:rsid w:val="009819A7"/>
    <w:rsid w:val="00993529"/>
    <w:rsid w:val="009A0751"/>
    <w:rsid w:val="009A4855"/>
    <w:rsid w:val="009C2222"/>
    <w:rsid w:val="009D4E6A"/>
    <w:rsid w:val="009E7529"/>
    <w:rsid w:val="009F634A"/>
    <w:rsid w:val="00A0317E"/>
    <w:rsid w:val="00A3075F"/>
    <w:rsid w:val="00A5520F"/>
    <w:rsid w:val="00A613C3"/>
    <w:rsid w:val="00A76648"/>
    <w:rsid w:val="00A947B5"/>
    <w:rsid w:val="00A95C8C"/>
    <w:rsid w:val="00AA251B"/>
    <w:rsid w:val="00AE2BB0"/>
    <w:rsid w:val="00AF4A36"/>
    <w:rsid w:val="00B00227"/>
    <w:rsid w:val="00B00C85"/>
    <w:rsid w:val="00B106A1"/>
    <w:rsid w:val="00B12FEE"/>
    <w:rsid w:val="00B24FE7"/>
    <w:rsid w:val="00B57A05"/>
    <w:rsid w:val="00B60170"/>
    <w:rsid w:val="00B70E87"/>
    <w:rsid w:val="00B7451D"/>
    <w:rsid w:val="00B753DC"/>
    <w:rsid w:val="00B8020A"/>
    <w:rsid w:val="00B8187F"/>
    <w:rsid w:val="00B876C3"/>
    <w:rsid w:val="00B90544"/>
    <w:rsid w:val="00BA5181"/>
    <w:rsid w:val="00BE4638"/>
    <w:rsid w:val="00BE4D47"/>
    <w:rsid w:val="00BE5116"/>
    <w:rsid w:val="00BE730A"/>
    <w:rsid w:val="00BF7515"/>
    <w:rsid w:val="00C12AC6"/>
    <w:rsid w:val="00C12DF9"/>
    <w:rsid w:val="00C20F38"/>
    <w:rsid w:val="00C21C88"/>
    <w:rsid w:val="00C355FD"/>
    <w:rsid w:val="00C902AF"/>
    <w:rsid w:val="00C94D9A"/>
    <w:rsid w:val="00CA7A90"/>
    <w:rsid w:val="00CB151C"/>
    <w:rsid w:val="00CE6284"/>
    <w:rsid w:val="00D05050"/>
    <w:rsid w:val="00D0580E"/>
    <w:rsid w:val="00D1273A"/>
    <w:rsid w:val="00D21C10"/>
    <w:rsid w:val="00D47D01"/>
    <w:rsid w:val="00D54F84"/>
    <w:rsid w:val="00D55F95"/>
    <w:rsid w:val="00D56836"/>
    <w:rsid w:val="00D72116"/>
    <w:rsid w:val="00D74A71"/>
    <w:rsid w:val="00D957AB"/>
    <w:rsid w:val="00DA1D36"/>
    <w:rsid w:val="00DA2E5E"/>
    <w:rsid w:val="00DB0A0C"/>
    <w:rsid w:val="00DB22DF"/>
    <w:rsid w:val="00DB6818"/>
    <w:rsid w:val="00DC47B8"/>
    <w:rsid w:val="00DD240F"/>
    <w:rsid w:val="00DD41CA"/>
    <w:rsid w:val="00DD75BE"/>
    <w:rsid w:val="00DE586E"/>
    <w:rsid w:val="00DF365C"/>
    <w:rsid w:val="00DF4B30"/>
    <w:rsid w:val="00DF7FD9"/>
    <w:rsid w:val="00E10A7A"/>
    <w:rsid w:val="00E32C31"/>
    <w:rsid w:val="00E43F99"/>
    <w:rsid w:val="00E50D1D"/>
    <w:rsid w:val="00EA2D09"/>
    <w:rsid w:val="00EB3BA2"/>
    <w:rsid w:val="00EB5120"/>
    <w:rsid w:val="00EC65CF"/>
    <w:rsid w:val="00ED33CB"/>
    <w:rsid w:val="00EF1750"/>
    <w:rsid w:val="00EF4E42"/>
    <w:rsid w:val="00EF7131"/>
    <w:rsid w:val="00F02D84"/>
    <w:rsid w:val="00F05742"/>
    <w:rsid w:val="00F110ED"/>
    <w:rsid w:val="00F26794"/>
    <w:rsid w:val="00F309A6"/>
    <w:rsid w:val="00F31263"/>
    <w:rsid w:val="00F50685"/>
    <w:rsid w:val="00F71EC3"/>
    <w:rsid w:val="00F838D4"/>
    <w:rsid w:val="00FB2005"/>
    <w:rsid w:val="00FB355B"/>
    <w:rsid w:val="00FC067A"/>
    <w:rsid w:val="00FD107C"/>
    <w:rsid w:val="00FF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676D1D"/>
  <w15:docId w15:val="{AFB1A90D-A2E4-4883-B066-A2818F1B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34E2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546CC8"/>
    <w:pPr>
      <w:widowControl w:val="0"/>
      <w:autoSpaceDE w:val="0"/>
      <w:autoSpaceDN w:val="0"/>
      <w:ind w:left="112"/>
      <w:jc w:val="center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styleId="Titolo2">
    <w:name w:val="heading 2"/>
    <w:basedOn w:val="Normale"/>
    <w:link w:val="Titolo2Carattere"/>
    <w:uiPriority w:val="9"/>
    <w:unhideWhenUsed/>
    <w:qFormat/>
    <w:rsid w:val="00546CC8"/>
    <w:pPr>
      <w:widowControl w:val="0"/>
      <w:autoSpaceDE w:val="0"/>
      <w:autoSpaceDN w:val="0"/>
      <w:ind w:left="112"/>
      <w:jc w:val="both"/>
      <w:outlineLvl w:val="1"/>
    </w:pPr>
    <w:rPr>
      <w:rFonts w:ascii="Calibri" w:eastAsia="Calibri" w:hAnsi="Calibri" w:cs="Calibri"/>
      <w:b/>
      <w:bCs/>
      <w:i/>
      <w:i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4434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434E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Didascalia">
    <w:name w:val="caption"/>
    <w:basedOn w:val="Normale"/>
    <w:next w:val="Normale"/>
    <w:qFormat/>
    <w:rsid w:val="004434E2"/>
    <w:pPr>
      <w:jc w:val="center"/>
    </w:pPr>
    <w:rPr>
      <w:b/>
      <w:sz w:val="20"/>
      <w:szCs w:val="20"/>
    </w:rPr>
  </w:style>
  <w:style w:type="character" w:styleId="Collegamentoipertestuale">
    <w:name w:val="Hyperlink"/>
    <w:rsid w:val="004434E2"/>
    <w:rPr>
      <w:color w:val="0000FF"/>
      <w:u w:val="single"/>
    </w:rPr>
  </w:style>
  <w:style w:type="paragraph" w:customStyle="1" w:styleId="Paragrafoelenco1">
    <w:name w:val="Paragrafo elenco1"/>
    <w:basedOn w:val="Normale"/>
    <w:rsid w:val="007421F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446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8446B7"/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75CA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575CA"/>
    <w:rPr>
      <w:rFonts w:ascii="Tahoma" w:eastAsia="Times New Roman" w:hAnsi="Tahoma" w:cs="Tahoma"/>
      <w:sz w:val="16"/>
      <w:szCs w:val="16"/>
    </w:rPr>
  </w:style>
  <w:style w:type="character" w:customStyle="1" w:styleId="Menzionenonrisolta1">
    <w:name w:val="Menzione non risolta1"/>
    <w:uiPriority w:val="99"/>
    <w:semiHidden/>
    <w:unhideWhenUsed/>
    <w:rsid w:val="00820D6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DF7FD9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09224D"/>
    <w:pPr>
      <w:widowControl w:val="0"/>
      <w:autoSpaceDE w:val="0"/>
      <w:autoSpaceDN w:val="0"/>
    </w:pPr>
    <w:rPr>
      <w:rFonts w:ascii="Georgia" w:hAnsi="Georgia" w:cs="Georgia"/>
    </w:rPr>
  </w:style>
  <w:style w:type="character" w:customStyle="1" w:styleId="CorpotestoCarattere">
    <w:name w:val="Corpo testo Carattere"/>
    <w:basedOn w:val="Carpredefinitoparagrafo"/>
    <w:link w:val="Corpotesto"/>
    <w:rsid w:val="0009224D"/>
    <w:rPr>
      <w:rFonts w:ascii="Georgia" w:eastAsia="Times New Roman" w:hAnsi="Georgia" w:cs="Georgia"/>
      <w:sz w:val="24"/>
      <w:szCs w:val="24"/>
    </w:rPr>
  </w:style>
  <w:style w:type="table" w:styleId="Grigliatabella">
    <w:name w:val="Table Grid"/>
    <w:basedOn w:val="Tabellanormale"/>
    <w:rsid w:val="0009224D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546CC8"/>
    <w:rPr>
      <w:rFonts w:cs="Calibri"/>
      <w:b/>
      <w:bCs/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46CC8"/>
    <w:rPr>
      <w:rFonts w:cs="Calibri"/>
      <w:b/>
      <w:bCs/>
      <w:i/>
      <w:iCs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46CC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6CC8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eastAsia="en-US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9C2222"/>
    <w:rPr>
      <w:color w:val="605E5C"/>
      <w:shd w:val="clear" w:color="auto" w:fill="E1DFDD"/>
    </w:rPr>
  </w:style>
  <w:style w:type="paragraph" w:customStyle="1" w:styleId="Default">
    <w:name w:val="Default"/>
    <w:rsid w:val="002A7492"/>
    <w:pPr>
      <w:autoSpaceDE w:val="0"/>
      <w:autoSpaceDN w:val="0"/>
      <w:adjustRightInd w:val="0"/>
    </w:pPr>
    <w:rPr>
      <w:rFonts w:ascii="Corbel" w:eastAsia="Times New Roman" w:hAnsi="Corbel" w:cs="Corbel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8D3C3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8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eic81600n@pec.istruzione.it" TargetMode="External"/><Relationship Id="rId1" Type="http://schemas.openxmlformats.org/officeDocument/2006/relationships/hyperlink" Target="mailto:meic81600n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ondivisa\SEGRETERIA\A.S.%202021.2022\MARISA\Carta%20intestata%2021-2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21-22</Template>
  <TotalTime>12</TotalTime>
  <Pages>3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3162</CharactersWithSpaces>
  <SharedDoc>false</SharedDoc>
  <HLinks>
    <vt:vector size="12" baseType="variant">
      <vt:variant>
        <vt:i4>4915313</vt:i4>
      </vt:variant>
      <vt:variant>
        <vt:i4>3</vt:i4>
      </vt:variant>
      <vt:variant>
        <vt:i4>0</vt:i4>
      </vt:variant>
      <vt:variant>
        <vt:i4>5</vt:i4>
      </vt:variant>
      <vt:variant>
        <vt:lpwstr>mailto:meic81600n@pec.istruzione.it</vt:lpwstr>
      </vt:variant>
      <vt:variant>
        <vt:lpwstr/>
      </vt:variant>
      <vt:variant>
        <vt:i4>98</vt:i4>
      </vt:variant>
      <vt:variant>
        <vt:i4>0</vt:i4>
      </vt:variant>
      <vt:variant>
        <vt:i4>0</vt:i4>
      </vt:variant>
      <vt:variant>
        <vt:i4>5</vt:i4>
      </vt:variant>
      <vt:variant>
        <vt:lpwstr>mailto:meic81600n@istruzione.it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Cannistra Marisa</dc:creator>
  <cp:lastModifiedBy>Admin</cp:lastModifiedBy>
  <cp:revision>9</cp:revision>
  <cp:lastPrinted>2023-03-10T08:15:00Z</cp:lastPrinted>
  <dcterms:created xsi:type="dcterms:W3CDTF">2024-04-26T08:08:00Z</dcterms:created>
  <dcterms:modified xsi:type="dcterms:W3CDTF">2024-09-25T09:40:00Z</dcterms:modified>
</cp:coreProperties>
</file>