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0ECCE" w14:textId="77777777" w:rsidR="00967BFB" w:rsidRDefault="00967BFB" w:rsidP="00B60170">
      <w:pPr>
        <w:jc w:val="both"/>
      </w:pPr>
    </w:p>
    <w:p w14:paraId="099B187F" w14:textId="77777777" w:rsidR="00C94D9A" w:rsidRPr="00C94D9A" w:rsidRDefault="00C94D9A" w:rsidP="00C94D9A">
      <w:pPr>
        <w:jc w:val="center"/>
      </w:pPr>
      <w:r w:rsidRPr="00C94D9A">
        <w:t>Allegato A</w:t>
      </w:r>
    </w:p>
    <w:p w14:paraId="1E07745D" w14:textId="77777777" w:rsidR="00C94D9A" w:rsidRPr="00C94D9A" w:rsidRDefault="00C94D9A" w:rsidP="00C94D9A">
      <w:pPr>
        <w:jc w:val="both"/>
      </w:pPr>
    </w:p>
    <w:p w14:paraId="6946951C" w14:textId="559DD4E5" w:rsidR="00304E60" w:rsidRDefault="00C94D9A" w:rsidP="00304E60">
      <w:pPr>
        <w:jc w:val="both"/>
      </w:pPr>
      <w:r w:rsidRPr="00C94D9A">
        <w:t xml:space="preserve">PARTECIPAZIONE </w:t>
      </w:r>
      <w:r w:rsidR="00304E60" w:rsidRPr="001D068C">
        <w:t>Avviso</w:t>
      </w:r>
      <w:r w:rsidR="00304E60">
        <w:t xml:space="preserve"> </w:t>
      </w:r>
      <w:r w:rsidR="00304E60" w:rsidRPr="001D068C">
        <w:t>selezione personale</w:t>
      </w:r>
      <w:r w:rsidR="00304E60">
        <w:t xml:space="preserve"> interno/</w:t>
      </w:r>
      <w:r w:rsidR="00304E60" w:rsidRPr="001D068C">
        <w:t xml:space="preserve"> esterno per il</w:t>
      </w:r>
      <w:r w:rsidR="00304E60">
        <w:t xml:space="preserve"> </w:t>
      </w:r>
      <w:r w:rsidR="00304E60" w:rsidRPr="001D068C">
        <w:t xml:space="preserve">reclutamento di n. 2 Esperti nell’ambito del Progetto dal Titolo </w:t>
      </w:r>
      <w:r w:rsidR="00304E60">
        <w:t xml:space="preserve">INSIEME VERSO IL FUTURO </w:t>
      </w:r>
      <w:r w:rsidR="00304E60" w:rsidRPr="001D068C">
        <w:t>Percorsi di</w:t>
      </w:r>
      <w:r w:rsidR="00304E60">
        <w:t xml:space="preserve"> </w:t>
      </w:r>
      <w:r w:rsidR="00304E60" w:rsidRPr="001D068C">
        <w:t>mentoring e orientamento- Piano Nazionale di Ripresa e Resilienza- Missione 4: Istruzione e</w:t>
      </w:r>
      <w:r w:rsidR="00304E60">
        <w:t xml:space="preserve"> </w:t>
      </w:r>
      <w:r w:rsidR="00304E60" w:rsidRPr="001D068C">
        <w:t>Ricerca –Componente 1 – Potenziamento dell’offerta dei servizi di istruzione: dagli asili nido alle</w:t>
      </w:r>
      <w:r w:rsidR="00304E60">
        <w:t xml:space="preserve"> </w:t>
      </w:r>
      <w:r w:rsidR="00304E60" w:rsidRPr="001D068C">
        <w:t>Università Investimento 1.4: Intervento straordinario finalizzato alla riduzione dei divari territoriali</w:t>
      </w:r>
      <w:r w:rsidR="00304E60">
        <w:t xml:space="preserve"> </w:t>
      </w:r>
      <w:r w:rsidR="00304E60" w:rsidRPr="001D068C">
        <w:t>nelle scuole secondarie di primo e di secondo grado e alla lotta alla dispersione scolastica-Interventi</w:t>
      </w:r>
      <w:r w:rsidR="00304E60">
        <w:t xml:space="preserve"> </w:t>
      </w:r>
      <w:r w:rsidR="00304E60" w:rsidRPr="001D068C">
        <w:t>di tutoraggio e formazione per la riduzione dei divari negli apprendimenti e il contrasto alla</w:t>
      </w:r>
      <w:r w:rsidR="00304E60">
        <w:t xml:space="preserve">  </w:t>
      </w:r>
      <w:r w:rsidR="00304E60" w:rsidRPr="001D068C">
        <w:t>dispersione scolastica (D.M. 2 febbraio 2024, n. 19)</w:t>
      </w:r>
    </w:p>
    <w:p w14:paraId="53D3491C" w14:textId="77777777" w:rsidR="00304E60" w:rsidRDefault="00304E60" w:rsidP="00304E60"/>
    <w:p w14:paraId="6BA88D43" w14:textId="77777777" w:rsidR="00304E60" w:rsidRDefault="00304E60" w:rsidP="00304E60">
      <w:r>
        <w:t>Codice CUP F94D21000220006</w:t>
      </w:r>
    </w:p>
    <w:p w14:paraId="3C40383B" w14:textId="77777777" w:rsidR="00304E60" w:rsidRDefault="00304E60" w:rsidP="00304E60">
      <w:r>
        <w:t>Codice progetto M4C1I1.4-2024-1322-P-46939</w:t>
      </w:r>
    </w:p>
    <w:p w14:paraId="06B9F0B3" w14:textId="77777777" w:rsidR="00304E60" w:rsidRDefault="00304E60" w:rsidP="00304E60">
      <w:r>
        <w:t>Titolo progetto “Insieme verso il futuro”</w:t>
      </w:r>
    </w:p>
    <w:p w14:paraId="23DD6420" w14:textId="2653BE86" w:rsidR="00C94D9A" w:rsidRPr="00C94D9A" w:rsidRDefault="00C94D9A" w:rsidP="00304E60">
      <w:pPr>
        <w:jc w:val="both"/>
      </w:pPr>
    </w:p>
    <w:p w14:paraId="7F56DD83" w14:textId="77777777" w:rsidR="00C94D9A" w:rsidRPr="00C94D9A" w:rsidRDefault="00C94D9A" w:rsidP="00C94D9A">
      <w:pPr>
        <w:jc w:val="right"/>
      </w:pPr>
      <w:r w:rsidRPr="00C94D9A">
        <w:t>Alla Dirigente Scolastica</w:t>
      </w:r>
    </w:p>
    <w:p w14:paraId="427CEC24" w14:textId="77777777" w:rsidR="00C94D9A" w:rsidRPr="00C94D9A" w:rsidRDefault="00C94D9A" w:rsidP="00C94D9A">
      <w:r w:rsidRPr="00C94D9A">
        <w:t xml:space="preserve">                                                                                               dell’Istituto Comprensivo Novara di Sicilia</w:t>
      </w:r>
      <w:r w:rsidRPr="00C94D9A">
        <w:tab/>
      </w:r>
      <w:r w:rsidRPr="00C94D9A">
        <w:tab/>
      </w:r>
      <w:r w:rsidRPr="00C94D9A">
        <w:tab/>
      </w:r>
      <w:r w:rsidRPr="00C94D9A">
        <w:tab/>
      </w:r>
      <w:r w:rsidRPr="00C94D9A">
        <w:tab/>
      </w:r>
    </w:p>
    <w:p w14:paraId="4D7BFD2A" w14:textId="77777777" w:rsidR="00C94D9A" w:rsidRPr="00C94D9A" w:rsidRDefault="00C94D9A" w:rsidP="00C94D9A"/>
    <w:p w14:paraId="28AC172A" w14:textId="77777777" w:rsidR="00C94D9A" w:rsidRPr="00C94D9A" w:rsidRDefault="00C94D9A" w:rsidP="00C94D9A"/>
    <w:p w14:paraId="6D01771A" w14:textId="77777777" w:rsidR="00C94D9A" w:rsidRPr="00C94D9A" w:rsidRDefault="00C94D9A" w:rsidP="00C94D9A">
      <w:r w:rsidRPr="00C94D9A">
        <w:t>IL/la sottoscritto/a _____________________________________________________________</w:t>
      </w:r>
    </w:p>
    <w:p w14:paraId="6C432045" w14:textId="77777777" w:rsidR="00C94D9A" w:rsidRPr="00C94D9A" w:rsidRDefault="00C94D9A" w:rsidP="00C94D9A"/>
    <w:p w14:paraId="6639F2C5" w14:textId="77777777" w:rsidR="00C94D9A" w:rsidRPr="00C94D9A" w:rsidRDefault="00C94D9A" w:rsidP="00C94D9A">
      <w:r w:rsidRPr="00C94D9A">
        <w:t>Nato/a a _____________________________________________________________________</w:t>
      </w:r>
    </w:p>
    <w:p w14:paraId="58236B92" w14:textId="77777777" w:rsidR="00C94D9A" w:rsidRPr="00C94D9A" w:rsidRDefault="00C94D9A" w:rsidP="00C94D9A"/>
    <w:p w14:paraId="61E2B17B" w14:textId="77777777" w:rsidR="00C94D9A" w:rsidRPr="00C94D9A" w:rsidRDefault="00C94D9A" w:rsidP="00C94D9A">
      <w:r w:rsidRPr="00C94D9A">
        <w:t>Residente __________________________________via_______________________________</w:t>
      </w:r>
    </w:p>
    <w:p w14:paraId="50BF95AC" w14:textId="77777777" w:rsidR="00C94D9A" w:rsidRPr="00C94D9A" w:rsidRDefault="00C94D9A" w:rsidP="00C94D9A"/>
    <w:p w14:paraId="60DDC717" w14:textId="77777777" w:rsidR="00C94D9A" w:rsidRPr="00C94D9A" w:rsidRDefault="00C94D9A" w:rsidP="00C94D9A">
      <w:r w:rsidRPr="00C94D9A">
        <w:t>C.F. ________________________________________________________________________</w:t>
      </w:r>
    </w:p>
    <w:p w14:paraId="372BB4DE" w14:textId="77777777" w:rsidR="00C94D9A" w:rsidRPr="00C94D9A" w:rsidRDefault="00C94D9A" w:rsidP="00C94D9A"/>
    <w:p w14:paraId="22C677A0" w14:textId="77777777" w:rsidR="00C94D9A" w:rsidRPr="00C94D9A" w:rsidRDefault="00C94D9A" w:rsidP="00C94D9A">
      <w:r w:rsidRPr="00C94D9A">
        <w:t>Tel. _______________________________e-mail_____________________________________</w:t>
      </w:r>
    </w:p>
    <w:p w14:paraId="32E7F9D6" w14:textId="77777777" w:rsidR="00C94D9A" w:rsidRPr="00C94D9A" w:rsidRDefault="00C94D9A" w:rsidP="00C94D9A"/>
    <w:p w14:paraId="08684FE0" w14:textId="77777777" w:rsidR="00C94D9A" w:rsidRPr="00C94D9A" w:rsidRDefault="00C94D9A" w:rsidP="003137DC">
      <w:pPr>
        <w:jc w:val="center"/>
      </w:pPr>
      <w:r w:rsidRPr="00C94D9A">
        <w:t>CHIEDE</w:t>
      </w:r>
    </w:p>
    <w:p w14:paraId="7ABFD6DB" w14:textId="00145380" w:rsidR="00396956" w:rsidRDefault="00C94D9A" w:rsidP="00396956">
      <w:pPr>
        <w:jc w:val="both"/>
      </w:pPr>
      <w:r w:rsidRPr="00C94D9A">
        <w:t xml:space="preserve"> di partecipare alla procedura per la selezione</w:t>
      </w:r>
      <w:r w:rsidR="00396956" w:rsidRPr="001D068C">
        <w:t xml:space="preserve"> selezione personale</w:t>
      </w:r>
      <w:r w:rsidR="00396956">
        <w:t xml:space="preserve"> interno/</w:t>
      </w:r>
      <w:r w:rsidR="00396956" w:rsidRPr="001D068C">
        <w:t xml:space="preserve"> esterno per il</w:t>
      </w:r>
      <w:r w:rsidR="00396956">
        <w:t xml:space="preserve"> </w:t>
      </w:r>
      <w:r w:rsidR="00396956" w:rsidRPr="001D068C">
        <w:t xml:space="preserve">reclutamento di n. 2 Esperti nell’ambito del Progetto dal Titolo </w:t>
      </w:r>
      <w:r w:rsidR="00396956">
        <w:t xml:space="preserve">INSIEME VERSO IL FUTURO </w:t>
      </w:r>
      <w:r w:rsidR="00396956" w:rsidRPr="001D068C">
        <w:t>Percorsi di</w:t>
      </w:r>
      <w:r w:rsidR="00396956">
        <w:t xml:space="preserve"> </w:t>
      </w:r>
      <w:r w:rsidR="00396956" w:rsidRPr="001D068C">
        <w:t>mentoring e orientamento- Piano Nazionale di Ripresa e Resilienza- Missione 4: Istruzione e</w:t>
      </w:r>
      <w:r w:rsidR="00396956">
        <w:t xml:space="preserve"> </w:t>
      </w:r>
      <w:r w:rsidR="00396956" w:rsidRPr="001D068C">
        <w:t>Ricerca –Componente 1 – Potenziamento dell’offerta dei servizi di istruzione: dagli asili nido alle</w:t>
      </w:r>
      <w:r w:rsidR="00396956">
        <w:t xml:space="preserve"> </w:t>
      </w:r>
      <w:r w:rsidR="00396956" w:rsidRPr="001D068C">
        <w:t>Università Investimento 1.4: Intervento straordinario finalizzato alla riduzione dei divari territoriali</w:t>
      </w:r>
      <w:r w:rsidR="00396956">
        <w:t xml:space="preserve"> </w:t>
      </w:r>
      <w:r w:rsidR="00396956" w:rsidRPr="001D068C">
        <w:t>nelle scuole secondarie di primo e di secondo grado e alla lotta alla dispersione scolastica-Interventi</w:t>
      </w:r>
      <w:r w:rsidR="00396956">
        <w:t xml:space="preserve"> </w:t>
      </w:r>
      <w:r w:rsidR="00396956" w:rsidRPr="001D068C">
        <w:t>di tutoraggio e formazione per la riduzione dei divari negli apprendimenti e il contrasto alla</w:t>
      </w:r>
      <w:r w:rsidR="00396956">
        <w:t xml:space="preserve">  </w:t>
      </w:r>
      <w:r w:rsidR="00396956" w:rsidRPr="001D068C">
        <w:t>dispersione scolastica (D.M. 2 febbraio 2024, n. 19)</w:t>
      </w:r>
    </w:p>
    <w:p w14:paraId="2CA294C8" w14:textId="77777777" w:rsidR="00396956" w:rsidRDefault="00396956" w:rsidP="00396956"/>
    <w:p w14:paraId="743294FE" w14:textId="77777777" w:rsidR="00396956" w:rsidRDefault="00396956" w:rsidP="00396956">
      <w:r>
        <w:lastRenderedPageBreak/>
        <w:t>Codice CUP F94D21000220006</w:t>
      </w:r>
    </w:p>
    <w:p w14:paraId="538ADA65" w14:textId="77777777" w:rsidR="00396956" w:rsidRDefault="00396956" w:rsidP="00396956">
      <w:r>
        <w:t>Codice progetto M4C1I1.4-2024-1322-P-46939</w:t>
      </w:r>
    </w:p>
    <w:p w14:paraId="10E933EE" w14:textId="77777777" w:rsidR="00396956" w:rsidRDefault="00396956" w:rsidP="00396956">
      <w:r>
        <w:t>Titolo progetto “Insieme verso il futuro”</w:t>
      </w:r>
    </w:p>
    <w:p w14:paraId="0AA044E6" w14:textId="5D79DFC4" w:rsidR="003137DC" w:rsidRDefault="003137DC" w:rsidP="003137DC">
      <w:pPr>
        <w:jc w:val="both"/>
      </w:pPr>
    </w:p>
    <w:p w14:paraId="7ED32459" w14:textId="36C04EEA" w:rsidR="00C94D9A" w:rsidRPr="00C94D9A" w:rsidRDefault="00C94D9A" w:rsidP="003137DC">
      <w:pPr>
        <w:jc w:val="both"/>
      </w:pPr>
      <w:r w:rsidRPr="00C94D9A">
        <w:t>Ai sensi degli artt. 46 e 47 del D.P.R. n. 445/2000, consapevole che le dichiarazioni mendaci sono punite ai sensi del codice penale e delle leggi speciali in materia, secondo le disposizioni richiamate all'art. 76 del citato D.P.R. n. 445/2000, il/la sottoscritto/a dichiara di:</w:t>
      </w:r>
    </w:p>
    <w:p w14:paraId="052672C8" w14:textId="77777777" w:rsidR="00C94D9A" w:rsidRPr="00C94D9A" w:rsidRDefault="00C94D9A" w:rsidP="003137DC">
      <w:pPr>
        <w:jc w:val="both"/>
      </w:pPr>
    </w:p>
    <w:p w14:paraId="2F0E0D4B" w14:textId="77777777" w:rsidR="00C94D9A" w:rsidRPr="00C94D9A" w:rsidRDefault="00C94D9A" w:rsidP="003137DC">
      <w:pPr>
        <w:numPr>
          <w:ilvl w:val="0"/>
          <w:numId w:val="16"/>
        </w:numPr>
        <w:contextualSpacing/>
        <w:jc w:val="both"/>
        <w:rPr>
          <w:sz w:val="20"/>
        </w:rPr>
      </w:pPr>
      <w:r w:rsidRPr="00C94D9A">
        <w:t xml:space="preserve">essere in possesso della cittadinanza italiana o di uno degli Stati Membri dell’Unione Europea; </w:t>
      </w:r>
    </w:p>
    <w:p w14:paraId="4920B749" w14:textId="77777777" w:rsidR="00C94D9A" w:rsidRPr="00C94D9A" w:rsidRDefault="00C94D9A" w:rsidP="003137DC">
      <w:pPr>
        <w:numPr>
          <w:ilvl w:val="0"/>
          <w:numId w:val="16"/>
        </w:numPr>
        <w:contextualSpacing/>
        <w:jc w:val="both"/>
        <w:rPr>
          <w:sz w:val="20"/>
        </w:rPr>
      </w:pPr>
      <w:r w:rsidRPr="00C94D9A">
        <w:t xml:space="preserve"> godere dei diritti civili e politici; </w:t>
      </w:r>
    </w:p>
    <w:p w14:paraId="0724387A" w14:textId="77777777" w:rsidR="00C94D9A" w:rsidRPr="00C94D9A" w:rsidRDefault="00C94D9A" w:rsidP="003137DC">
      <w:pPr>
        <w:numPr>
          <w:ilvl w:val="0"/>
          <w:numId w:val="16"/>
        </w:numPr>
        <w:contextualSpacing/>
        <w:jc w:val="both"/>
        <w:rPr>
          <w:sz w:val="20"/>
        </w:rPr>
      </w:pPr>
      <w:r w:rsidRPr="00C94D9A">
        <w:t xml:space="preserve"> non aver riportato condanne penali e non essere destinatario di provvedimenti che riguardano l’applicazione di misure di prevenzione, di decisioni civili e di provvedimenti amministrativi iscritti nel casellario giudiziario; </w:t>
      </w:r>
    </w:p>
    <w:p w14:paraId="13974257" w14:textId="77777777" w:rsidR="00C94D9A" w:rsidRPr="00C94D9A" w:rsidRDefault="00C94D9A" w:rsidP="003137DC">
      <w:pPr>
        <w:numPr>
          <w:ilvl w:val="0"/>
          <w:numId w:val="16"/>
        </w:numPr>
        <w:contextualSpacing/>
        <w:jc w:val="both"/>
        <w:rPr>
          <w:sz w:val="20"/>
        </w:rPr>
      </w:pPr>
      <w:r w:rsidRPr="00C94D9A">
        <w:t xml:space="preserve"> di non essere sottoposto a procedimenti penali.</w:t>
      </w:r>
    </w:p>
    <w:p w14:paraId="2CD8C8EA" w14:textId="77777777" w:rsidR="00C94D9A" w:rsidRPr="00C94D9A" w:rsidRDefault="00C94D9A" w:rsidP="003137DC">
      <w:pPr>
        <w:numPr>
          <w:ilvl w:val="0"/>
          <w:numId w:val="16"/>
        </w:numPr>
        <w:contextualSpacing/>
        <w:jc w:val="both"/>
        <w:rPr>
          <w:sz w:val="20"/>
        </w:rPr>
      </w:pPr>
      <w:r w:rsidRPr="00C94D9A">
        <w:t xml:space="preserve">di essere in possesso dei requisiti essenziali previsti del presente avviso; </w:t>
      </w:r>
    </w:p>
    <w:p w14:paraId="13A09386" w14:textId="77777777" w:rsidR="00C94D9A" w:rsidRPr="00C94D9A" w:rsidRDefault="00C94D9A" w:rsidP="003137DC">
      <w:pPr>
        <w:numPr>
          <w:ilvl w:val="0"/>
          <w:numId w:val="16"/>
        </w:numPr>
        <w:contextualSpacing/>
        <w:jc w:val="both"/>
        <w:rPr>
          <w:sz w:val="20"/>
        </w:rPr>
      </w:pPr>
      <w:r w:rsidRPr="00C94D9A">
        <w:t>di essere disponibile a svolgere l’attività in orario extracurriculare;</w:t>
      </w:r>
    </w:p>
    <w:p w14:paraId="12483F58" w14:textId="77777777" w:rsidR="00C94D9A" w:rsidRPr="00C94D9A" w:rsidRDefault="00C94D9A" w:rsidP="003137DC">
      <w:pPr>
        <w:numPr>
          <w:ilvl w:val="0"/>
          <w:numId w:val="16"/>
        </w:numPr>
        <w:contextualSpacing/>
        <w:jc w:val="both"/>
        <w:rPr>
          <w:sz w:val="20"/>
        </w:rPr>
      </w:pPr>
      <w:r w:rsidRPr="00C94D9A">
        <w:t xml:space="preserve"> non trovarsi in situazione di conflitto di interessi anche a livello potenziale intendendosi per tale quello configurato dall’art. 6 bis della legge 7 agosto 1990, n. 241 (recante “Nuove norme sul procedimento amministrativo”), introdotto dall’art. 1, comma 41, legge n. 190 del 2012; gli articoli 6, 7 e 14 del Decreto del Presidente della Repubblica 16 aprile 2013, n. 62 (“Regolamento recante codice di comportamento dei dipendenti pubblici, a norma dell'articolo 54 del decreto legislativo 30 marzo 2001, n. 165”).</w:t>
      </w:r>
    </w:p>
    <w:p w14:paraId="78B2C744" w14:textId="77777777" w:rsidR="00C94D9A" w:rsidRPr="00C94D9A" w:rsidRDefault="00C94D9A" w:rsidP="003137DC">
      <w:pPr>
        <w:ind w:left="360"/>
        <w:jc w:val="both"/>
      </w:pPr>
      <w:r w:rsidRPr="00C94D9A">
        <w:t xml:space="preserve">A tal fine allega: </w:t>
      </w:r>
    </w:p>
    <w:p w14:paraId="7D9373A9" w14:textId="77777777" w:rsidR="00C94D9A" w:rsidRPr="00C94D9A" w:rsidRDefault="00C94D9A" w:rsidP="003137DC">
      <w:pPr>
        <w:numPr>
          <w:ilvl w:val="0"/>
          <w:numId w:val="17"/>
        </w:numPr>
        <w:contextualSpacing/>
        <w:jc w:val="both"/>
        <w:rPr>
          <w:sz w:val="20"/>
        </w:rPr>
      </w:pPr>
      <w:r w:rsidRPr="00C94D9A">
        <w:t>curriculum vitae in formato europeo (solo dati essenziali, pertinenti e non eccedenti);</w:t>
      </w:r>
    </w:p>
    <w:p w14:paraId="1CC91342" w14:textId="26D41497" w:rsidR="00C94D9A" w:rsidRPr="00396956" w:rsidRDefault="00C94D9A" w:rsidP="003137DC">
      <w:pPr>
        <w:numPr>
          <w:ilvl w:val="0"/>
          <w:numId w:val="17"/>
        </w:numPr>
        <w:contextualSpacing/>
        <w:jc w:val="both"/>
        <w:rPr>
          <w:sz w:val="20"/>
        </w:rPr>
      </w:pPr>
      <w:r w:rsidRPr="00C94D9A">
        <w:t>copia di un documento di identità in corso di validità;</w:t>
      </w:r>
    </w:p>
    <w:p w14:paraId="3126BC73" w14:textId="5F8D1DA2" w:rsidR="00396956" w:rsidRPr="00C94D9A" w:rsidRDefault="00396956" w:rsidP="003137DC">
      <w:pPr>
        <w:numPr>
          <w:ilvl w:val="0"/>
          <w:numId w:val="17"/>
        </w:numPr>
        <w:contextualSpacing/>
        <w:jc w:val="both"/>
        <w:rPr>
          <w:sz w:val="20"/>
        </w:rPr>
      </w:pPr>
      <w:r>
        <w:t>Dichiarazione di insussistenza di conflitto di interessi;</w:t>
      </w:r>
    </w:p>
    <w:p w14:paraId="68F47E00" w14:textId="77777777" w:rsidR="00C94D9A" w:rsidRPr="00C94D9A" w:rsidRDefault="00C94D9A" w:rsidP="003137DC">
      <w:pPr>
        <w:numPr>
          <w:ilvl w:val="0"/>
          <w:numId w:val="17"/>
        </w:numPr>
        <w:contextualSpacing/>
        <w:jc w:val="both"/>
        <w:rPr>
          <w:sz w:val="20"/>
        </w:rPr>
      </w:pPr>
      <w:r w:rsidRPr="00C94D9A">
        <w:t xml:space="preserve"> tutta la documentazione utile alla valutazione della propria candidatura.</w:t>
      </w:r>
    </w:p>
    <w:p w14:paraId="0692BA98" w14:textId="59C644C8" w:rsidR="00C94D9A" w:rsidRPr="00C94D9A" w:rsidRDefault="00C94D9A" w:rsidP="003137DC">
      <w:pPr>
        <w:jc w:val="both"/>
      </w:pPr>
      <w:r w:rsidRPr="00C94D9A">
        <w:t>Inoltre, dichiara di impegnarsi a svolgere l’incarico senza riserve</w:t>
      </w:r>
      <w:r w:rsidR="00F61C44">
        <w:t xml:space="preserve"> </w:t>
      </w:r>
      <w:r w:rsidRPr="00C94D9A">
        <w:t xml:space="preserve"> secondo il calendario che verrà stilato e di presentare la relazione finale e la dichiarazione delle ore effettivamente prestate. ll/la sottoscritto/a autorizza il titolare al trattamento dei dati personali, ai sensi del Regolamento UE 279/2016 o GDPR, per gli adempimenti connessi alla presente procedura.</w:t>
      </w:r>
    </w:p>
    <w:p w14:paraId="460CFE9C" w14:textId="77777777" w:rsidR="00C94D9A" w:rsidRPr="00C94D9A" w:rsidRDefault="00C94D9A" w:rsidP="003137DC">
      <w:pPr>
        <w:jc w:val="both"/>
      </w:pPr>
    </w:p>
    <w:p w14:paraId="7B9072A5" w14:textId="77777777" w:rsidR="00C94D9A" w:rsidRPr="00C94D9A" w:rsidRDefault="00C94D9A" w:rsidP="003137DC">
      <w:pPr>
        <w:jc w:val="both"/>
      </w:pPr>
    </w:p>
    <w:p w14:paraId="6F8B2B2F" w14:textId="77777777" w:rsidR="00C94D9A" w:rsidRPr="00C94D9A" w:rsidRDefault="00C94D9A" w:rsidP="003137DC">
      <w:pPr>
        <w:jc w:val="both"/>
      </w:pPr>
    </w:p>
    <w:p w14:paraId="4904A508" w14:textId="77777777" w:rsidR="00C94D9A" w:rsidRPr="00C94D9A" w:rsidRDefault="00C94D9A" w:rsidP="003137DC">
      <w:pPr>
        <w:jc w:val="both"/>
      </w:pPr>
      <w:r w:rsidRPr="00C94D9A">
        <w:t>Data</w:t>
      </w:r>
    </w:p>
    <w:p w14:paraId="523C0097" w14:textId="77777777" w:rsidR="00C94D9A" w:rsidRPr="00C94D9A" w:rsidRDefault="00C94D9A" w:rsidP="003137DC">
      <w:pPr>
        <w:jc w:val="both"/>
      </w:pPr>
    </w:p>
    <w:p w14:paraId="62EF9524" w14:textId="77777777" w:rsidR="00C94D9A" w:rsidRPr="00C94D9A" w:rsidRDefault="00C94D9A" w:rsidP="003137DC">
      <w:pPr>
        <w:jc w:val="both"/>
      </w:pPr>
    </w:p>
    <w:p w14:paraId="1C3982B0" w14:textId="77777777" w:rsidR="00C94D9A" w:rsidRPr="00C94D9A" w:rsidRDefault="00C94D9A" w:rsidP="00C94D9A">
      <w:pPr>
        <w:jc w:val="right"/>
        <w:rPr>
          <w:sz w:val="20"/>
        </w:rPr>
      </w:pPr>
      <w:r w:rsidRPr="00C94D9A">
        <w:t>Firma</w:t>
      </w:r>
    </w:p>
    <w:sectPr w:rsidR="00C94D9A" w:rsidRPr="00C94D9A" w:rsidSect="004F31C3">
      <w:headerReference w:type="default" r:id="rId7"/>
      <w:footerReference w:type="default" r:id="rId8"/>
      <w:pgSz w:w="11920" w:h="16850"/>
      <w:pgMar w:top="1080" w:right="1005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F6D9D6" w14:textId="77777777" w:rsidR="00D223C0" w:rsidRDefault="00D223C0">
      <w:r>
        <w:separator/>
      </w:r>
    </w:p>
  </w:endnote>
  <w:endnote w:type="continuationSeparator" w:id="0">
    <w:p w14:paraId="39A5C8E4" w14:textId="77777777" w:rsidR="00D223C0" w:rsidRDefault="00D22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84C69" w14:textId="77777777" w:rsidR="00386CCA" w:rsidRPr="00386CCA" w:rsidRDefault="003575CA" w:rsidP="00386CCA">
    <w:pPr>
      <w:ind w:left="1276" w:hanging="1276"/>
      <w:jc w:val="center"/>
      <w:rPr>
        <w:rFonts w:ascii="Candara" w:hAnsi="Candara" w:cs="Calibri"/>
        <w:b/>
        <w:bCs/>
        <w:i/>
        <w:iCs/>
        <w:smallCaps/>
        <w:snapToGrid w:val="0"/>
        <w:sz w:val="18"/>
        <w:szCs w:val="18"/>
        <w:lang w:val="pt-BR"/>
      </w:rPr>
    </w:pPr>
    <w:r w:rsidRPr="00386CCA">
      <w:rPr>
        <w:rFonts w:ascii="Candara" w:hAnsi="Candara" w:cs="Calibri"/>
        <w:sz w:val="18"/>
        <w:szCs w:val="18"/>
      </w:rPr>
      <w:t xml:space="preserve">Via Michelangelo, 32 – 98058 </w:t>
    </w:r>
    <w:r w:rsidRPr="00386CCA">
      <w:rPr>
        <w:rFonts w:ascii="Candara" w:hAnsi="Candara" w:cs="Calibri"/>
        <w:b/>
        <w:sz w:val="18"/>
        <w:szCs w:val="18"/>
      </w:rPr>
      <w:t>Novara di Sicilia (ME)</w:t>
    </w:r>
    <w:r w:rsidR="00386CCA" w:rsidRPr="00386CCA">
      <w:rPr>
        <w:rFonts w:ascii="Candara" w:hAnsi="Candara" w:cs="Calibri"/>
        <w:b/>
        <w:sz w:val="18"/>
        <w:szCs w:val="18"/>
      </w:rPr>
      <w:t xml:space="preserve"> -----</w:t>
    </w:r>
    <w:r w:rsidR="00386CCA" w:rsidRPr="00386CCA">
      <w:rPr>
        <w:rFonts w:ascii="Candara" w:hAnsi="Candara" w:cs="Calibri"/>
        <w:b/>
        <w:bCs/>
        <w:i/>
        <w:iCs/>
        <w:smallCaps/>
        <w:snapToGrid w:val="0"/>
        <w:sz w:val="18"/>
        <w:szCs w:val="18"/>
        <w:lang w:val="pt-BR"/>
      </w:rPr>
      <w:t xml:space="preserve"> Cod. Fisc. N° 83001610837</w:t>
    </w:r>
  </w:p>
  <w:p w14:paraId="70981CDA" w14:textId="77777777" w:rsidR="00386CCA" w:rsidRPr="00386CCA" w:rsidRDefault="00386CCA" w:rsidP="00386CCA">
    <w:pPr>
      <w:ind w:left="1276" w:hanging="1276"/>
      <w:jc w:val="center"/>
      <w:rPr>
        <w:rFonts w:ascii="Candara" w:hAnsi="Candara" w:cs="Calibri"/>
        <w:b/>
        <w:bCs/>
        <w:i/>
        <w:iCs/>
        <w:smallCaps/>
        <w:snapToGrid w:val="0"/>
        <w:sz w:val="10"/>
        <w:szCs w:val="10"/>
        <w:lang w:val="pt-BR"/>
      </w:rPr>
    </w:pPr>
  </w:p>
  <w:p w14:paraId="1697C6B1" w14:textId="77777777" w:rsidR="0019126B" w:rsidRPr="00386CCA" w:rsidRDefault="0019126B" w:rsidP="0019126B">
    <w:pPr>
      <w:jc w:val="center"/>
      <w:rPr>
        <w:rStyle w:val="Collegamentoipertestuale"/>
        <w:rFonts w:ascii="Candara" w:hAnsi="Candara" w:cs="Calibri"/>
        <w:color w:val="auto"/>
        <w:sz w:val="18"/>
        <w:szCs w:val="18"/>
        <w:lang w:val="en-US"/>
      </w:rPr>
    </w:pPr>
    <w:r w:rsidRPr="00386CCA">
      <w:rPr>
        <w:rFonts w:ascii="Candara" w:hAnsi="Candara" w:cs="Calibri"/>
        <w:sz w:val="18"/>
        <w:szCs w:val="18"/>
        <w:lang w:val="en-US"/>
      </w:rPr>
      <w:t xml:space="preserve">Tel./fax 0941 </w:t>
    </w:r>
    <w:r w:rsidR="003575CA" w:rsidRPr="00386CCA">
      <w:rPr>
        <w:rFonts w:ascii="Candara" w:hAnsi="Candara" w:cs="Calibri"/>
        <w:sz w:val="18"/>
        <w:szCs w:val="18"/>
        <w:lang w:val="en-US"/>
      </w:rPr>
      <w:t>650032 –</w:t>
    </w:r>
    <w:r w:rsidRPr="00386CCA">
      <w:rPr>
        <w:rFonts w:ascii="Candara" w:hAnsi="Candara" w:cs="Calibri"/>
        <w:sz w:val="18"/>
        <w:szCs w:val="18"/>
        <w:lang w:val="en-US"/>
      </w:rPr>
      <w:t xml:space="preserve"> 0941</w:t>
    </w:r>
    <w:r w:rsidR="003575CA" w:rsidRPr="00386CCA">
      <w:rPr>
        <w:rFonts w:ascii="Candara" w:hAnsi="Candara" w:cs="Calibri"/>
        <w:sz w:val="18"/>
        <w:szCs w:val="18"/>
        <w:lang w:val="en-US"/>
      </w:rPr>
      <w:t xml:space="preserve"> 80</w:t>
    </w:r>
    <w:r w:rsidRPr="00386CCA">
      <w:rPr>
        <w:rFonts w:ascii="Candara" w:hAnsi="Candara" w:cs="Calibri"/>
        <w:sz w:val="18"/>
        <w:szCs w:val="18"/>
        <w:lang w:val="en-US"/>
      </w:rPr>
      <w:t>0</w:t>
    </w:r>
    <w:r w:rsidR="00386CCA" w:rsidRPr="00386CCA">
      <w:rPr>
        <w:rFonts w:ascii="Candara" w:hAnsi="Candara" w:cs="Calibri"/>
        <w:sz w:val="18"/>
        <w:szCs w:val="18"/>
        <w:lang w:val="en-US"/>
      </w:rPr>
      <w:t>038</w:t>
    </w:r>
    <w:r w:rsidR="00386CCA" w:rsidRPr="00386CCA">
      <w:rPr>
        <w:rFonts w:ascii="Candara" w:hAnsi="Candara" w:cs="Calibri"/>
        <w:sz w:val="18"/>
        <w:szCs w:val="18"/>
        <w:lang w:val="en-US"/>
      </w:rPr>
      <w:tab/>
      <w:t xml:space="preserve">  </w:t>
    </w:r>
    <w:r w:rsidR="00386CCA" w:rsidRPr="00386CCA">
      <w:rPr>
        <w:rFonts w:ascii="Candara" w:hAnsi="Candara" w:cs="Calibri"/>
        <w:sz w:val="18"/>
        <w:szCs w:val="18"/>
        <w:lang w:val="en-US"/>
      </w:rPr>
      <w:tab/>
    </w:r>
    <w:r w:rsidR="00386CCA" w:rsidRPr="00386CCA">
      <w:rPr>
        <w:rFonts w:ascii="Candara" w:hAnsi="Candara" w:cs="Calibri"/>
        <w:sz w:val="18"/>
        <w:szCs w:val="18"/>
        <w:lang w:val="en-US"/>
      </w:rPr>
      <w:tab/>
    </w:r>
    <w:hyperlink r:id="rId1" w:history="1">
      <w:r w:rsidR="00D0580E" w:rsidRPr="00316E26">
        <w:rPr>
          <w:rStyle w:val="Collegamentoipertestuale"/>
          <w:rFonts w:ascii="Candara" w:hAnsi="Candara" w:cs="Calibri"/>
          <w:sz w:val="18"/>
          <w:szCs w:val="18"/>
          <w:lang w:val="en-US"/>
        </w:rPr>
        <w:t>meic81600n@istruzione.it</w:t>
      </w:r>
    </w:hyperlink>
    <w:r w:rsidR="00386CCA" w:rsidRPr="00386CCA">
      <w:rPr>
        <w:rStyle w:val="Collegamentoipertestuale"/>
        <w:rFonts w:ascii="Candara" w:hAnsi="Candara" w:cs="Calibri"/>
        <w:color w:val="auto"/>
        <w:sz w:val="18"/>
        <w:szCs w:val="18"/>
        <w:u w:val="none"/>
        <w:lang w:val="en-US"/>
      </w:rPr>
      <w:t xml:space="preserve"> </w:t>
    </w:r>
    <w:r w:rsidR="00D0580E">
      <w:rPr>
        <w:rStyle w:val="Collegamentoipertestuale"/>
        <w:rFonts w:ascii="Candara" w:hAnsi="Candara" w:cs="Calibri"/>
        <w:color w:val="auto"/>
        <w:sz w:val="18"/>
        <w:szCs w:val="18"/>
        <w:u w:val="none"/>
        <w:lang w:val="en-US"/>
      </w:rPr>
      <w:t xml:space="preserve"> </w:t>
    </w:r>
    <w:r w:rsidR="00D0580E">
      <w:rPr>
        <w:rStyle w:val="Collegamentoipertestuale"/>
        <w:rFonts w:ascii="Candara" w:hAnsi="Candara" w:cs="Calibri"/>
        <w:color w:val="auto"/>
        <w:sz w:val="18"/>
        <w:szCs w:val="18"/>
        <w:u w:val="none"/>
        <w:lang w:val="en-US"/>
      </w:rPr>
      <w:tab/>
    </w:r>
    <w:r w:rsidR="00386CCA" w:rsidRPr="00386CCA">
      <w:rPr>
        <w:rStyle w:val="Collegamentoipertestuale"/>
        <w:rFonts w:ascii="Candara" w:hAnsi="Candara" w:cs="Calibri"/>
        <w:color w:val="auto"/>
        <w:sz w:val="18"/>
        <w:szCs w:val="18"/>
        <w:u w:val="none"/>
        <w:lang w:val="en-US"/>
      </w:rPr>
      <w:tab/>
    </w:r>
    <w:hyperlink r:id="rId2" w:history="1">
      <w:r w:rsidR="00820D63" w:rsidRPr="009337F0">
        <w:rPr>
          <w:rStyle w:val="Collegamentoipertestuale"/>
          <w:rFonts w:ascii="Candara" w:hAnsi="Candara" w:cs="Calibri"/>
          <w:sz w:val="18"/>
          <w:szCs w:val="18"/>
          <w:lang w:val="en-US"/>
        </w:rPr>
        <w:t>meic81600n@pec.istruzione.it</w:t>
      </w:r>
    </w:hyperlink>
    <w:r w:rsidRPr="00386CCA">
      <w:rPr>
        <w:rStyle w:val="Collegamentoipertestuale"/>
        <w:rFonts w:ascii="Candara" w:hAnsi="Candara" w:cs="Calibri"/>
        <w:color w:val="auto"/>
        <w:sz w:val="18"/>
        <w:szCs w:val="18"/>
        <w:lang w:val="en-US"/>
      </w:rPr>
      <w:t xml:space="preserve"> </w:t>
    </w:r>
  </w:p>
  <w:p w14:paraId="57AE3291" w14:textId="77777777" w:rsidR="00386CCA" w:rsidRPr="00386CCA" w:rsidRDefault="00386CCA" w:rsidP="0019126B">
    <w:pPr>
      <w:jc w:val="center"/>
      <w:rPr>
        <w:rStyle w:val="Collegamentoipertestuale"/>
        <w:rFonts w:ascii="Candara" w:hAnsi="Candara" w:cs="Calibri"/>
        <w:color w:val="auto"/>
        <w:sz w:val="10"/>
        <w:szCs w:val="10"/>
        <w:lang w:val="en-US"/>
      </w:rPr>
    </w:pPr>
  </w:p>
  <w:p w14:paraId="50D6BC57" w14:textId="77777777" w:rsidR="0019126B" w:rsidRPr="00386CCA" w:rsidRDefault="00386CCA" w:rsidP="00386CCA">
    <w:pPr>
      <w:jc w:val="center"/>
      <w:rPr>
        <w:rFonts w:ascii="Candara" w:hAnsi="Candara"/>
        <w:sz w:val="18"/>
        <w:szCs w:val="18"/>
      </w:rPr>
    </w:pPr>
    <w:r w:rsidRPr="00386CCA">
      <w:rPr>
        <w:rFonts w:ascii="Candara" w:hAnsi="Candara"/>
        <w:sz w:val="18"/>
        <w:szCs w:val="18"/>
      </w:rPr>
      <w:t>www.icnovaradisicilia.edu.it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7F4BA" w14:textId="77777777" w:rsidR="00D223C0" w:rsidRDefault="00D223C0">
      <w:r>
        <w:separator/>
      </w:r>
    </w:p>
  </w:footnote>
  <w:footnote w:type="continuationSeparator" w:id="0">
    <w:p w14:paraId="58951365" w14:textId="77777777" w:rsidR="00D223C0" w:rsidRDefault="00D223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E902E" w14:textId="67308E73" w:rsidR="009423AA" w:rsidRDefault="007661CC" w:rsidP="007661CC">
    <w:pPr>
      <w:tabs>
        <w:tab w:val="center" w:pos="4819"/>
        <w:tab w:val="left" w:pos="8532"/>
      </w:tabs>
      <w:rPr>
        <w:rFonts w:ascii="Arial Narrow" w:hAnsi="Arial Narrow" w:cs="Candara"/>
        <w:i/>
        <w:sz w:val="29"/>
        <w:szCs w:val="29"/>
      </w:rPr>
    </w:pPr>
    <w:r>
      <w:rPr>
        <w:rFonts w:ascii="Arial Narrow" w:hAnsi="Arial Narrow" w:cs="Candara"/>
        <w:i/>
        <w:sz w:val="29"/>
        <w:szCs w:val="29"/>
      </w:rPr>
      <w:t xml:space="preserve">  </w:t>
    </w:r>
    <w:bookmarkStart w:id="0" w:name="_Hlk125642252"/>
    <w:bookmarkStart w:id="1" w:name="_Hlk125642253"/>
    <w:r w:rsidR="00EB5120">
      <w:rPr>
        <w:noProof/>
      </w:rPr>
      <w:drawing>
        <wp:inline distT="0" distB="0" distL="0" distR="0" wp14:anchorId="4CD5CEE8" wp14:editId="13CC1E52">
          <wp:extent cx="6160225" cy="914400"/>
          <wp:effectExtent l="0" t="0" r="0" b="0"/>
          <wp:docPr id="1" name="Immagine 1" descr="Comunicazione – FUTU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municazione – FUTU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0259" cy="9678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573C360" w14:textId="7E2B5DBE" w:rsidR="0079434B" w:rsidRPr="00EB5120" w:rsidRDefault="00EB5120" w:rsidP="00EB5120">
    <w:pPr>
      <w:tabs>
        <w:tab w:val="center" w:pos="4819"/>
        <w:tab w:val="right" w:pos="10020"/>
      </w:tabs>
    </w:pPr>
    <w:bookmarkStart w:id="2" w:name="_Hlk129094262"/>
    <w:bookmarkStart w:id="3" w:name="_Hlk129094263"/>
    <w:r>
      <w:rPr>
        <w:rFonts w:ascii="Arial Narrow" w:hAnsi="Arial Narrow" w:cs="Candara"/>
        <w:i/>
        <w:sz w:val="29"/>
        <w:szCs w:val="29"/>
      </w:rPr>
      <w:t xml:space="preserve">                                               </w:t>
    </w:r>
    <w:bookmarkStart w:id="4" w:name="_Hlk129094203"/>
    <w:bookmarkStart w:id="5" w:name="_Hlk129094204"/>
    <w:r>
      <w:rPr>
        <w:rFonts w:ascii="Candara" w:hAnsi="Candara" w:cs="Candara"/>
        <w:i/>
        <w:noProof/>
        <w:sz w:val="29"/>
        <w:szCs w:val="29"/>
      </w:rPr>
      <w:drawing>
        <wp:inline distT="0" distB="0" distL="0" distR="0" wp14:anchorId="3731E5AE" wp14:editId="10450FAB">
          <wp:extent cx="285750" cy="361946"/>
          <wp:effectExtent l="0" t="0" r="0" b="4"/>
          <wp:docPr id="2" name="Immagin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5750" cy="361946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rPr>
        <w:rFonts w:ascii="Arial Narrow" w:hAnsi="Arial Narrow" w:cs="Candara"/>
        <w:i/>
        <w:sz w:val="29"/>
        <w:szCs w:val="29"/>
      </w:rPr>
      <w:t xml:space="preserve">                </w:t>
    </w:r>
    <w:r w:rsidR="009423AA">
      <w:rPr>
        <w:rFonts w:ascii="Candara" w:hAnsi="Candara" w:cs="Candara"/>
        <w:i/>
        <w:noProof/>
        <w:sz w:val="29"/>
        <w:szCs w:val="29"/>
      </w:rPr>
      <w:drawing>
        <wp:inline distT="0" distB="0" distL="0" distR="0" wp14:anchorId="04FEEA0F" wp14:editId="4265ECD5">
          <wp:extent cx="323853" cy="400050"/>
          <wp:effectExtent l="0" t="0" r="0" b="0"/>
          <wp:docPr id="3" name="Immagin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23853" cy="4000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 w:rsidR="007661CC">
      <w:rPr>
        <w:rFonts w:ascii="Arial Narrow" w:hAnsi="Arial Narrow" w:cs="Candara"/>
        <w:i/>
        <w:sz w:val="29"/>
        <w:szCs w:val="29"/>
      </w:rPr>
      <w:t xml:space="preserve">          </w:t>
    </w:r>
    <w:r w:rsidR="009423AA">
      <w:rPr>
        <w:rFonts w:ascii="Candara" w:hAnsi="Candara" w:cs="Candara"/>
        <w:i/>
        <w:noProof/>
        <w:sz w:val="29"/>
        <w:szCs w:val="29"/>
      </w:rPr>
      <w:drawing>
        <wp:inline distT="0" distB="0" distL="0" distR="0" wp14:anchorId="25B92BD2" wp14:editId="4BD2E510">
          <wp:extent cx="457200" cy="457200"/>
          <wp:effectExtent l="0" t="0" r="0" b="0"/>
          <wp:docPr id="4" name="Immagin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" cy="4572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 w:rsidR="007661CC">
      <w:rPr>
        <w:rFonts w:ascii="Arial Narrow" w:hAnsi="Arial Narrow" w:cs="Candara"/>
        <w:i/>
        <w:sz w:val="29"/>
        <w:szCs w:val="29"/>
      </w:rPr>
      <w:t xml:space="preserve">        </w:t>
    </w:r>
    <w:r w:rsidR="007661CC">
      <w:rPr>
        <w:rFonts w:ascii="Candara" w:hAnsi="Candara" w:cs="Candara"/>
        <w:i/>
        <w:sz w:val="29"/>
        <w:szCs w:val="29"/>
      </w:rPr>
      <w:t xml:space="preserve"> </w:t>
    </w:r>
    <w:r>
      <w:rPr>
        <w:rFonts w:ascii="Candara" w:hAnsi="Candara" w:cs="Candara"/>
        <w:i/>
        <w:sz w:val="29"/>
        <w:szCs w:val="29"/>
      </w:rPr>
      <w:tab/>
    </w:r>
  </w:p>
  <w:p w14:paraId="151B04F5" w14:textId="77777777" w:rsidR="00E50D1D" w:rsidRPr="00E50D1D" w:rsidRDefault="00E50D1D" w:rsidP="004434E2">
    <w:pPr>
      <w:pStyle w:val="Didascalia"/>
      <w:rPr>
        <w:rFonts w:ascii="Kunstler Script" w:hAnsi="Kunstler Script"/>
        <w:b w:val="0"/>
        <w:sz w:val="16"/>
        <w:szCs w:val="16"/>
      </w:rPr>
    </w:pPr>
  </w:p>
  <w:p w14:paraId="4899DEA1" w14:textId="11638DD4" w:rsidR="004434E2" w:rsidRPr="00386CCA" w:rsidRDefault="00386CCA" w:rsidP="004434E2">
    <w:pPr>
      <w:pStyle w:val="Didascalia"/>
      <w:rPr>
        <w:rFonts w:ascii="Candara" w:hAnsi="Candara"/>
        <w:b w:val="0"/>
        <w:i/>
        <w:sz w:val="28"/>
        <w:szCs w:val="28"/>
      </w:rPr>
    </w:pPr>
    <w:r w:rsidRPr="00386CCA">
      <w:rPr>
        <w:rFonts w:ascii="Candara" w:hAnsi="Candara"/>
        <w:b w:val="0"/>
        <w:i/>
        <w:sz w:val="28"/>
        <w:szCs w:val="28"/>
      </w:rPr>
      <w:t>Ministero dell’Istruzione</w:t>
    </w:r>
    <w:r w:rsidR="00891A82">
      <w:rPr>
        <w:rFonts w:ascii="Candara" w:hAnsi="Candara"/>
        <w:b w:val="0"/>
        <w:i/>
        <w:sz w:val="28"/>
        <w:szCs w:val="28"/>
      </w:rPr>
      <w:t xml:space="preserve"> e del Merito</w:t>
    </w:r>
  </w:p>
  <w:p w14:paraId="51FEA619" w14:textId="77777777" w:rsidR="004434E2" w:rsidRPr="00386CCA" w:rsidRDefault="004434E2" w:rsidP="00386CCA">
    <w:pPr>
      <w:pStyle w:val="Didascalia"/>
      <w:rPr>
        <w:rFonts w:ascii="Candara" w:hAnsi="Candara"/>
        <w:sz w:val="22"/>
        <w:szCs w:val="22"/>
      </w:rPr>
    </w:pPr>
    <w:r w:rsidRPr="00386CCA">
      <w:rPr>
        <w:rFonts w:ascii="Candara" w:hAnsi="Candara"/>
        <w:sz w:val="22"/>
        <w:szCs w:val="22"/>
      </w:rPr>
      <w:t>ISTITUTO COMPRENSIVO STATALE</w:t>
    </w:r>
    <w:r w:rsidR="00386CCA" w:rsidRPr="00386CCA">
      <w:rPr>
        <w:rFonts w:ascii="Candara" w:hAnsi="Candara"/>
        <w:sz w:val="22"/>
        <w:szCs w:val="22"/>
      </w:rPr>
      <w:t xml:space="preserve"> </w:t>
    </w:r>
    <w:r w:rsidRPr="00386CCA">
      <w:rPr>
        <w:rFonts w:ascii="Candara" w:hAnsi="Candara"/>
        <w:sz w:val="22"/>
        <w:szCs w:val="22"/>
      </w:rPr>
      <w:t>“NOVARA DI SICILIA”</w:t>
    </w:r>
    <w:bookmarkEnd w:id="0"/>
    <w:bookmarkEnd w:id="1"/>
    <w:bookmarkEnd w:id="2"/>
    <w:bookmarkEnd w:id="3"/>
    <w:bookmarkEnd w:id="4"/>
    <w:bookmarkEnd w:id="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44689"/>
    <w:multiLevelType w:val="hybridMultilevel"/>
    <w:tmpl w:val="83189BBA"/>
    <w:lvl w:ilvl="0" w:tplc="0410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17512097"/>
    <w:multiLevelType w:val="hybridMultilevel"/>
    <w:tmpl w:val="B50898E4"/>
    <w:lvl w:ilvl="0" w:tplc="5FFCD0D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20841C09"/>
    <w:multiLevelType w:val="hybridMultilevel"/>
    <w:tmpl w:val="626096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2E6CC9"/>
    <w:multiLevelType w:val="hybridMultilevel"/>
    <w:tmpl w:val="89C85E8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000F73"/>
    <w:multiLevelType w:val="hybridMultilevel"/>
    <w:tmpl w:val="BB9E19F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997B0B"/>
    <w:multiLevelType w:val="hybridMultilevel"/>
    <w:tmpl w:val="E13E9FD4"/>
    <w:lvl w:ilvl="0" w:tplc="0410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6F8092D"/>
    <w:multiLevelType w:val="hybridMultilevel"/>
    <w:tmpl w:val="54A23D44"/>
    <w:lvl w:ilvl="0" w:tplc="0410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37E92D96"/>
    <w:multiLevelType w:val="hybridMultilevel"/>
    <w:tmpl w:val="0F045D8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F0C7A9E"/>
    <w:multiLevelType w:val="hybridMultilevel"/>
    <w:tmpl w:val="DAE2A408"/>
    <w:lvl w:ilvl="0" w:tplc="6D62D688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F05D42"/>
    <w:multiLevelType w:val="hybridMultilevel"/>
    <w:tmpl w:val="0E7AD5E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11" w15:restartNumberingAfterBreak="0">
    <w:nsid w:val="4F0A04C3"/>
    <w:multiLevelType w:val="hybridMultilevel"/>
    <w:tmpl w:val="C1E4DA1C"/>
    <w:lvl w:ilvl="0" w:tplc="DE3A15F2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FF214F"/>
    <w:multiLevelType w:val="hybridMultilevel"/>
    <w:tmpl w:val="57689728"/>
    <w:lvl w:ilvl="0" w:tplc="DE3A15F2">
      <w:numFmt w:val="bullet"/>
      <w:lvlText w:val="-"/>
      <w:lvlJc w:val="left"/>
      <w:pPr>
        <w:ind w:left="1080" w:hanging="360"/>
      </w:pPr>
      <w:rPr>
        <w:rFonts w:ascii="Bookman Old Style" w:eastAsia="Times New Roman" w:hAnsi="Bookman Old Styl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C0A3C13"/>
    <w:multiLevelType w:val="hybridMultilevel"/>
    <w:tmpl w:val="0526CD9C"/>
    <w:lvl w:ilvl="0" w:tplc="0410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73CF2757"/>
    <w:multiLevelType w:val="hybridMultilevel"/>
    <w:tmpl w:val="D82E006A"/>
    <w:lvl w:ilvl="0" w:tplc="48BCE3F6">
      <w:start w:val="1"/>
      <w:numFmt w:val="upperRoman"/>
      <w:lvlText w:val="%1"/>
      <w:lvlJc w:val="left"/>
      <w:pPr>
        <w:ind w:left="4686" w:hanging="561"/>
      </w:pPr>
      <w:rPr>
        <w:lang w:val="it-IT" w:eastAsia="en-US" w:bidi="ar-SA"/>
      </w:rPr>
    </w:lvl>
    <w:lvl w:ilvl="1" w:tplc="D4A43292">
      <w:numFmt w:val="bullet"/>
      <w:lvlText w:val=""/>
      <w:lvlJc w:val="left"/>
      <w:pPr>
        <w:ind w:left="6792" w:hanging="334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2" w:tplc="8D64C330">
      <w:numFmt w:val="bullet"/>
      <w:lvlText w:val="•"/>
      <w:lvlJc w:val="left"/>
      <w:pPr>
        <w:ind w:left="7274" w:hanging="334"/>
      </w:pPr>
      <w:rPr>
        <w:lang w:val="it-IT" w:eastAsia="en-US" w:bidi="ar-SA"/>
      </w:rPr>
    </w:lvl>
    <w:lvl w:ilvl="3" w:tplc="A238AF22">
      <w:numFmt w:val="bullet"/>
      <w:lvlText w:val="•"/>
      <w:lvlJc w:val="left"/>
      <w:pPr>
        <w:ind w:left="7748" w:hanging="334"/>
      </w:pPr>
      <w:rPr>
        <w:lang w:val="it-IT" w:eastAsia="en-US" w:bidi="ar-SA"/>
      </w:rPr>
    </w:lvl>
    <w:lvl w:ilvl="4" w:tplc="502E6024">
      <w:numFmt w:val="bullet"/>
      <w:lvlText w:val="•"/>
      <w:lvlJc w:val="left"/>
      <w:pPr>
        <w:ind w:left="8222" w:hanging="334"/>
      </w:pPr>
      <w:rPr>
        <w:lang w:val="it-IT" w:eastAsia="en-US" w:bidi="ar-SA"/>
      </w:rPr>
    </w:lvl>
    <w:lvl w:ilvl="5" w:tplc="B5368E52">
      <w:numFmt w:val="bullet"/>
      <w:lvlText w:val="•"/>
      <w:lvlJc w:val="left"/>
      <w:pPr>
        <w:ind w:left="8696" w:hanging="334"/>
      </w:pPr>
      <w:rPr>
        <w:lang w:val="it-IT" w:eastAsia="en-US" w:bidi="ar-SA"/>
      </w:rPr>
    </w:lvl>
    <w:lvl w:ilvl="6" w:tplc="499C4380">
      <w:numFmt w:val="bullet"/>
      <w:lvlText w:val="•"/>
      <w:lvlJc w:val="left"/>
      <w:pPr>
        <w:ind w:left="9170" w:hanging="334"/>
      </w:pPr>
      <w:rPr>
        <w:lang w:val="it-IT" w:eastAsia="en-US" w:bidi="ar-SA"/>
      </w:rPr>
    </w:lvl>
    <w:lvl w:ilvl="7" w:tplc="08B6994E">
      <w:numFmt w:val="bullet"/>
      <w:lvlText w:val="•"/>
      <w:lvlJc w:val="left"/>
      <w:pPr>
        <w:ind w:left="9644" w:hanging="334"/>
      </w:pPr>
      <w:rPr>
        <w:lang w:val="it-IT" w:eastAsia="en-US" w:bidi="ar-SA"/>
      </w:rPr>
    </w:lvl>
    <w:lvl w:ilvl="8" w:tplc="C5D62978">
      <w:numFmt w:val="bullet"/>
      <w:lvlText w:val="•"/>
      <w:lvlJc w:val="left"/>
      <w:pPr>
        <w:ind w:left="10118" w:hanging="334"/>
      </w:pPr>
      <w:rPr>
        <w:lang w:val="it-IT" w:eastAsia="en-US" w:bidi="ar-SA"/>
      </w:rPr>
    </w:lvl>
  </w:abstractNum>
  <w:abstractNum w:abstractNumId="15" w15:restartNumberingAfterBreak="0">
    <w:nsid w:val="762C4D29"/>
    <w:multiLevelType w:val="hybridMultilevel"/>
    <w:tmpl w:val="B8ECDD3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D420A1"/>
    <w:multiLevelType w:val="hybridMultilevel"/>
    <w:tmpl w:val="1D8AB5C8"/>
    <w:lvl w:ilvl="0" w:tplc="71C05EF4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6"/>
  </w:num>
  <w:num w:numId="3">
    <w:abstractNumId w:val="15"/>
  </w:num>
  <w:num w:numId="4">
    <w:abstractNumId w:val="12"/>
  </w:num>
  <w:num w:numId="5">
    <w:abstractNumId w:val="7"/>
  </w:num>
  <w:num w:numId="6">
    <w:abstractNumId w:val="9"/>
  </w:num>
  <w:num w:numId="7">
    <w:abstractNumId w:val="11"/>
  </w:num>
  <w:num w:numId="8">
    <w:abstractNumId w:val="6"/>
  </w:num>
  <w:num w:numId="9">
    <w:abstractNumId w:val="13"/>
  </w:num>
  <w:num w:numId="10">
    <w:abstractNumId w:val="5"/>
  </w:num>
  <w:num w:numId="11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0"/>
  </w:num>
  <w:num w:numId="13">
    <w:abstractNumId w:val="4"/>
  </w:num>
  <w:num w:numId="14">
    <w:abstractNumId w:val="3"/>
  </w:num>
  <w:num w:numId="15">
    <w:abstractNumId w:val="1"/>
  </w:num>
  <w:num w:numId="16">
    <w:abstractNumId w:val="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A71"/>
    <w:rsid w:val="000030E2"/>
    <w:rsid w:val="00013391"/>
    <w:rsid w:val="000323AC"/>
    <w:rsid w:val="00036B52"/>
    <w:rsid w:val="000471FF"/>
    <w:rsid w:val="00055104"/>
    <w:rsid w:val="0009224D"/>
    <w:rsid w:val="000B0CB5"/>
    <w:rsid w:val="000B1241"/>
    <w:rsid w:val="000B24F7"/>
    <w:rsid w:val="000C010F"/>
    <w:rsid w:val="000E35FF"/>
    <w:rsid w:val="000F4195"/>
    <w:rsid w:val="00113CED"/>
    <w:rsid w:val="001448DC"/>
    <w:rsid w:val="00157C3E"/>
    <w:rsid w:val="001675C6"/>
    <w:rsid w:val="00172451"/>
    <w:rsid w:val="0019126B"/>
    <w:rsid w:val="001F1812"/>
    <w:rsid w:val="001F5BC9"/>
    <w:rsid w:val="00206190"/>
    <w:rsid w:val="00217DBE"/>
    <w:rsid w:val="002221E8"/>
    <w:rsid w:val="00227EF2"/>
    <w:rsid w:val="00247C5A"/>
    <w:rsid w:val="0025139D"/>
    <w:rsid w:val="00255672"/>
    <w:rsid w:val="00256EE5"/>
    <w:rsid w:val="002606A7"/>
    <w:rsid w:val="00295FB8"/>
    <w:rsid w:val="002A58D0"/>
    <w:rsid w:val="002A7492"/>
    <w:rsid w:val="002B4EC5"/>
    <w:rsid w:val="002E2323"/>
    <w:rsid w:val="002F4E9B"/>
    <w:rsid w:val="00304E60"/>
    <w:rsid w:val="003137DC"/>
    <w:rsid w:val="00327843"/>
    <w:rsid w:val="003521AE"/>
    <w:rsid w:val="00357436"/>
    <w:rsid w:val="003575CA"/>
    <w:rsid w:val="00373114"/>
    <w:rsid w:val="00380724"/>
    <w:rsid w:val="00382916"/>
    <w:rsid w:val="003840FB"/>
    <w:rsid w:val="00386CCA"/>
    <w:rsid w:val="00396956"/>
    <w:rsid w:val="003B008B"/>
    <w:rsid w:val="003D51EA"/>
    <w:rsid w:val="003E101E"/>
    <w:rsid w:val="003E7E08"/>
    <w:rsid w:val="0040112F"/>
    <w:rsid w:val="00404156"/>
    <w:rsid w:val="00417D2A"/>
    <w:rsid w:val="00421B42"/>
    <w:rsid w:val="0042281B"/>
    <w:rsid w:val="004434E2"/>
    <w:rsid w:val="004617D1"/>
    <w:rsid w:val="00472312"/>
    <w:rsid w:val="00477862"/>
    <w:rsid w:val="00481C33"/>
    <w:rsid w:val="004C2BD6"/>
    <w:rsid w:val="004D2F57"/>
    <w:rsid w:val="004E76D5"/>
    <w:rsid w:val="004F31C3"/>
    <w:rsid w:val="0050509F"/>
    <w:rsid w:val="00506910"/>
    <w:rsid w:val="005102AE"/>
    <w:rsid w:val="0051148E"/>
    <w:rsid w:val="0052426A"/>
    <w:rsid w:val="00534E0C"/>
    <w:rsid w:val="00546CC8"/>
    <w:rsid w:val="0056302D"/>
    <w:rsid w:val="00570679"/>
    <w:rsid w:val="005810B0"/>
    <w:rsid w:val="00584FA7"/>
    <w:rsid w:val="005E4404"/>
    <w:rsid w:val="006115A6"/>
    <w:rsid w:val="00654635"/>
    <w:rsid w:val="00655E8C"/>
    <w:rsid w:val="006D1AAF"/>
    <w:rsid w:val="006E1670"/>
    <w:rsid w:val="00700C9B"/>
    <w:rsid w:val="00727083"/>
    <w:rsid w:val="007272FD"/>
    <w:rsid w:val="0073760A"/>
    <w:rsid w:val="007421FA"/>
    <w:rsid w:val="007510A8"/>
    <w:rsid w:val="007661CC"/>
    <w:rsid w:val="0076658F"/>
    <w:rsid w:val="0079434B"/>
    <w:rsid w:val="007B1575"/>
    <w:rsid w:val="007D1578"/>
    <w:rsid w:val="007D2096"/>
    <w:rsid w:val="007D581F"/>
    <w:rsid w:val="007F615D"/>
    <w:rsid w:val="00800471"/>
    <w:rsid w:val="0080662F"/>
    <w:rsid w:val="00807BDD"/>
    <w:rsid w:val="00820D63"/>
    <w:rsid w:val="0084408A"/>
    <w:rsid w:val="008446B7"/>
    <w:rsid w:val="00844C20"/>
    <w:rsid w:val="00846E40"/>
    <w:rsid w:val="00890353"/>
    <w:rsid w:val="00891A82"/>
    <w:rsid w:val="008B3098"/>
    <w:rsid w:val="008D27C9"/>
    <w:rsid w:val="008D3C39"/>
    <w:rsid w:val="008E07D2"/>
    <w:rsid w:val="008E5E89"/>
    <w:rsid w:val="008E728A"/>
    <w:rsid w:val="008F197F"/>
    <w:rsid w:val="0090307F"/>
    <w:rsid w:val="009078F0"/>
    <w:rsid w:val="009357DC"/>
    <w:rsid w:val="009423AA"/>
    <w:rsid w:val="00967BFB"/>
    <w:rsid w:val="00974BB0"/>
    <w:rsid w:val="009773BE"/>
    <w:rsid w:val="009819A7"/>
    <w:rsid w:val="00993529"/>
    <w:rsid w:val="009A0751"/>
    <w:rsid w:val="009A4855"/>
    <w:rsid w:val="009C2222"/>
    <w:rsid w:val="009D4E6A"/>
    <w:rsid w:val="009E7529"/>
    <w:rsid w:val="009F634A"/>
    <w:rsid w:val="00A0317E"/>
    <w:rsid w:val="00A3075F"/>
    <w:rsid w:val="00A5520F"/>
    <w:rsid w:val="00A613C3"/>
    <w:rsid w:val="00A76648"/>
    <w:rsid w:val="00A947B5"/>
    <w:rsid w:val="00A95C8C"/>
    <w:rsid w:val="00AA251B"/>
    <w:rsid w:val="00AE2BB0"/>
    <w:rsid w:val="00AF4A36"/>
    <w:rsid w:val="00B00227"/>
    <w:rsid w:val="00B106A1"/>
    <w:rsid w:val="00B12FEE"/>
    <w:rsid w:val="00B24FE7"/>
    <w:rsid w:val="00B57A05"/>
    <w:rsid w:val="00B60170"/>
    <w:rsid w:val="00B70E87"/>
    <w:rsid w:val="00B7451D"/>
    <w:rsid w:val="00B753DC"/>
    <w:rsid w:val="00B8020A"/>
    <w:rsid w:val="00B8187F"/>
    <w:rsid w:val="00B876C3"/>
    <w:rsid w:val="00B90544"/>
    <w:rsid w:val="00BA5181"/>
    <w:rsid w:val="00BE4D47"/>
    <w:rsid w:val="00BE5116"/>
    <w:rsid w:val="00BE730A"/>
    <w:rsid w:val="00BF7515"/>
    <w:rsid w:val="00C12AC6"/>
    <w:rsid w:val="00C12DF9"/>
    <w:rsid w:val="00C20F38"/>
    <w:rsid w:val="00C21C88"/>
    <w:rsid w:val="00C902AF"/>
    <w:rsid w:val="00C94D9A"/>
    <w:rsid w:val="00CA7A90"/>
    <w:rsid w:val="00CB151C"/>
    <w:rsid w:val="00D05050"/>
    <w:rsid w:val="00D0580E"/>
    <w:rsid w:val="00D1273A"/>
    <w:rsid w:val="00D223C0"/>
    <w:rsid w:val="00D47D01"/>
    <w:rsid w:val="00D54F84"/>
    <w:rsid w:val="00D55F95"/>
    <w:rsid w:val="00D72116"/>
    <w:rsid w:val="00D74A71"/>
    <w:rsid w:val="00D957AB"/>
    <w:rsid w:val="00DA2E5E"/>
    <w:rsid w:val="00DB22DF"/>
    <w:rsid w:val="00DB6818"/>
    <w:rsid w:val="00DC47B8"/>
    <w:rsid w:val="00DD240F"/>
    <w:rsid w:val="00DD41CA"/>
    <w:rsid w:val="00DD75BE"/>
    <w:rsid w:val="00DF4B30"/>
    <w:rsid w:val="00DF7FD9"/>
    <w:rsid w:val="00E10A7A"/>
    <w:rsid w:val="00E32C31"/>
    <w:rsid w:val="00E43F99"/>
    <w:rsid w:val="00E50D1D"/>
    <w:rsid w:val="00EA2D09"/>
    <w:rsid w:val="00EB3BA2"/>
    <w:rsid w:val="00EB5120"/>
    <w:rsid w:val="00EC65CF"/>
    <w:rsid w:val="00ED33CB"/>
    <w:rsid w:val="00ED3CE3"/>
    <w:rsid w:val="00EF4E42"/>
    <w:rsid w:val="00EF7131"/>
    <w:rsid w:val="00F05742"/>
    <w:rsid w:val="00F110ED"/>
    <w:rsid w:val="00F26794"/>
    <w:rsid w:val="00F309A6"/>
    <w:rsid w:val="00F31263"/>
    <w:rsid w:val="00F50685"/>
    <w:rsid w:val="00F61C44"/>
    <w:rsid w:val="00F71EC3"/>
    <w:rsid w:val="00F838D4"/>
    <w:rsid w:val="00FB2005"/>
    <w:rsid w:val="00FC067A"/>
    <w:rsid w:val="00FD107C"/>
    <w:rsid w:val="00FF0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676D1D"/>
  <w15:docId w15:val="{AFB1A90D-A2E4-4883-B066-A2818F1B4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434E2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link w:val="Titolo1Carattere"/>
    <w:uiPriority w:val="9"/>
    <w:qFormat/>
    <w:rsid w:val="00546CC8"/>
    <w:pPr>
      <w:widowControl w:val="0"/>
      <w:autoSpaceDE w:val="0"/>
      <w:autoSpaceDN w:val="0"/>
      <w:ind w:left="112"/>
      <w:jc w:val="center"/>
      <w:outlineLvl w:val="0"/>
    </w:pPr>
    <w:rPr>
      <w:rFonts w:ascii="Calibri" w:eastAsia="Calibri" w:hAnsi="Calibri" w:cs="Calibri"/>
      <w:b/>
      <w:bCs/>
      <w:sz w:val="22"/>
      <w:szCs w:val="22"/>
      <w:lang w:eastAsia="en-US"/>
    </w:rPr>
  </w:style>
  <w:style w:type="paragraph" w:styleId="Titolo2">
    <w:name w:val="heading 2"/>
    <w:basedOn w:val="Normale"/>
    <w:link w:val="Titolo2Carattere"/>
    <w:uiPriority w:val="9"/>
    <w:unhideWhenUsed/>
    <w:qFormat/>
    <w:rsid w:val="00546CC8"/>
    <w:pPr>
      <w:widowControl w:val="0"/>
      <w:autoSpaceDE w:val="0"/>
      <w:autoSpaceDN w:val="0"/>
      <w:ind w:left="112"/>
      <w:jc w:val="both"/>
      <w:outlineLvl w:val="1"/>
    </w:pPr>
    <w:rPr>
      <w:rFonts w:ascii="Calibri" w:eastAsia="Calibri" w:hAnsi="Calibri" w:cs="Calibri"/>
      <w:b/>
      <w:bCs/>
      <w:i/>
      <w:iCs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4434E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4434E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Didascalia">
    <w:name w:val="caption"/>
    <w:basedOn w:val="Normale"/>
    <w:next w:val="Normale"/>
    <w:qFormat/>
    <w:rsid w:val="004434E2"/>
    <w:pPr>
      <w:jc w:val="center"/>
    </w:pPr>
    <w:rPr>
      <w:b/>
      <w:sz w:val="20"/>
      <w:szCs w:val="20"/>
    </w:rPr>
  </w:style>
  <w:style w:type="character" w:styleId="Collegamentoipertestuale">
    <w:name w:val="Hyperlink"/>
    <w:rsid w:val="004434E2"/>
    <w:rPr>
      <w:color w:val="0000FF"/>
      <w:u w:val="single"/>
    </w:rPr>
  </w:style>
  <w:style w:type="paragraph" w:customStyle="1" w:styleId="Paragrafoelenco1">
    <w:name w:val="Paragrafo elenco1"/>
    <w:basedOn w:val="Normale"/>
    <w:rsid w:val="007421F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8446B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8446B7"/>
    <w:rPr>
      <w:rFonts w:ascii="Times New Roman" w:eastAsia="Times New Roman" w:hAnsi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575CA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3575CA"/>
    <w:rPr>
      <w:rFonts w:ascii="Tahoma" w:eastAsia="Times New Roman" w:hAnsi="Tahoma" w:cs="Tahoma"/>
      <w:sz w:val="16"/>
      <w:szCs w:val="16"/>
    </w:rPr>
  </w:style>
  <w:style w:type="character" w:customStyle="1" w:styleId="Menzionenonrisolta1">
    <w:name w:val="Menzione non risolta1"/>
    <w:uiPriority w:val="99"/>
    <w:semiHidden/>
    <w:unhideWhenUsed/>
    <w:rsid w:val="00820D63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1"/>
    <w:qFormat/>
    <w:rsid w:val="00DF7FD9"/>
    <w:pPr>
      <w:ind w:left="720"/>
      <w:contextualSpacing/>
    </w:pPr>
  </w:style>
  <w:style w:type="paragraph" w:styleId="Corpotesto">
    <w:name w:val="Body Text"/>
    <w:basedOn w:val="Normale"/>
    <w:link w:val="CorpotestoCarattere"/>
    <w:unhideWhenUsed/>
    <w:rsid w:val="0009224D"/>
    <w:pPr>
      <w:widowControl w:val="0"/>
      <w:autoSpaceDE w:val="0"/>
      <w:autoSpaceDN w:val="0"/>
    </w:pPr>
    <w:rPr>
      <w:rFonts w:ascii="Georgia" w:hAnsi="Georgia" w:cs="Georgia"/>
    </w:rPr>
  </w:style>
  <w:style w:type="character" w:customStyle="1" w:styleId="CorpotestoCarattere">
    <w:name w:val="Corpo testo Carattere"/>
    <w:basedOn w:val="Carpredefinitoparagrafo"/>
    <w:link w:val="Corpotesto"/>
    <w:rsid w:val="0009224D"/>
    <w:rPr>
      <w:rFonts w:ascii="Georgia" w:eastAsia="Times New Roman" w:hAnsi="Georgia" w:cs="Georgia"/>
      <w:sz w:val="24"/>
      <w:szCs w:val="24"/>
    </w:rPr>
  </w:style>
  <w:style w:type="table" w:styleId="Grigliatabella">
    <w:name w:val="Table Grid"/>
    <w:basedOn w:val="Tabellanormale"/>
    <w:rsid w:val="0009224D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546CC8"/>
    <w:rPr>
      <w:rFonts w:cs="Calibri"/>
      <w:b/>
      <w:bCs/>
      <w:sz w:val="22"/>
      <w:szCs w:val="22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rsid w:val="00546CC8"/>
    <w:rPr>
      <w:rFonts w:cs="Calibri"/>
      <w:b/>
      <w:bCs/>
      <w:i/>
      <w:iCs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546CC8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46CC8"/>
    <w:pPr>
      <w:widowControl w:val="0"/>
      <w:autoSpaceDE w:val="0"/>
      <w:autoSpaceDN w:val="0"/>
    </w:pPr>
    <w:rPr>
      <w:rFonts w:ascii="Cambria" w:eastAsia="Cambria" w:hAnsi="Cambria" w:cs="Cambria"/>
      <w:sz w:val="22"/>
      <w:szCs w:val="22"/>
      <w:lang w:eastAsia="en-US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9C2222"/>
    <w:rPr>
      <w:color w:val="605E5C"/>
      <w:shd w:val="clear" w:color="auto" w:fill="E1DFDD"/>
    </w:rPr>
  </w:style>
  <w:style w:type="paragraph" w:customStyle="1" w:styleId="Default">
    <w:name w:val="Default"/>
    <w:rsid w:val="002A7492"/>
    <w:pPr>
      <w:autoSpaceDE w:val="0"/>
      <w:autoSpaceDN w:val="0"/>
      <w:adjustRightInd w:val="0"/>
    </w:pPr>
    <w:rPr>
      <w:rFonts w:ascii="Corbel" w:eastAsia="Times New Roman" w:hAnsi="Corbel" w:cs="Corbel"/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8D3C3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8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meic81600n@pec.istruzione.it" TargetMode="External"/><Relationship Id="rId1" Type="http://schemas.openxmlformats.org/officeDocument/2006/relationships/hyperlink" Target="mailto:meic81600n@istruzione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ondivisa\SEGRETERIA\A.S.%202021.2022\MARISA\Carta%20intestata%2021-22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21-22</Template>
  <TotalTime>2</TotalTime>
  <Pages>2</Pages>
  <Words>647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4329</CharactersWithSpaces>
  <SharedDoc>false</SharedDoc>
  <HLinks>
    <vt:vector size="12" baseType="variant">
      <vt:variant>
        <vt:i4>4915313</vt:i4>
      </vt:variant>
      <vt:variant>
        <vt:i4>3</vt:i4>
      </vt:variant>
      <vt:variant>
        <vt:i4>0</vt:i4>
      </vt:variant>
      <vt:variant>
        <vt:i4>5</vt:i4>
      </vt:variant>
      <vt:variant>
        <vt:lpwstr>mailto:meic81600n@pec.istruzione.it</vt:lpwstr>
      </vt:variant>
      <vt:variant>
        <vt:lpwstr/>
      </vt:variant>
      <vt:variant>
        <vt:i4>98</vt:i4>
      </vt:variant>
      <vt:variant>
        <vt:i4>0</vt:i4>
      </vt:variant>
      <vt:variant>
        <vt:i4>0</vt:i4>
      </vt:variant>
      <vt:variant>
        <vt:i4>5</vt:i4>
      </vt:variant>
      <vt:variant>
        <vt:lpwstr>mailto:meic81600n@istruzione.it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Cannistra Marisa</dc:creator>
  <cp:lastModifiedBy>Concetta Carnabuci</cp:lastModifiedBy>
  <cp:revision>5</cp:revision>
  <cp:lastPrinted>2023-03-10T08:15:00Z</cp:lastPrinted>
  <dcterms:created xsi:type="dcterms:W3CDTF">2023-10-02T08:32:00Z</dcterms:created>
  <dcterms:modified xsi:type="dcterms:W3CDTF">2024-12-16T13:33:00Z</dcterms:modified>
</cp:coreProperties>
</file>