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ECCE" w14:textId="77777777" w:rsidR="00967BFB" w:rsidRDefault="00967BFB" w:rsidP="00B60170">
      <w:pPr>
        <w:jc w:val="both"/>
      </w:pPr>
    </w:p>
    <w:p w14:paraId="099B187F" w14:textId="244E8AE6" w:rsidR="00C94D9A" w:rsidRPr="00C94D9A" w:rsidRDefault="00C94D9A" w:rsidP="00C94D9A">
      <w:pPr>
        <w:jc w:val="center"/>
      </w:pPr>
      <w:r w:rsidRPr="00C94D9A">
        <w:t xml:space="preserve">Allegato </w:t>
      </w:r>
      <w:r w:rsidR="00FB355B">
        <w:t>B</w:t>
      </w:r>
    </w:p>
    <w:p w14:paraId="1E07745D" w14:textId="77777777" w:rsidR="00C94D9A" w:rsidRPr="00C94D9A" w:rsidRDefault="00C94D9A" w:rsidP="00C94D9A">
      <w:pPr>
        <w:jc w:val="both"/>
      </w:pPr>
    </w:p>
    <w:p w14:paraId="31FCFC65" w14:textId="77777777" w:rsidR="00FB355B" w:rsidRDefault="00FB355B" w:rsidP="00C94D9A">
      <w:pPr>
        <w:jc w:val="both"/>
      </w:pPr>
    </w:p>
    <w:p w14:paraId="44944904" w14:textId="77777777" w:rsidR="009A3D09" w:rsidRDefault="00FB355B" w:rsidP="009A3D09">
      <w:pPr>
        <w:jc w:val="both"/>
      </w:pPr>
      <w:r>
        <w:t xml:space="preserve">Selezione ESPERTI </w:t>
      </w:r>
    </w:p>
    <w:p w14:paraId="3394E5CA" w14:textId="3C05C646" w:rsidR="009A3D09" w:rsidRDefault="009A3D09" w:rsidP="009A3D09">
      <w:pPr>
        <w:jc w:val="both"/>
      </w:pPr>
      <w:r w:rsidRPr="001D068C">
        <w:t>Avviso unico selezione personale</w:t>
      </w:r>
      <w:r>
        <w:t xml:space="preserve"> interno/</w:t>
      </w:r>
      <w:r w:rsidRPr="001D068C">
        <w:t xml:space="preserve"> esterno per il</w:t>
      </w:r>
      <w:r>
        <w:t xml:space="preserve"> </w:t>
      </w:r>
      <w:r w:rsidRPr="001D068C">
        <w:t xml:space="preserve">reclutamento di n. 2 Esperti nell’ambito del Progetto dal Titolo </w:t>
      </w:r>
      <w:r>
        <w:t xml:space="preserve">INSIEME VERSO IL FUTURO </w:t>
      </w:r>
      <w:r w:rsidRPr="001D068C">
        <w:t>Percorsi di</w:t>
      </w:r>
      <w:r>
        <w:t xml:space="preserve"> </w:t>
      </w:r>
      <w:r w:rsidRPr="001D068C">
        <w:t>mentoring e orientamento- Piano Nazionale di Ripresa e Resilienza- Missione 4: Istruzione e</w:t>
      </w:r>
      <w:r>
        <w:t xml:space="preserve"> </w:t>
      </w:r>
      <w:r w:rsidRPr="001D068C">
        <w:t>Ricerca –Componente 1 – Potenziamento dell’offerta dei servizi di istruzione: dagli asili nido alle</w:t>
      </w:r>
      <w:r>
        <w:t xml:space="preserve"> </w:t>
      </w:r>
      <w:r w:rsidRPr="001D068C">
        <w:t>Università Investimento 1.4: Intervento straordinario finalizzato alla riduzione dei divari territoriali</w:t>
      </w:r>
      <w:r>
        <w:t xml:space="preserve"> </w:t>
      </w:r>
      <w:r w:rsidRPr="001D068C">
        <w:t>nelle scuole secondarie di primo e di secondo grado e alla lotta alla dispersione scolastica-Interventi</w:t>
      </w:r>
      <w:r>
        <w:t xml:space="preserve"> </w:t>
      </w:r>
      <w:r w:rsidRPr="001D068C">
        <w:t>di tutoraggio e formazione per la riduzione dei divari negli apprendimenti e il contrasto alla</w:t>
      </w:r>
      <w:r>
        <w:t xml:space="preserve">  </w:t>
      </w:r>
      <w:r w:rsidRPr="001D068C">
        <w:t>dispersione scolastica (D.M. 2 febbraio 2024, n. 19)</w:t>
      </w:r>
    </w:p>
    <w:p w14:paraId="7240413C" w14:textId="77777777" w:rsidR="009A3D09" w:rsidRDefault="009A3D09" w:rsidP="009A3D09"/>
    <w:p w14:paraId="2613863F" w14:textId="77777777" w:rsidR="009A3D09" w:rsidRDefault="009A3D09" w:rsidP="009A3D09">
      <w:r>
        <w:t>Codice CUP F94D21000220006</w:t>
      </w:r>
    </w:p>
    <w:p w14:paraId="5611E4A5" w14:textId="77777777" w:rsidR="009A3D09" w:rsidRDefault="009A3D09" w:rsidP="009A3D09">
      <w:r>
        <w:t>Codice progetto M4C1I1.4-2024-1322-P-46939</w:t>
      </w:r>
    </w:p>
    <w:p w14:paraId="077D6BE8" w14:textId="77777777" w:rsidR="009A3D09" w:rsidRDefault="009A3D09" w:rsidP="009A3D09">
      <w:r>
        <w:t>Titolo progetto “Insieme verso il futuro”</w:t>
      </w:r>
    </w:p>
    <w:p w14:paraId="68DDE66A" w14:textId="71A14E36" w:rsidR="00C94D9A" w:rsidRPr="00C94D9A" w:rsidRDefault="00C94D9A" w:rsidP="009A3D09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5982B625" w14:textId="77777777" w:rsidR="00746A88" w:rsidRDefault="00FB355B" w:rsidP="00C94D9A">
      <w:r>
        <w:t xml:space="preserve">Il/La sottoscritto/a ________________________________________________________________________ </w:t>
      </w:r>
    </w:p>
    <w:p w14:paraId="3EE2A5E5" w14:textId="77777777" w:rsidR="00746A88" w:rsidRDefault="00746A88" w:rsidP="00C94D9A"/>
    <w:p w14:paraId="4BC16048" w14:textId="79204013" w:rsidR="00746A88" w:rsidRDefault="00FB355B" w:rsidP="007D6329">
      <w:pPr>
        <w:jc w:val="center"/>
      </w:pPr>
      <w:r>
        <w:t>DICHIARA</w:t>
      </w:r>
    </w:p>
    <w:p w14:paraId="28AC172A" w14:textId="18032579" w:rsidR="00C94D9A" w:rsidRDefault="00FB355B" w:rsidP="00C94D9A">
      <w:r>
        <w:t>di essere in possesso delle competenze richieste e dei titoli aggiuntivi di seguito indicati, evidenziati nel curriculum vitae, a tal fine autocertifica i seguenti punteggi:</w:t>
      </w:r>
    </w:p>
    <w:p w14:paraId="038FB8D1" w14:textId="77777777" w:rsidR="00FB355B" w:rsidRDefault="00FB355B" w:rsidP="00C94D9A"/>
    <w:p w14:paraId="09CBA23F" w14:textId="641C0DDF" w:rsidR="00FB355B" w:rsidRDefault="00FB355B" w:rsidP="00C94D9A"/>
    <w:p w14:paraId="234D0CB0" w14:textId="5DEC8C42" w:rsidR="00FB355B" w:rsidRDefault="00FB355B" w:rsidP="00C94D9A"/>
    <w:p w14:paraId="56CDB563" w14:textId="2CB48902" w:rsidR="00FB355B" w:rsidRDefault="00FB355B" w:rsidP="00C94D9A"/>
    <w:tbl>
      <w:tblPr>
        <w:tblStyle w:val="TableNormal"/>
        <w:tblpPr w:leftFromText="141" w:rightFromText="141" w:vertAnchor="page" w:horzAnchor="margin" w:tblpY="3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4"/>
        <w:gridCol w:w="1560"/>
        <w:gridCol w:w="1712"/>
        <w:gridCol w:w="1276"/>
        <w:gridCol w:w="1277"/>
      </w:tblGrid>
      <w:tr w:rsidR="00FB355B" w:rsidRPr="00D47D01" w14:paraId="03A48132" w14:textId="77777777" w:rsidTr="00CE6284">
        <w:trPr>
          <w:trHeight w:val="309"/>
        </w:trPr>
        <w:tc>
          <w:tcPr>
            <w:tcW w:w="3824" w:type="dxa"/>
            <w:tcBorders>
              <w:left w:val="single" w:sz="6" w:space="0" w:color="000000"/>
            </w:tcBorders>
          </w:tcPr>
          <w:p w14:paraId="3A61E386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lastRenderedPageBreak/>
              <w:t>Titoli</w:t>
            </w:r>
            <w:proofErr w:type="spellEnd"/>
            <w:r w:rsidRPr="00D47D01">
              <w:t xml:space="preserve"> di Studio - </w:t>
            </w:r>
            <w:proofErr w:type="spellStart"/>
            <w:r w:rsidRPr="00D47D01">
              <w:t>Certificazioni</w:t>
            </w:r>
            <w:proofErr w:type="spellEnd"/>
          </w:p>
        </w:tc>
        <w:tc>
          <w:tcPr>
            <w:tcW w:w="1560" w:type="dxa"/>
          </w:tcPr>
          <w:p w14:paraId="58624C1E" w14:textId="77777777" w:rsidR="00FB355B" w:rsidRPr="00D47D01" w:rsidRDefault="00FB355B" w:rsidP="00CE6284">
            <w:pPr>
              <w:jc w:val="both"/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4E0EFCD4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0063A5E" w14:textId="77777777" w:rsidR="00FB355B" w:rsidRPr="00D47D01" w:rsidRDefault="00FB355B" w:rsidP="00CE6284">
            <w:pPr>
              <w:jc w:val="both"/>
            </w:pPr>
            <w:r w:rsidRPr="00D47D01">
              <w:t xml:space="preserve">Da </w:t>
            </w:r>
            <w:proofErr w:type="spellStart"/>
            <w:r w:rsidRPr="00D47D01">
              <w:t>compilare</w:t>
            </w:r>
            <w:proofErr w:type="spellEnd"/>
            <w:r w:rsidRPr="00D47D01">
              <w:t xml:space="preserve"> a </w:t>
            </w:r>
            <w:proofErr w:type="spellStart"/>
            <w:r w:rsidRPr="00D47D01">
              <w:t>cura</w:t>
            </w:r>
            <w:proofErr w:type="spellEnd"/>
            <w:r w:rsidRPr="00D47D01">
              <w:t xml:space="preserve"> del </w:t>
            </w:r>
            <w:proofErr w:type="spellStart"/>
            <w:r w:rsidRPr="00D47D01">
              <w:t>candidato</w:t>
            </w:r>
            <w:proofErr w:type="spellEnd"/>
          </w:p>
        </w:tc>
        <w:tc>
          <w:tcPr>
            <w:tcW w:w="1277" w:type="dxa"/>
          </w:tcPr>
          <w:p w14:paraId="79F9EA75" w14:textId="77777777" w:rsidR="00FB355B" w:rsidRPr="00D47D01" w:rsidRDefault="00FB355B" w:rsidP="00CE6284">
            <w:pPr>
              <w:jc w:val="both"/>
            </w:pPr>
            <w:r w:rsidRPr="00D47D01">
              <w:t xml:space="preserve">Da </w:t>
            </w:r>
            <w:proofErr w:type="spellStart"/>
            <w:r w:rsidRPr="00D47D01">
              <w:t>compilare</w:t>
            </w:r>
            <w:proofErr w:type="spellEnd"/>
            <w:r w:rsidRPr="00D47D01">
              <w:t xml:space="preserve"> a </w:t>
            </w:r>
            <w:proofErr w:type="spellStart"/>
            <w:r w:rsidRPr="00D47D01">
              <w:t>cura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commissione</w:t>
            </w:r>
            <w:proofErr w:type="spellEnd"/>
          </w:p>
        </w:tc>
      </w:tr>
      <w:tr w:rsidR="00FB355B" w:rsidRPr="00D47D01" w14:paraId="34FFE509" w14:textId="77777777" w:rsidTr="00CE6284">
        <w:trPr>
          <w:trHeight w:val="1082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FD03D9" w14:textId="7BF72815" w:rsidR="00FB355B" w:rsidRPr="00D47D01" w:rsidRDefault="00FB355B" w:rsidP="00CE6284">
            <w:pPr>
              <w:jc w:val="both"/>
            </w:pPr>
            <w:r w:rsidRPr="00D47D01">
              <w:t xml:space="preserve">LAUREA </w:t>
            </w:r>
            <w:proofErr w:type="spellStart"/>
            <w:r w:rsidRPr="00D47D01">
              <w:t>specialistica</w:t>
            </w:r>
            <w:proofErr w:type="spellEnd"/>
            <w:r w:rsidRPr="00D47D01">
              <w:t xml:space="preserve"> o </w:t>
            </w:r>
            <w:proofErr w:type="spellStart"/>
            <w:r w:rsidRPr="00D47D01">
              <w:t>vecchio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ordinamento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valida</w:t>
            </w:r>
            <w:proofErr w:type="spellEnd"/>
            <w:r w:rsidRPr="00D47D01">
              <w:t xml:space="preserve"> per il </w:t>
            </w:r>
            <w:proofErr w:type="spellStart"/>
            <w:r w:rsidRPr="00D47D01">
              <w:t>settore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  <w:r w:rsidRPr="00D47D01">
              <w:t xml:space="preserve">: </w:t>
            </w:r>
            <w:proofErr w:type="spellStart"/>
            <w:r w:rsidRPr="00D47D01">
              <w:t>psicologia</w:t>
            </w:r>
            <w:proofErr w:type="spellEnd"/>
            <w:r w:rsidR="009A3D09">
              <w:t>.</w:t>
            </w:r>
          </w:p>
        </w:tc>
        <w:tc>
          <w:tcPr>
            <w:tcW w:w="1560" w:type="dxa"/>
          </w:tcPr>
          <w:p w14:paraId="7D898DDF" w14:textId="77777777" w:rsidR="00FB355B" w:rsidRPr="00D47D01" w:rsidRDefault="00FB355B" w:rsidP="00CE6284">
            <w:pPr>
              <w:jc w:val="both"/>
            </w:pPr>
          </w:p>
          <w:p w14:paraId="21148F63" w14:textId="77777777" w:rsidR="00FB355B" w:rsidRPr="00D47D01" w:rsidRDefault="00FB355B" w:rsidP="00CE6284">
            <w:pPr>
              <w:jc w:val="both"/>
            </w:pPr>
            <w:r w:rsidRPr="00D47D01">
              <w:t>&lt; 100</w:t>
            </w:r>
          </w:p>
          <w:p w14:paraId="2CCD87AE" w14:textId="77777777" w:rsidR="00FB355B" w:rsidRPr="00D47D01" w:rsidRDefault="00FB355B" w:rsidP="00CE6284">
            <w:pPr>
              <w:jc w:val="both"/>
            </w:pPr>
            <w:r w:rsidRPr="00D47D01">
              <w:t>da 100 a 110</w:t>
            </w:r>
          </w:p>
          <w:p w14:paraId="63DAF952" w14:textId="77777777" w:rsidR="00FB355B" w:rsidRPr="00D47D01" w:rsidRDefault="00FB355B" w:rsidP="00CE6284">
            <w:pPr>
              <w:jc w:val="both"/>
            </w:pPr>
            <w:r w:rsidRPr="00D47D01">
              <w:t>110 e lode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29BBA32" w14:textId="77777777" w:rsidR="00FB355B" w:rsidRPr="00D47D01" w:rsidRDefault="00FB355B" w:rsidP="00CE6284">
            <w:pPr>
              <w:jc w:val="both"/>
            </w:pPr>
          </w:p>
          <w:p w14:paraId="0B42F03A" w14:textId="77777777" w:rsidR="00FB355B" w:rsidRPr="00D47D01" w:rsidRDefault="00FB355B" w:rsidP="00CE6284">
            <w:pPr>
              <w:jc w:val="both"/>
            </w:pPr>
            <w:r w:rsidRPr="00D47D01">
              <w:t xml:space="preserve">15 </w:t>
            </w:r>
            <w:proofErr w:type="spellStart"/>
            <w:r w:rsidRPr="00D47D01">
              <w:t>punti</w:t>
            </w:r>
            <w:proofErr w:type="spellEnd"/>
          </w:p>
          <w:p w14:paraId="22068F4E" w14:textId="77777777" w:rsidR="00FB355B" w:rsidRPr="00D47D01" w:rsidRDefault="00FB355B" w:rsidP="00CE6284">
            <w:pPr>
              <w:jc w:val="both"/>
            </w:pPr>
            <w:r w:rsidRPr="00D47D01">
              <w:t xml:space="preserve">18 </w:t>
            </w:r>
            <w:proofErr w:type="spellStart"/>
            <w:r w:rsidRPr="00D47D01">
              <w:t>punti</w:t>
            </w:r>
            <w:proofErr w:type="spellEnd"/>
          </w:p>
          <w:p w14:paraId="70B45995" w14:textId="77777777" w:rsidR="00FB355B" w:rsidRPr="00D47D01" w:rsidRDefault="00FB355B" w:rsidP="00CE6284">
            <w:pPr>
              <w:jc w:val="both"/>
            </w:pPr>
            <w:r w:rsidRPr="00D47D01">
              <w:t xml:space="preserve">20 </w:t>
            </w:r>
            <w:proofErr w:type="spellStart"/>
            <w:r w:rsidRPr="00D47D01">
              <w:t>punti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DD967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3CE19437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46976960" w14:textId="77777777" w:rsidTr="00CE6284">
        <w:trPr>
          <w:trHeight w:val="787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02690D" w14:textId="77777777" w:rsidR="00FB355B" w:rsidRPr="00D47D01" w:rsidRDefault="00FB355B" w:rsidP="00CE6284">
            <w:pPr>
              <w:jc w:val="both"/>
            </w:pPr>
            <w:r w:rsidRPr="00D47D01">
              <w:t>DOTTORATO DI RICERCA</w:t>
            </w:r>
          </w:p>
        </w:tc>
        <w:tc>
          <w:tcPr>
            <w:tcW w:w="1560" w:type="dxa"/>
          </w:tcPr>
          <w:p w14:paraId="6F850F4E" w14:textId="77777777" w:rsidR="00FB355B" w:rsidRPr="00D47D01" w:rsidRDefault="00FB355B" w:rsidP="00CE6284">
            <w:pPr>
              <w:jc w:val="both"/>
            </w:pPr>
          </w:p>
          <w:p w14:paraId="5EA91FA4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192FBD9B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titolo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789B3C8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58C2DCA4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C26E966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B273FF" w14:textId="77777777" w:rsidR="00FB355B" w:rsidRPr="00D47D01" w:rsidRDefault="00FB355B" w:rsidP="00CE6284">
            <w:pPr>
              <w:jc w:val="both"/>
            </w:pPr>
            <w:r w:rsidRPr="00D47D01">
              <w:t xml:space="preserve">MASTER DI I LIVELLO e/o CORSI DI PERFEZIONAMENTO (1500 H)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settori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  <w:r w:rsidRPr="00D47D01">
              <w:t xml:space="preserve"> (mentoring e </w:t>
            </w:r>
            <w:proofErr w:type="spellStart"/>
            <w:r w:rsidRPr="00D47D01">
              <w:t>orientamento</w:t>
            </w:r>
            <w:proofErr w:type="spellEnd"/>
            <w:r w:rsidRPr="00D47D01">
              <w:t>)</w:t>
            </w:r>
          </w:p>
        </w:tc>
        <w:tc>
          <w:tcPr>
            <w:tcW w:w="1560" w:type="dxa"/>
          </w:tcPr>
          <w:p w14:paraId="0E18DB9A" w14:textId="77777777" w:rsidR="00FB355B" w:rsidRPr="00D47D01" w:rsidRDefault="00FB355B" w:rsidP="00CE6284">
            <w:pPr>
              <w:jc w:val="both"/>
            </w:pPr>
          </w:p>
          <w:p w14:paraId="6AAD4DE0" w14:textId="77777777" w:rsidR="00FB355B" w:rsidRPr="00D47D01" w:rsidRDefault="00FB355B" w:rsidP="00CE6284">
            <w:pPr>
              <w:jc w:val="both"/>
            </w:pPr>
          </w:p>
          <w:p w14:paraId="15918DA7" w14:textId="77777777" w:rsidR="00FB355B" w:rsidRPr="00D47D01" w:rsidRDefault="00FB355B" w:rsidP="00CE6284">
            <w:pPr>
              <w:jc w:val="both"/>
            </w:pPr>
          </w:p>
          <w:p w14:paraId="0BF3FC23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2A1C9499" w14:textId="77777777" w:rsidR="00FB355B" w:rsidRPr="00D47D01" w:rsidRDefault="00FB355B" w:rsidP="00CE6284">
            <w:pPr>
              <w:jc w:val="both"/>
            </w:pPr>
          </w:p>
          <w:p w14:paraId="257D68CE" w14:textId="77777777" w:rsidR="00FB355B" w:rsidRPr="00D47D01" w:rsidRDefault="00FB355B" w:rsidP="00CE6284">
            <w:pPr>
              <w:jc w:val="both"/>
            </w:pPr>
          </w:p>
          <w:p w14:paraId="572A7BA7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3D6A730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2CD89708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25EE5D4C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BD49937" w14:textId="77777777" w:rsidR="00FB355B" w:rsidRPr="00D47D01" w:rsidRDefault="00FB355B" w:rsidP="00CE6284">
            <w:pPr>
              <w:jc w:val="both"/>
            </w:pPr>
            <w:r w:rsidRPr="00D47D01">
              <w:t xml:space="preserve">MASTER DI II LIVELLO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settori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  <w:r w:rsidRPr="00D47D01">
              <w:t xml:space="preserve"> (mentoring e </w:t>
            </w:r>
            <w:proofErr w:type="spellStart"/>
            <w:r w:rsidRPr="00D47D01">
              <w:t>orientamento</w:t>
            </w:r>
            <w:proofErr w:type="spellEnd"/>
            <w:r w:rsidRPr="00D47D01">
              <w:t>)</w:t>
            </w:r>
          </w:p>
        </w:tc>
        <w:tc>
          <w:tcPr>
            <w:tcW w:w="1560" w:type="dxa"/>
          </w:tcPr>
          <w:p w14:paraId="36069E6F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8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6F8DECB" w14:textId="77777777" w:rsidR="00FB355B" w:rsidRPr="00D47D01" w:rsidRDefault="00FB355B" w:rsidP="00CE6284">
            <w:pPr>
              <w:jc w:val="both"/>
            </w:pPr>
            <w:r w:rsidRPr="00D47D01">
              <w:t xml:space="preserve">4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487DCC1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6B2C84C5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77FF04B2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47DFD75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Esperienza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tutoraggio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progetti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finanziati</w:t>
            </w:r>
            <w:proofErr w:type="spellEnd"/>
            <w:r w:rsidRPr="00D47D01">
              <w:t xml:space="preserve"> dal FSE o </w:t>
            </w:r>
            <w:proofErr w:type="spellStart"/>
            <w:r w:rsidRPr="00D47D01">
              <w:t>altro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tipo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finanziamento</w:t>
            </w:r>
            <w:proofErr w:type="spellEnd"/>
          </w:p>
        </w:tc>
        <w:tc>
          <w:tcPr>
            <w:tcW w:w="1560" w:type="dxa"/>
          </w:tcPr>
          <w:p w14:paraId="30714AF8" w14:textId="77777777" w:rsidR="00FB355B" w:rsidRPr="00D47D01" w:rsidRDefault="00FB355B" w:rsidP="00CE6284">
            <w:pPr>
              <w:jc w:val="both"/>
            </w:pPr>
            <w:r w:rsidRPr="00D47D01">
              <w:t xml:space="preserve">Max 4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555E14B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esperienza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AB09B84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744AE34D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3D4F39F4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0D640718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Certificazioni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Informatiche</w:t>
            </w:r>
            <w:proofErr w:type="spellEnd"/>
          </w:p>
        </w:tc>
        <w:tc>
          <w:tcPr>
            <w:tcW w:w="1560" w:type="dxa"/>
          </w:tcPr>
          <w:p w14:paraId="5170E2E2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2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2BCD6A9" w14:textId="77777777" w:rsidR="00FB355B" w:rsidRPr="00D47D01" w:rsidRDefault="00FB355B" w:rsidP="00CE6284">
            <w:pPr>
              <w:jc w:val="both"/>
            </w:pPr>
            <w:r w:rsidRPr="00D47D01">
              <w:t xml:space="preserve">1 punto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83F41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4E375F48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080581F" w14:textId="77777777" w:rsidTr="00CE6284">
        <w:trPr>
          <w:trHeight w:val="853"/>
        </w:trPr>
        <w:tc>
          <w:tcPr>
            <w:tcW w:w="3824" w:type="dxa"/>
            <w:tcBorders>
              <w:left w:val="single" w:sz="6" w:space="0" w:color="000000"/>
            </w:tcBorders>
          </w:tcPr>
          <w:p w14:paraId="236F1597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Iscrizione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all’Albo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professionale</w:t>
            </w:r>
            <w:proofErr w:type="spellEnd"/>
          </w:p>
        </w:tc>
        <w:tc>
          <w:tcPr>
            <w:tcW w:w="1560" w:type="dxa"/>
          </w:tcPr>
          <w:p w14:paraId="779C146C" w14:textId="77777777" w:rsidR="00FB355B" w:rsidRPr="00D47D01" w:rsidRDefault="00FB355B" w:rsidP="00CE6284">
            <w:pPr>
              <w:jc w:val="both"/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9C879E2" w14:textId="77777777" w:rsidR="00FB355B" w:rsidRPr="00D47D01" w:rsidRDefault="00FB355B" w:rsidP="00CE6284">
            <w:pPr>
              <w:jc w:val="both"/>
            </w:pPr>
            <w:r w:rsidRPr="00D47D01">
              <w:t>1 punto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AF89650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0DAB5248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028B813" w14:textId="77777777" w:rsidTr="00CE6284">
        <w:trPr>
          <w:trHeight w:val="888"/>
        </w:trPr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14:paraId="56C14712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Docenza</w:t>
            </w:r>
            <w:proofErr w:type="spellEnd"/>
            <w:r w:rsidRPr="00D47D01">
              <w:t xml:space="preserve"> in </w:t>
            </w:r>
            <w:proofErr w:type="spellStart"/>
            <w:r w:rsidRPr="00D47D01">
              <w:t>materie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attinenti</w:t>
            </w:r>
            <w:proofErr w:type="spellEnd"/>
            <w:r w:rsidRPr="00D47D01">
              <w:t xml:space="preserve"> al </w:t>
            </w:r>
            <w:proofErr w:type="spellStart"/>
            <w:r w:rsidRPr="00D47D01">
              <w:t>settore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FD06504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10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14:paraId="08C029D7" w14:textId="77777777" w:rsidR="00FB355B" w:rsidRPr="00D47D01" w:rsidRDefault="00FB355B" w:rsidP="00CE6284">
            <w:pPr>
              <w:jc w:val="both"/>
            </w:pPr>
            <w:r w:rsidRPr="00D47D01"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4F11D959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ACC06AB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6B875D38" w14:textId="77777777" w:rsidTr="00CE6284">
        <w:trPr>
          <w:trHeight w:val="96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52A5E63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Conoscenze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specifiche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dell’argomento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documentate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attraverso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esperienze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lavorative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professionali</w:t>
            </w:r>
            <w:proofErr w:type="spellEnd"/>
          </w:p>
        </w:tc>
        <w:tc>
          <w:tcPr>
            <w:tcW w:w="1560" w:type="dxa"/>
          </w:tcPr>
          <w:p w14:paraId="3573B942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396F12B" w14:textId="77777777" w:rsidR="00FB355B" w:rsidRPr="00D47D01" w:rsidRDefault="00FB355B" w:rsidP="00CE6284">
            <w:pPr>
              <w:jc w:val="both"/>
            </w:pPr>
            <w:r w:rsidRPr="00D47D01">
              <w:t xml:space="preserve">1 punto per </w:t>
            </w:r>
            <w:proofErr w:type="spellStart"/>
            <w:r w:rsidRPr="00D47D01">
              <w:t>esperiernza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0AED071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0D7F6661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57A2183" w14:textId="77777777" w:rsidTr="00CE6284">
        <w:trPr>
          <w:trHeight w:val="1070"/>
        </w:trPr>
        <w:tc>
          <w:tcPr>
            <w:tcW w:w="3824" w:type="dxa"/>
            <w:tcBorders>
              <w:left w:val="single" w:sz="6" w:space="0" w:color="000000"/>
            </w:tcBorders>
          </w:tcPr>
          <w:p w14:paraId="43102035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Conoscenze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specifiche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dell’argomento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documentate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attraverso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pubblicazioni</w:t>
            </w:r>
            <w:proofErr w:type="spellEnd"/>
          </w:p>
        </w:tc>
        <w:tc>
          <w:tcPr>
            <w:tcW w:w="1560" w:type="dxa"/>
          </w:tcPr>
          <w:p w14:paraId="5CB07CA0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A9EB20" w14:textId="77777777" w:rsidR="00FB355B" w:rsidRPr="00D47D01" w:rsidRDefault="00FB355B" w:rsidP="00CE6284">
            <w:pPr>
              <w:jc w:val="both"/>
            </w:pPr>
            <w:r w:rsidRPr="00D47D01">
              <w:t xml:space="preserve">1 punto per </w:t>
            </w:r>
            <w:proofErr w:type="spellStart"/>
            <w:r w:rsidRPr="00D47D01">
              <w:t>pubblicazione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6AE252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61D36297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34EBC7C8" w14:textId="77777777" w:rsidTr="00CE6284">
        <w:trPr>
          <w:trHeight w:val="748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644C39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Anzianità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servizio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prestato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nella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scuola</w:t>
            </w:r>
            <w:proofErr w:type="spellEnd"/>
          </w:p>
        </w:tc>
        <w:tc>
          <w:tcPr>
            <w:tcW w:w="1560" w:type="dxa"/>
          </w:tcPr>
          <w:p w14:paraId="57CCF1EF" w14:textId="77777777" w:rsidR="00FB355B" w:rsidRPr="00D47D01" w:rsidRDefault="00FB355B" w:rsidP="00CE6284">
            <w:pPr>
              <w:jc w:val="both"/>
            </w:pPr>
            <w:r w:rsidRPr="00D47D01">
              <w:t xml:space="preserve">max 10 </w:t>
            </w:r>
            <w:proofErr w:type="spellStart"/>
            <w:r w:rsidRPr="00D47D01">
              <w:t>punti</w:t>
            </w:r>
            <w:proofErr w:type="spellEnd"/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C6A45BF" w14:textId="77777777" w:rsidR="00FB355B" w:rsidRPr="00D47D01" w:rsidRDefault="00FB355B" w:rsidP="00CE6284">
            <w:pPr>
              <w:jc w:val="both"/>
            </w:pPr>
            <w:r w:rsidRPr="00D47D01">
              <w:t>1 punto per 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402AE1E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35DE86F2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633D639F" w14:textId="77777777" w:rsidTr="00CE6284">
        <w:trPr>
          <w:trHeight w:val="373"/>
        </w:trPr>
        <w:tc>
          <w:tcPr>
            <w:tcW w:w="8372" w:type="dxa"/>
            <w:gridSpan w:val="4"/>
            <w:tcBorders>
              <w:left w:val="single" w:sz="6" w:space="0" w:color="000000"/>
            </w:tcBorders>
          </w:tcPr>
          <w:p w14:paraId="545C23A3" w14:textId="77777777" w:rsidR="00FB355B" w:rsidRPr="00D47D01" w:rsidRDefault="00FB355B" w:rsidP="00CE6284">
            <w:pPr>
              <w:jc w:val="both"/>
            </w:pPr>
            <w:r w:rsidRPr="00D47D01">
              <w:t>TOTALE PUNTI</w:t>
            </w:r>
          </w:p>
        </w:tc>
        <w:tc>
          <w:tcPr>
            <w:tcW w:w="1277" w:type="dxa"/>
          </w:tcPr>
          <w:p w14:paraId="6DD01834" w14:textId="77777777" w:rsidR="00FB355B" w:rsidRPr="00D47D01" w:rsidRDefault="00FB355B" w:rsidP="00CE6284">
            <w:pPr>
              <w:jc w:val="both"/>
            </w:pPr>
          </w:p>
        </w:tc>
      </w:tr>
    </w:tbl>
    <w:p w14:paraId="24F8D6BD" w14:textId="7952CF4C" w:rsidR="00FB355B" w:rsidRDefault="00FB355B" w:rsidP="00C94D9A"/>
    <w:p w14:paraId="78E7911D" w14:textId="66B70523" w:rsidR="00FB355B" w:rsidRDefault="00FB355B" w:rsidP="00C94D9A"/>
    <w:p w14:paraId="164CF672" w14:textId="77777777" w:rsidR="00FB355B" w:rsidRPr="00C94D9A" w:rsidRDefault="00FB355B" w:rsidP="00C94D9A"/>
    <w:p w14:paraId="6F8B2B2F" w14:textId="77777777" w:rsidR="00C94D9A" w:rsidRPr="00C94D9A" w:rsidRDefault="00C94D9A" w:rsidP="00C94D9A"/>
    <w:p w14:paraId="4904A508" w14:textId="77777777" w:rsidR="00C94D9A" w:rsidRPr="00C94D9A" w:rsidRDefault="00C94D9A" w:rsidP="00C94D9A">
      <w:r w:rsidRPr="00C94D9A">
        <w:t>Data</w:t>
      </w:r>
    </w:p>
    <w:p w14:paraId="523C0097" w14:textId="77777777" w:rsidR="00C94D9A" w:rsidRPr="00C94D9A" w:rsidRDefault="00C94D9A" w:rsidP="00C94D9A"/>
    <w:p w14:paraId="62EF9524" w14:textId="77777777" w:rsidR="00C94D9A" w:rsidRPr="00C94D9A" w:rsidRDefault="00C94D9A" w:rsidP="00C94D9A"/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5EF7" w14:textId="77777777" w:rsidR="002A05EA" w:rsidRDefault="002A05EA">
      <w:r>
        <w:separator/>
      </w:r>
    </w:p>
  </w:endnote>
  <w:endnote w:type="continuationSeparator" w:id="0">
    <w:p w14:paraId="2AC46E71" w14:textId="77777777" w:rsidR="002A05EA" w:rsidRDefault="002A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 xml:space="preserve">Tel./fax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EF5B" w14:textId="77777777" w:rsidR="002A05EA" w:rsidRDefault="002A05EA">
      <w:r>
        <w:separator/>
      </w:r>
    </w:p>
  </w:footnote>
  <w:footnote w:type="continuationSeparator" w:id="0">
    <w:p w14:paraId="2616384B" w14:textId="77777777" w:rsidR="002A05EA" w:rsidRDefault="002A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0" w:name="_Hlk125642252"/>
    <w:bookmarkStart w:id="1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2" w:name="_Hlk129094262"/>
    <w:bookmarkStart w:id="3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4" w:name="_Hlk129094203"/>
    <w:bookmarkStart w:id="5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6576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36F2F"/>
    <w:rsid w:val="00247C5A"/>
    <w:rsid w:val="00255672"/>
    <w:rsid w:val="00256EE5"/>
    <w:rsid w:val="002606A7"/>
    <w:rsid w:val="00295FB8"/>
    <w:rsid w:val="002A05EA"/>
    <w:rsid w:val="002A58D0"/>
    <w:rsid w:val="002A7492"/>
    <w:rsid w:val="002B4EC5"/>
    <w:rsid w:val="002E2323"/>
    <w:rsid w:val="002F4E9B"/>
    <w:rsid w:val="00327843"/>
    <w:rsid w:val="003521AE"/>
    <w:rsid w:val="003575CA"/>
    <w:rsid w:val="00373114"/>
    <w:rsid w:val="00380724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5058F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D1AAF"/>
    <w:rsid w:val="00700C9B"/>
    <w:rsid w:val="00727083"/>
    <w:rsid w:val="007272FD"/>
    <w:rsid w:val="0073760A"/>
    <w:rsid w:val="007421FA"/>
    <w:rsid w:val="00746A88"/>
    <w:rsid w:val="007510A8"/>
    <w:rsid w:val="007661CC"/>
    <w:rsid w:val="0076658F"/>
    <w:rsid w:val="0079434B"/>
    <w:rsid w:val="007B1575"/>
    <w:rsid w:val="007D1578"/>
    <w:rsid w:val="007D2096"/>
    <w:rsid w:val="007D581F"/>
    <w:rsid w:val="007D6329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5CC8"/>
    <w:rsid w:val="009773BE"/>
    <w:rsid w:val="009819A7"/>
    <w:rsid w:val="00993529"/>
    <w:rsid w:val="009A0751"/>
    <w:rsid w:val="009A3D09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638"/>
    <w:rsid w:val="00BE4D47"/>
    <w:rsid w:val="00BE5116"/>
    <w:rsid w:val="00BE730A"/>
    <w:rsid w:val="00BF7515"/>
    <w:rsid w:val="00C12AC6"/>
    <w:rsid w:val="00C12DF9"/>
    <w:rsid w:val="00C20F38"/>
    <w:rsid w:val="00C21C88"/>
    <w:rsid w:val="00C355FD"/>
    <w:rsid w:val="00C902AF"/>
    <w:rsid w:val="00C94D9A"/>
    <w:rsid w:val="00CA7A90"/>
    <w:rsid w:val="00CB151C"/>
    <w:rsid w:val="00CE6284"/>
    <w:rsid w:val="00D05050"/>
    <w:rsid w:val="00D0580E"/>
    <w:rsid w:val="00D1273A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1750"/>
    <w:rsid w:val="00EF4E42"/>
    <w:rsid w:val="00EF7131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B355B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2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Concetta Carnabuci</cp:lastModifiedBy>
  <cp:revision>4</cp:revision>
  <cp:lastPrinted>2023-03-10T08:15:00Z</cp:lastPrinted>
  <dcterms:created xsi:type="dcterms:W3CDTF">2023-10-02T08:33:00Z</dcterms:created>
  <dcterms:modified xsi:type="dcterms:W3CDTF">2024-12-16T13:34:00Z</dcterms:modified>
</cp:coreProperties>
</file>