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77777777" w:rsidR="00C94D9A" w:rsidRPr="00C94D9A" w:rsidRDefault="00C94D9A" w:rsidP="00C94D9A">
      <w:pPr>
        <w:jc w:val="center"/>
      </w:pPr>
      <w:r w:rsidRPr="00C94D9A">
        <w:t>Allegato A</w:t>
      </w:r>
    </w:p>
    <w:p w14:paraId="1E07745D" w14:textId="77777777" w:rsidR="00C94D9A" w:rsidRPr="00C94D9A" w:rsidRDefault="00C94D9A" w:rsidP="00C94D9A">
      <w:pPr>
        <w:jc w:val="both"/>
      </w:pPr>
    </w:p>
    <w:p w14:paraId="08DC128B" w14:textId="02B600B9" w:rsidR="00A12B93" w:rsidRPr="002254A6" w:rsidRDefault="00C94D9A" w:rsidP="00932C6A">
      <w:pPr>
        <w:pStyle w:val="Titolo1"/>
        <w:ind w:left="140" w:right="136"/>
        <w:jc w:val="both"/>
        <w:rPr>
          <w:rFonts w:asciiTheme="minorHAnsi" w:hAnsiTheme="minorHAnsi" w:cstheme="minorHAnsi"/>
        </w:rPr>
      </w:pPr>
      <w:r w:rsidRPr="00C94D9A">
        <w:t xml:space="preserve">PARTECIPAZIONE </w:t>
      </w:r>
      <w:r w:rsidR="00A12B93" w:rsidRPr="002254A6">
        <w:rPr>
          <w:rFonts w:asciiTheme="minorHAnsi" w:hAnsiTheme="minorHAnsi" w:cstheme="minorHAnsi"/>
          <w:sz w:val="24"/>
          <w:szCs w:val="24"/>
        </w:rPr>
        <w:t xml:space="preserve">Avviso di </w:t>
      </w:r>
      <w:bookmarkStart w:id="0" w:name="_Hlk186804222"/>
      <w:r w:rsidR="00A12B93" w:rsidRPr="002254A6">
        <w:rPr>
          <w:rFonts w:asciiTheme="minorHAnsi" w:hAnsiTheme="minorHAnsi" w:cstheme="minorHAnsi"/>
          <w:sz w:val="24"/>
          <w:szCs w:val="24"/>
        </w:rPr>
        <w:t xml:space="preserve">Selezione Docenti </w:t>
      </w:r>
      <w:r w:rsidR="00A12B93">
        <w:rPr>
          <w:rFonts w:asciiTheme="minorHAnsi" w:hAnsiTheme="minorHAnsi" w:cstheme="minorHAnsi"/>
          <w:sz w:val="24"/>
          <w:szCs w:val="24"/>
        </w:rPr>
        <w:t xml:space="preserve">interni </w:t>
      </w:r>
      <w:r w:rsidR="00A12B93" w:rsidRPr="002254A6">
        <w:rPr>
          <w:rFonts w:asciiTheme="minorHAnsi" w:hAnsiTheme="minorHAnsi" w:cstheme="minorHAnsi"/>
          <w:sz w:val="24"/>
          <w:szCs w:val="24"/>
        </w:rPr>
        <w:t>per la costituzione del Team per la prevenzione della dispersione scolastica</w:t>
      </w:r>
      <w:bookmarkEnd w:id="0"/>
      <w:r w:rsidR="00A12B93" w:rsidRPr="002254A6">
        <w:rPr>
          <w:rFonts w:asciiTheme="minorHAnsi" w:hAnsiTheme="minorHAnsi" w:cstheme="minorHAnsi"/>
          <w:sz w:val="24"/>
          <w:szCs w:val="24"/>
        </w:rPr>
        <w:t xml:space="preserve"> per la programmazione, realizzazione e documentazione delle attività relative ai Percorsi didattici, formativi e</w:t>
      </w:r>
      <w:r w:rsidR="00A12B93" w:rsidRPr="002254A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12B93" w:rsidRPr="002254A6">
        <w:rPr>
          <w:rFonts w:asciiTheme="minorHAnsi" w:hAnsiTheme="minorHAnsi" w:cstheme="minorHAnsi"/>
          <w:sz w:val="24"/>
          <w:szCs w:val="24"/>
        </w:rPr>
        <w:t xml:space="preserve">di orientamento finanziati rientranti nell’ambito delle Azioni per la riduzione dei divari territoriali e il contrasto alla dispersione scolastica di cui al Decreto del Ministero dell’Istruzione del 2 febbraio 2024, n. </w:t>
      </w:r>
      <w:r w:rsidR="00A12B93" w:rsidRPr="002254A6">
        <w:rPr>
          <w:rFonts w:asciiTheme="minorHAnsi" w:hAnsiTheme="minorHAnsi" w:cstheme="minorHAnsi"/>
          <w:spacing w:val="-4"/>
          <w:sz w:val="24"/>
          <w:szCs w:val="24"/>
        </w:rPr>
        <w:t>19.</w:t>
      </w:r>
    </w:p>
    <w:p w14:paraId="7DC01C3C" w14:textId="77777777" w:rsidR="00A12B93" w:rsidRPr="002254A6" w:rsidRDefault="00A12B93" w:rsidP="00A12B93">
      <w:pPr>
        <w:jc w:val="both"/>
        <w:rPr>
          <w:rFonts w:asciiTheme="minorHAnsi" w:hAnsiTheme="minorHAnsi" w:cstheme="minorHAnsi"/>
        </w:rPr>
      </w:pPr>
      <w:r w:rsidRPr="002254A6">
        <w:rPr>
          <w:rFonts w:asciiTheme="minorHAnsi" w:hAnsiTheme="minorHAnsi" w:cstheme="minorHAnsi"/>
        </w:rPr>
        <w:t>Progetto dal Titolo INSIEME VERSO IL FUTURO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 dispersione scolastica (D.M. 2 febbraio 2024, n. 19)</w:t>
      </w:r>
    </w:p>
    <w:p w14:paraId="53D3491C" w14:textId="4E081D69" w:rsidR="00304E60" w:rsidRDefault="00304E60" w:rsidP="00A12B93">
      <w:pPr>
        <w:jc w:val="both"/>
      </w:pPr>
    </w:p>
    <w:p w14:paraId="6BA88D43" w14:textId="77777777" w:rsidR="00304E60" w:rsidRDefault="00304E60" w:rsidP="00304E60">
      <w:r>
        <w:t>Codice CUP F94D21000220006</w:t>
      </w:r>
    </w:p>
    <w:p w14:paraId="3C40383B" w14:textId="77777777" w:rsidR="00304E60" w:rsidRDefault="00304E60" w:rsidP="00304E60">
      <w:r>
        <w:t>Codice progetto M4C1I1.4-2024-1322-P-46939</w:t>
      </w:r>
    </w:p>
    <w:p w14:paraId="06B9F0B3" w14:textId="77777777" w:rsidR="00304E60" w:rsidRDefault="00304E60" w:rsidP="00304E60">
      <w:r>
        <w:t>Titolo progetto “Insieme verso il futuro”</w:t>
      </w:r>
    </w:p>
    <w:p w14:paraId="23DD6420" w14:textId="2653BE86" w:rsidR="00C94D9A" w:rsidRPr="00C94D9A" w:rsidRDefault="00C94D9A" w:rsidP="00304E60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28AC172A" w14:textId="77777777" w:rsidR="00C94D9A" w:rsidRPr="00C94D9A" w:rsidRDefault="00C94D9A" w:rsidP="00C94D9A"/>
    <w:p w14:paraId="6D01771A" w14:textId="77777777" w:rsidR="00C94D9A" w:rsidRPr="00C94D9A" w:rsidRDefault="00C94D9A" w:rsidP="00C94D9A">
      <w:r w:rsidRPr="00C94D9A">
        <w:t>IL/la sottoscritto/a _____________________________________________________________</w:t>
      </w:r>
    </w:p>
    <w:p w14:paraId="6C432045" w14:textId="77777777" w:rsidR="00C94D9A" w:rsidRPr="00C94D9A" w:rsidRDefault="00C94D9A" w:rsidP="00C94D9A"/>
    <w:p w14:paraId="6639F2C5" w14:textId="77777777" w:rsidR="00C94D9A" w:rsidRPr="00C94D9A" w:rsidRDefault="00C94D9A" w:rsidP="00C94D9A">
      <w:r w:rsidRPr="00C94D9A">
        <w:t xml:space="preserve">Nato/a </w:t>
      </w:r>
      <w:proofErr w:type="spellStart"/>
      <w:r w:rsidRPr="00C94D9A">
        <w:t>a</w:t>
      </w:r>
      <w:proofErr w:type="spellEnd"/>
      <w:r w:rsidRPr="00C94D9A">
        <w:t xml:space="preserve"> _____________________________________________________________________</w:t>
      </w:r>
    </w:p>
    <w:p w14:paraId="58236B92" w14:textId="77777777" w:rsidR="00C94D9A" w:rsidRPr="00C94D9A" w:rsidRDefault="00C94D9A" w:rsidP="00C94D9A"/>
    <w:p w14:paraId="61E2B17B" w14:textId="77777777" w:rsidR="00C94D9A" w:rsidRPr="00C94D9A" w:rsidRDefault="00C94D9A" w:rsidP="00C94D9A">
      <w:r w:rsidRPr="00C94D9A">
        <w:t>Residente __________________________________via_______________________________</w:t>
      </w:r>
    </w:p>
    <w:p w14:paraId="50BF95AC" w14:textId="77777777" w:rsidR="00C94D9A" w:rsidRPr="00C94D9A" w:rsidRDefault="00C94D9A" w:rsidP="00C94D9A"/>
    <w:p w14:paraId="60DDC717" w14:textId="77777777" w:rsidR="00C94D9A" w:rsidRPr="00C94D9A" w:rsidRDefault="00C94D9A" w:rsidP="00C94D9A">
      <w:r w:rsidRPr="00C94D9A">
        <w:t>C.F. ________________________________________________________________________</w:t>
      </w:r>
    </w:p>
    <w:p w14:paraId="372BB4DE" w14:textId="77777777" w:rsidR="00C94D9A" w:rsidRPr="00C94D9A" w:rsidRDefault="00C94D9A" w:rsidP="00C94D9A"/>
    <w:p w14:paraId="22C677A0" w14:textId="77777777" w:rsidR="00C94D9A" w:rsidRPr="00C94D9A" w:rsidRDefault="00C94D9A" w:rsidP="00C94D9A">
      <w:r w:rsidRPr="00C94D9A">
        <w:t>Tel. _______________________________e-mail_____________________________________</w:t>
      </w:r>
    </w:p>
    <w:p w14:paraId="32E7F9D6" w14:textId="77777777" w:rsidR="00C94D9A" w:rsidRPr="00C94D9A" w:rsidRDefault="00C94D9A" w:rsidP="00C94D9A"/>
    <w:p w14:paraId="08684FE0" w14:textId="77777777" w:rsidR="00C94D9A" w:rsidRPr="00C94D9A" w:rsidRDefault="00C94D9A" w:rsidP="003137DC">
      <w:pPr>
        <w:jc w:val="center"/>
      </w:pPr>
      <w:r w:rsidRPr="00C94D9A">
        <w:t>CHIEDE</w:t>
      </w:r>
    </w:p>
    <w:p w14:paraId="75C6DAB3" w14:textId="436B33FB" w:rsidR="00A12B93" w:rsidRDefault="00C94D9A" w:rsidP="00A12B93">
      <w:pPr>
        <w:jc w:val="both"/>
      </w:pPr>
      <w:r w:rsidRPr="00C94D9A">
        <w:t xml:space="preserve"> di partecipare alla procedura per la selezione</w:t>
      </w:r>
      <w:r w:rsidR="00396956" w:rsidRPr="001D068C">
        <w:t xml:space="preserve"> </w:t>
      </w:r>
      <w:r w:rsidR="00A12B93">
        <w:t>di</w:t>
      </w:r>
      <w:r w:rsidR="00A12B93">
        <w:t xml:space="preserve"> Docenti</w:t>
      </w:r>
      <w:r w:rsidR="00932C6A">
        <w:t xml:space="preserve"> interni</w:t>
      </w:r>
      <w:r w:rsidR="00A12B93">
        <w:t xml:space="preserve"> per la costituzione del Team per la prevenzione della dispersione scolastica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14:paraId="68C105C1" w14:textId="77777777" w:rsidR="00A12B93" w:rsidRDefault="00A12B93" w:rsidP="00A12B93">
      <w:pPr>
        <w:jc w:val="both"/>
      </w:pPr>
    </w:p>
    <w:p w14:paraId="2CA294C8" w14:textId="50069959" w:rsidR="00396956" w:rsidRDefault="00A12B93" w:rsidP="00A12B93">
      <w:pPr>
        <w:jc w:val="both"/>
      </w:pPr>
      <w:r>
        <w:lastRenderedPageBreak/>
        <w:t>Progetto dal Titolo INSIEME VERSO IL FUTURO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 dispersione scolastica (D.M. 2 febbraio 2024, n. 19)</w:t>
      </w:r>
    </w:p>
    <w:p w14:paraId="743294FE" w14:textId="77777777" w:rsidR="00396956" w:rsidRDefault="00396956" w:rsidP="00396956">
      <w:r>
        <w:t>Codice CUP F94D21000220006</w:t>
      </w:r>
    </w:p>
    <w:p w14:paraId="538ADA65" w14:textId="77777777" w:rsidR="00396956" w:rsidRDefault="00396956" w:rsidP="00396956">
      <w:r>
        <w:t>Codice progetto M4C1I1.4-2024-1322-P-46939</w:t>
      </w:r>
    </w:p>
    <w:p w14:paraId="10E933EE" w14:textId="77777777" w:rsidR="00396956" w:rsidRDefault="00396956" w:rsidP="00396956">
      <w:r>
        <w:t>Titolo progetto “Insieme verso il futuro”</w:t>
      </w:r>
    </w:p>
    <w:p w14:paraId="0AA044E6" w14:textId="5D79DFC4" w:rsidR="003137DC" w:rsidRDefault="003137DC" w:rsidP="003137DC">
      <w:pPr>
        <w:jc w:val="both"/>
      </w:pPr>
    </w:p>
    <w:p w14:paraId="7ED32459" w14:textId="36C04EEA" w:rsidR="00C94D9A" w:rsidRPr="00C94D9A" w:rsidRDefault="00C94D9A" w:rsidP="003137DC">
      <w:pPr>
        <w:jc w:val="both"/>
      </w:pPr>
      <w:r w:rsidRPr="00C94D9A"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052672C8" w14:textId="77777777" w:rsidR="00C94D9A" w:rsidRPr="00C94D9A" w:rsidRDefault="00C94D9A" w:rsidP="003137DC">
      <w:pPr>
        <w:jc w:val="both"/>
      </w:pPr>
    </w:p>
    <w:p w14:paraId="2F0E0D4B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essere in possesso della cittadinanza italiana o di uno degli Stati Membri dell’Unione Europea; </w:t>
      </w:r>
    </w:p>
    <w:p w14:paraId="4920B749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godere dei diritti civili e politici; </w:t>
      </w:r>
    </w:p>
    <w:p w14:paraId="0724387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aver riportato condanne penali e non essere destinatario di provvedimenti che riguardano l’applicazione di misure di prevenzione, di decisioni civili e di provvedimenti amministrativi iscritti nel casellario giudiziario; </w:t>
      </w:r>
    </w:p>
    <w:p w14:paraId="13974257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di non essere sottoposto a procedimenti penali.</w:t>
      </w:r>
    </w:p>
    <w:p w14:paraId="2CD8C8E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di essere in possesso dei requisiti essenziali previsti del presente avviso; </w:t>
      </w:r>
    </w:p>
    <w:p w14:paraId="13A09386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>di essere disponibile a svolgere l’attività in orario extracurriculare;</w:t>
      </w:r>
    </w:p>
    <w:p w14:paraId="12483F58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78B2C744" w14:textId="77777777" w:rsidR="00C94D9A" w:rsidRPr="00C94D9A" w:rsidRDefault="00C94D9A" w:rsidP="003137DC">
      <w:pPr>
        <w:ind w:left="360"/>
        <w:jc w:val="both"/>
      </w:pPr>
      <w:r w:rsidRPr="00C94D9A">
        <w:t xml:space="preserve">A tal fine allega: </w:t>
      </w:r>
    </w:p>
    <w:p w14:paraId="7D9373A9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curriculum vitae in formato europeo (solo dati essenziali, pertinenti e non eccedenti);</w:t>
      </w:r>
    </w:p>
    <w:p w14:paraId="1CC91342" w14:textId="26D41497" w:rsidR="00C94D9A" w:rsidRPr="00396956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copia di un documento di identità in corso di validità;</w:t>
      </w:r>
    </w:p>
    <w:p w14:paraId="3126BC73" w14:textId="5F8D1DA2" w:rsidR="00396956" w:rsidRPr="00C94D9A" w:rsidRDefault="00396956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>
        <w:t>Dichiarazione di insussistenza di conflitto di interessi;</w:t>
      </w:r>
    </w:p>
    <w:p w14:paraId="68F47E00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 xml:space="preserve"> tutta la documentazione utile alla valutazione della propria candidatura.</w:t>
      </w:r>
    </w:p>
    <w:p w14:paraId="0692BA98" w14:textId="59C644C8" w:rsidR="00C94D9A" w:rsidRPr="00C94D9A" w:rsidRDefault="00C94D9A" w:rsidP="003137DC">
      <w:pPr>
        <w:jc w:val="both"/>
      </w:pPr>
      <w:r w:rsidRPr="00C94D9A">
        <w:t>Inoltre, dichiara di impegnarsi a svolgere l’incarico senza riserve</w:t>
      </w:r>
      <w:r w:rsidR="00F61C44">
        <w:t xml:space="preserve"> </w:t>
      </w:r>
      <w:r w:rsidRPr="00C94D9A">
        <w:t xml:space="preserve"> secondo il calendario che verrà stilato e di presentare la relazione finale e la dichiarazione delle ore effettivamente prestate. </w:t>
      </w:r>
      <w:proofErr w:type="spellStart"/>
      <w:r w:rsidRPr="00C94D9A">
        <w:t>ll</w:t>
      </w:r>
      <w:proofErr w:type="spellEnd"/>
      <w:r w:rsidRPr="00C94D9A">
        <w:t>/la sottoscritto/a autorizza il titolare al trattamento dei dati personali, ai sensi del Regolamento UE 279/2016 o GDPR, per gli adempimenti connessi alla presente procedura.</w:t>
      </w:r>
    </w:p>
    <w:p w14:paraId="7B9072A5" w14:textId="77777777" w:rsidR="00C94D9A" w:rsidRPr="00C94D9A" w:rsidRDefault="00C94D9A" w:rsidP="003137DC">
      <w:pPr>
        <w:jc w:val="both"/>
      </w:pPr>
    </w:p>
    <w:p w14:paraId="4904A508" w14:textId="79A451A6" w:rsidR="00C94D9A" w:rsidRPr="00C94D9A" w:rsidRDefault="00932C6A" w:rsidP="003137DC">
      <w:pPr>
        <w:jc w:val="both"/>
      </w:pPr>
      <w:r>
        <w:t>D</w:t>
      </w:r>
      <w:r w:rsidR="00C94D9A" w:rsidRPr="00C94D9A">
        <w:t>ata</w:t>
      </w:r>
    </w:p>
    <w:p w14:paraId="62EF9524" w14:textId="77777777" w:rsidR="00C94D9A" w:rsidRPr="00C94D9A" w:rsidRDefault="00C94D9A" w:rsidP="003137DC">
      <w:pPr>
        <w:jc w:val="both"/>
      </w:pPr>
    </w:p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FBCB" w14:textId="77777777" w:rsidR="00A4013D" w:rsidRDefault="00A4013D">
      <w:r>
        <w:separator/>
      </w:r>
    </w:p>
  </w:endnote>
  <w:endnote w:type="continuationSeparator" w:id="0">
    <w:p w14:paraId="5AE43777" w14:textId="77777777" w:rsidR="00A4013D" w:rsidRDefault="00A4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>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610C" w14:textId="77777777" w:rsidR="00A4013D" w:rsidRDefault="00A4013D">
      <w:r>
        <w:separator/>
      </w:r>
    </w:p>
  </w:footnote>
  <w:footnote w:type="continuationSeparator" w:id="0">
    <w:p w14:paraId="1B8E57F6" w14:textId="77777777" w:rsidR="00A4013D" w:rsidRDefault="00A4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47C5A"/>
    <w:rsid w:val="0025139D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04E60"/>
    <w:rsid w:val="003137DC"/>
    <w:rsid w:val="00327843"/>
    <w:rsid w:val="003521AE"/>
    <w:rsid w:val="00357436"/>
    <w:rsid w:val="003575CA"/>
    <w:rsid w:val="00373114"/>
    <w:rsid w:val="00380724"/>
    <w:rsid w:val="00382916"/>
    <w:rsid w:val="003840FB"/>
    <w:rsid w:val="00386CCA"/>
    <w:rsid w:val="00396956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6E1670"/>
    <w:rsid w:val="00700C9B"/>
    <w:rsid w:val="00727083"/>
    <w:rsid w:val="007272FD"/>
    <w:rsid w:val="0073760A"/>
    <w:rsid w:val="007421FA"/>
    <w:rsid w:val="007510A8"/>
    <w:rsid w:val="007661CC"/>
    <w:rsid w:val="0076658F"/>
    <w:rsid w:val="0079434B"/>
    <w:rsid w:val="007B1575"/>
    <w:rsid w:val="007D1578"/>
    <w:rsid w:val="007D2096"/>
    <w:rsid w:val="007D581F"/>
    <w:rsid w:val="007F615D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2C6A"/>
    <w:rsid w:val="009357DC"/>
    <w:rsid w:val="009423AA"/>
    <w:rsid w:val="00967BFB"/>
    <w:rsid w:val="00974BB0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12B93"/>
    <w:rsid w:val="00A3075F"/>
    <w:rsid w:val="00A4013D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902AF"/>
    <w:rsid w:val="00C94D9A"/>
    <w:rsid w:val="00CA7A90"/>
    <w:rsid w:val="00CB151C"/>
    <w:rsid w:val="00D05050"/>
    <w:rsid w:val="00D0580E"/>
    <w:rsid w:val="00D1273A"/>
    <w:rsid w:val="00D223C0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D3CE3"/>
    <w:rsid w:val="00EF4E42"/>
    <w:rsid w:val="00EF7131"/>
    <w:rsid w:val="00F05742"/>
    <w:rsid w:val="00F110ED"/>
    <w:rsid w:val="00F26794"/>
    <w:rsid w:val="00F309A6"/>
    <w:rsid w:val="00F31263"/>
    <w:rsid w:val="00F50685"/>
    <w:rsid w:val="00F61C44"/>
    <w:rsid w:val="00F71EC3"/>
    <w:rsid w:val="00F838D4"/>
    <w:rsid w:val="00FB2005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4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7</cp:revision>
  <cp:lastPrinted>2023-03-10T08:15:00Z</cp:lastPrinted>
  <dcterms:created xsi:type="dcterms:W3CDTF">2023-10-02T08:32:00Z</dcterms:created>
  <dcterms:modified xsi:type="dcterms:W3CDTF">2025-01-03T13:06:00Z</dcterms:modified>
</cp:coreProperties>
</file>