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1186C3C0" w14:textId="77777777" w:rsidR="00E024A5" w:rsidRDefault="00E024A5" w:rsidP="00E024A5">
      <w:pPr>
        <w:pStyle w:val="Titolo1"/>
        <w:ind w:left="140" w:right="136"/>
        <w:jc w:val="both"/>
      </w:pPr>
      <w:r>
        <w:t xml:space="preserve">Avviso di </w:t>
      </w:r>
      <w:bookmarkStart w:id="0" w:name="_Hlk186804222"/>
      <w:r>
        <w:t>Selezione Docenti per la costituzione del Team per la prevenzione della dispersione scolastica</w:t>
      </w:r>
      <w:bookmarkEnd w:id="0"/>
      <w:r>
        <w:t xml:space="preserve"> per la programmazione, realizzazione e documentazione delle attività relative ai Percorsi didattici, formativi e</w:t>
      </w:r>
      <w:r>
        <w:rPr>
          <w:spacing w:val="40"/>
        </w:rPr>
        <w:t xml:space="preserve"> </w:t>
      </w:r>
      <w:r>
        <w:t xml:space="preserve">di orientamento finanziati rientranti nell’ambito delle Azioni per la riduzione dei divari territoriali e il contrasto alla dispersione scolastica di cui al Decreto del Ministero dell’Istruzione del 2 febbraio 2024, n. </w:t>
      </w:r>
      <w:r>
        <w:rPr>
          <w:spacing w:val="-4"/>
        </w:rPr>
        <w:t>19.</w:t>
      </w:r>
    </w:p>
    <w:p w14:paraId="7A105FA8" w14:textId="77777777" w:rsidR="00E024A5" w:rsidRDefault="00E024A5" w:rsidP="00E024A5">
      <w:pPr>
        <w:jc w:val="both"/>
      </w:pPr>
    </w:p>
    <w:p w14:paraId="6132B819" w14:textId="77777777" w:rsidR="00E024A5" w:rsidRDefault="00E024A5" w:rsidP="00E024A5">
      <w:pPr>
        <w:jc w:val="both"/>
      </w:pPr>
      <w:r w:rsidRPr="001D068C">
        <w:t xml:space="preserve">Progetto dal Titolo </w:t>
      </w:r>
      <w:r>
        <w:t xml:space="preserve">INSIEME VERSO IL FUTURO </w:t>
      </w:r>
      <w:r w:rsidRPr="001D068C">
        <w:t>Piano Nazionale di Ripresa e Resilienza- Missione 4: Istruzione e</w:t>
      </w:r>
      <w:r>
        <w:t xml:space="preserve"> </w:t>
      </w:r>
      <w:r w:rsidRPr="001D068C">
        <w:t>Ricerca –Componente 1 – Potenziamento dell’offerta dei servizi di istruzione: dagli asili nido alle</w:t>
      </w:r>
      <w:r>
        <w:t xml:space="preserve"> </w:t>
      </w:r>
      <w:r w:rsidRPr="001D068C">
        <w:t>Università Investimento 1.4: Intervento straordinario finalizzato alla riduzione dei divari territoriali</w:t>
      </w:r>
      <w:r>
        <w:t xml:space="preserve"> </w:t>
      </w:r>
      <w:r w:rsidRPr="001D068C">
        <w:t>nelle scuole secondarie di primo e di secondo grado e alla lotta alla dispersione scolastica-Interventi</w:t>
      </w:r>
      <w:r>
        <w:t xml:space="preserve"> </w:t>
      </w:r>
      <w:r w:rsidRPr="001D068C">
        <w:t>di tutoraggio e formazione per la riduzione dei divari negli apprendimenti e il contrasto alla</w:t>
      </w:r>
      <w:r>
        <w:t xml:space="preserve">  </w:t>
      </w:r>
      <w:r w:rsidRPr="001D068C">
        <w:t>dispersione scolastica (D.M. 2 febbraio 2024, n. 19)</w:t>
      </w:r>
    </w:p>
    <w:p w14:paraId="71CD91E3" w14:textId="77777777" w:rsidR="00E024A5" w:rsidRDefault="00E024A5" w:rsidP="00E024A5"/>
    <w:p w14:paraId="7240413C" w14:textId="77777777" w:rsidR="009A3D09" w:rsidRDefault="009A3D09" w:rsidP="009A3D09"/>
    <w:p w14:paraId="2613863F" w14:textId="77777777" w:rsidR="009A3D09" w:rsidRDefault="009A3D09" w:rsidP="009A3D09">
      <w:r>
        <w:t>Codice CUP F94D21000220006</w:t>
      </w:r>
    </w:p>
    <w:p w14:paraId="5611E4A5" w14:textId="77777777" w:rsidR="009A3D09" w:rsidRDefault="009A3D09" w:rsidP="009A3D09">
      <w:r>
        <w:t>Codice progetto M4C1I1.4-2024-1322-P-46939</w:t>
      </w:r>
    </w:p>
    <w:p w14:paraId="077D6BE8" w14:textId="77777777" w:rsidR="009A3D09" w:rsidRDefault="009A3D09" w:rsidP="009A3D09">
      <w:r>
        <w:t>Titolo progetto “Insieme verso il futuro”</w:t>
      </w:r>
    </w:p>
    <w:p w14:paraId="68DDE66A" w14:textId="71A14E36" w:rsidR="00C94D9A" w:rsidRPr="00C94D9A" w:rsidRDefault="00C94D9A" w:rsidP="009A3D09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226EDF03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126E358F" w14:textId="29095CA8" w:rsidR="002D7EEC" w:rsidRDefault="002D7EEC" w:rsidP="00C94D9A"/>
    <w:p w14:paraId="67346B3A" w14:textId="610273E0" w:rsidR="002D7EEC" w:rsidRDefault="002D7EEC" w:rsidP="00C94D9A"/>
    <w:p w14:paraId="3624301E" w14:textId="2556BD46" w:rsidR="002D7EEC" w:rsidRDefault="002D7EEC" w:rsidP="00C94D9A"/>
    <w:p w14:paraId="0BA8001F" w14:textId="471968FF" w:rsidR="002D7EEC" w:rsidRDefault="002D7EEC" w:rsidP="00C94D9A"/>
    <w:p w14:paraId="34DDE045" w14:textId="3EF1848B" w:rsidR="002D7EEC" w:rsidRDefault="002D7EEC" w:rsidP="00C94D9A"/>
    <w:p w14:paraId="52769B4B" w14:textId="2B305B12" w:rsidR="002D7EEC" w:rsidRDefault="002D7EEC" w:rsidP="00C94D9A"/>
    <w:p w14:paraId="79229EAC" w14:textId="402E2438" w:rsidR="002D7EEC" w:rsidRDefault="002D7EEC" w:rsidP="00C94D9A"/>
    <w:p w14:paraId="45305C5F" w14:textId="6B549528" w:rsidR="002D7EEC" w:rsidRDefault="002D7EEC" w:rsidP="00C94D9A"/>
    <w:p w14:paraId="26EB07E9" w14:textId="219B2A2C" w:rsidR="002D7EEC" w:rsidRDefault="002D7EEC" w:rsidP="00C94D9A"/>
    <w:p w14:paraId="58AD9A1F" w14:textId="16FE83B0" w:rsidR="002D7EEC" w:rsidRDefault="002D7EEC" w:rsidP="00C94D9A"/>
    <w:tbl>
      <w:tblPr>
        <w:tblStyle w:val="TableNormal"/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560"/>
        <w:gridCol w:w="1412"/>
        <w:gridCol w:w="1576"/>
        <w:gridCol w:w="1826"/>
      </w:tblGrid>
      <w:tr w:rsidR="002D7EEC" w:rsidRPr="00D47D01" w14:paraId="11161E68" w14:textId="77777777" w:rsidTr="002D7EEC">
        <w:trPr>
          <w:trHeight w:val="816"/>
        </w:trPr>
        <w:tc>
          <w:tcPr>
            <w:tcW w:w="3824" w:type="dxa"/>
            <w:tcBorders>
              <w:left w:val="single" w:sz="6" w:space="0" w:color="000000"/>
            </w:tcBorders>
          </w:tcPr>
          <w:p w14:paraId="40B65C41" w14:textId="25FE5162" w:rsidR="002D7EEC" w:rsidRPr="00D47D01" w:rsidRDefault="00E024A5" w:rsidP="00570817">
            <w:pPr>
              <w:jc w:val="both"/>
            </w:pPr>
            <w:proofErr w:type="spellStart"/>
            <w:r>
              <w:t>T</w:t>
            </w:r>
            <w:r w:rsidR="002D7EEC" w:rsidRPr="00D47D01">
              <w:t>itoli</w:t>
            </w:r>
            <w:proofErr w:type="spellEnd"/>
            <w:r w:rsidR="002D7EEC" w:rsidRPr="00D47D01">
              <w:t xml:space="preserve"> di Studio - </w:t>
            </w:r>
            <w:proofErr w:type="spellStart"/>
            <w:r w:rsidR="002D7EEC" w:rsidRPr="00D47D01">
              <w:t>Certificazioni</w:t>
            </w:r>
            <w:proofErr w:type="spellEnd"/>
          </w:p>
        </w:tc>
        <w:tc>
          <w:tcPr>
            <w:tcW w:w="1560" w:type="dxa"/>
          </w:tcPr>
          <w:p w14:paraId="2EFE1177" w14:textId="77777777" w:rsidR="002D7EEC" w:rsidRPr="00D47D01" w:rsidRDefault="002D7EEC" w:rsidP="00570817">
            <w:pPr>
              <w:jc w:val="both"/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63F0D2A0" w14:textId="77777777" w:rsidR="002D7EEC" w:rsidRPr="00D47D01" w:rsidRDefault="002D7EEC" w:rsidP="00570817">
            <w:pPr>
              <w:jc w:val="both"/>
            </w:pPr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28CD4082" w14:textId="77777777" w:rsidR="002D7EEC" w:rsidRPr="00D47D01" w:rsidRDefault="002D7EEC" w:rsidP="00570817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del </w:t>
            </w:r>
            <w:proofErr w:type="spellStart"/>
            <w:r w:rsidRPr="00D47D01">
              <w:t>candidato</w:t>
            </w:r>
            <w:proofErr w:type="spellEnd"/>
          </w:p>
        </w:tc>
        <w:tc>
          <w:tcPr>
            <w:tcW w:w="1826" w:type="dxa"/>
          </w:tcPr>
          <w:p w14:paraId="653082C8" w14:textId="77777777" w:rsidR="002D7EEC" w:rsidRPr="00D47D01" w:rsidRDefault="002D7EEC" w:rsidP="00570817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commissione</w:t>
            </w:r>
            <w:proofErr w:type="spellEnd"/>
          </w:p>
        </w:tc>
      </w:tr>
      <w:tr w:rsidR="002D7EEC" w:rsidRPr="00D47D01" w14:paraId="01585441" w14:textId="77777777" w:rsidTr="002D7EEC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189936E7" w14:textId="77777777" w:rsidR="002D7EEC" w:rsidRPr="00D47D01" w:rsidRDefault="002D7EEC" w:rsidP="00570817">
            <w:pPr>
              <w:jc w:val="both"/>
            </w:pPr>
            <w:r w:rsidRPr="00D47D01">
              <w:t xml:space="preserve">LAUREA </w:t>
            </w:r>
            <w:proofErr w:type="spellStart"/>
            <w:r w:rsidRPr="00D47D01">
              <w:t>specialistica</w:t>
            </w:r>
            <w:proofErr w:type="spellEnd"/>
            <w:r w:rsidRPr="00D47D01">
              <w:t xml:space="preserve"> o </w:t>
            </w:r>
            <w:proofErr w:type="spellStart"/>
            <w:r w:rsidRPr="00D47D01">
              <w:t>vecchio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ordinamento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valida</w:t>
            </w:r>
            <w:proofErr w:type="spellEnd"/>
            <w:r w:rsidRPr="00D47D01">
              <w:t xml:space="preserve"> per il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>:</w:t>
            </w:r>
          </w:p>
        </w:tc>
        <w:tc>
          <w:tcPr>
            <w:tcW w:w="1560" w:type="dxa"/>
          </w:tcPr>
          <w:p w14:paraId="48DBFB75" w14:textId="77777777" w:rsidR="002D7EEC" w:rsidRPr="00D47D01" w:rsidRDefault="002D7EEC" w:rsidP="00570817">
            <w:pPr>
              <w:jc w:val="both"/>
            </w:pPr>
          </w:p>
          <w:p w14:paraId="3A4A928B" w14:textId="77777777" w:rsidR="002D7EEC" w:rsidRPr="00D47D01" w:rsidRDefault="002D7EEC" w:rsidP="00570817">
            <w:pPr>
              <w:jc w:val="both"/>
            </w:pPr>
            <w:r w:rsidRPr="00D47D01">
              <w:t>&lt; 100</w:t>
            </w:r>
          </w:p>
          <w:p w14:paraId="59E4AC92" w14:textId="77777777" w:rsidR="002D7EEC" w:rsidRPr="00D47D01" w:rsidRDefault="002D7EEC" w:rsidP="00570817">
            <w:pPr>
              <w:jc w:val="both"/>
            </w:pPr>
            <w:r w:rsidRPr="00D47D01">
              <w:t>da 100 a 110</w:t>
            </w:r>
          </w:p>
          <w:p w14:paraId="34BD4138" w14:textId="77777777" w:rsidR="002D7EEC" w:rsidRPr="00D47D01" w:rsidRDefault="002D7EEC" w:rsidP="00570817">
            <w:pPr>
              <w:jc w:val="both"/>
            </w:pPr>
            <w:r w:rsidRPr="00D47D01">
              <w:t>110 e lode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5B7BD590" w14:textId="77777777" w:rsidR="002D7EEC" w:rsidRPr="00D47D01" w:rsidRDefault="002D7EEC" w:rsidP="00570817">
            <w:pPr>
              <w:jc w:val="both"/>
            </w:pPr>
          </w:p>
          <w:p w14:paraId="38BCD572" w14:textId="77777777" w:rsidR="002D7EEC" w:rsidRPr="00D47D01" w:rsidRDefault="002D7EEC" w:rsidP="00570817">
            <w:pPr>
              <w:jc w:val="both"/>
            </w:pPr>
            <w:r w:rsidRPr="00D47D01">
              <w:t xml:space="preserve">15 </w:t>
            </w:r>
            <w:proofErr w:type="spellStart"/>
            <w:r w:rsidRPr="00D47D01">
              <w:t>punti</w:t>
            </w:r>
            <w:proofErr w:type="spellEnd"/>
          </w:p>
          <w:p w14:paraId="3F5551FA" w14:textId="77777777" w:rsidR="002D7EEC" w:rsidRPr="00D47D01" w:rsidRDefault="002D7EEC" w:rsidP="00570817">
            <w:pPr>
              <w:jc w:val="both"/>
            </w:pPr>
            <w:r w:rsidRPr="00D47D01">
              <w:t xml:space="preserve">18 </w:t>
            </w:r>
            <w:proofErr w:type="spellStart"/>
            <w:r w:rsidRPr="00D47D01">
              <w:t>punti</w:t>
            </w:r>
            <w:proofErr w:type="spellEnd"/>
          </w:p>
          <w:p w14:paraId="4736BC4F" w14:textId="77777777" w:rsidR="002D7EEC" w:rsidRPr="00D47D01" w:rsidRDefault="002D7EEC" w:rsidP="00570817">
            <w:pPr>
              <w:jc w:val="both"/>
            </w:pPr>
            <w:r w:rsidRPr="00D47D01">
              <w:t xml:space="preserve">20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19E31066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36F8C989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6CF18948" w14:textId="77777777" w:rsidTr="002D7EEC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34A50008" w14:textId="77777777" w:rsidR="002D7EEC" w:rsidRPr="00D47D01" w:rsidRDefault="002D7EEC" w:rsidP="00570817">
            <w:pPr>
              <w:jc w:val="both"/>
            </w:pPr>
            <w:r w:rsidRPr="00D47D01">
              <w:t>DOTTORATO DI RICERCA</w:t>
            </w:r>
          </w:p>
        </w:tc>
        <w:tc>
          <w:tcPr>
            <w:tcW w:w="1560" w:type="dxa"/>
          </w:tcPr>
          <w:p w14:paraId="38FEF226" w14:textId="77777777" w:rsidR="002D7EEC" w:rsidRPr="00D47D01" w:rsidRDefault="002D7EEC" w:rsidP="00570817">
            <w:pPr>
              <w:jc w:val="both"/>
            </w:pPr>
          </w:p>
          <w:p w14:paraId="279C6679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3613F6D7" w14:textId="77777777" w:rsidR="002D7EEC" w:rsidRPr="00D47D01" w:rsidRDefault="002D7EEC" w:rsidP="00570817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titolo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36F16980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666933B5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68B1A312" w14:textId="77777777" w:rsidTr="002D7EEC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092C89E4" w14:textId="77777777" w:rsidR="002D7EEC" w:rsidRPr="00D47D01" w:rsidRDefault="002D7EEC" w:rsidP="00570817">
            <w:pPr>
              <w:jc w:val="both"/>
            </w:pPr>
            <w:r w:rsidRPr="00D47D01">
              <w:t xml:space="preserve">MASTER DI I LIVELLO e/o CORSI DI PERFEZIONAMENTO (1500 H) </w:t>
            </w:r>
          </w:p>
        </w:tc>
        <w:tc>
          <w:tcPr>
            <w:tcW w:w="1560" w:type="dxa"/>
          </w:tcPr>
          <w:p w14:paraId="0CB2B7B0" w14:textId="77777777" w:rsidR="002D7EEC" w:rsidRPr="00D47D01" w:rsidRDefault="002D7EEC" w:rsidP="00570817">
            <w:pPr>
              <w:jc w:val="both"/>
            </w:pPr>
          </w:p>
          <w:p w14:paraId="3F3D95D5" w14:textId="77777777" w:rsidR="002D7EEC" w:rsidRPr="00D47D01" w:rsidRDefault="002D7EEC" w:rsidP="00570817">
            <w:pPr>
              <w:jc w:val="both"/>
            </w:pPr>
          </w:p>
          <w:p w14:paraId="38A9DD61" w14:textId="77777777" w:rsidR="002D7EEC" w:rsidRPr="00D47D01" w:rsidRDefault="002D7EEC" w:rsidP="00570817">
            <w:pPr>
              <w:jc w:val="both"/>
            </w:pPr>
          </w:p>
          <w:p w14:paraId="679E9346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4984D7BE" w14:textId="77777777" w:rsidR="002D7EEC" w:rsidRPr="00D47D01" w:rsidRDefault="002D7EEC" w:rsidP="00570817">
            <w:pPr>
              <w:jc w:val="both"/>
            </w:pPr>
          </w:p>
          <w:p w14:paraId="085582C5" w14:textId="77777777" w:rsidR="002D7EEC" w:rsidRPr="00D47D01" w:rsidRDefault="002D7EEC" w:rsidP="00570817">
            <w:pPr>
              <w:jc w:val="both"/>
            </w:pPr>
          </w:p>
          <w:p w14:paraId="538684E0" w14:textId="77777777" w:rsidR="002D7EEC" w:rsidRPr="00D47D01" w:rsidRDefault="002D7EEC" w:rsidP="00570817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6AA45FE3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3EFF717D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0C951EA2" w14:textId="77777777" w:rsidTr="002D7EEC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01C9E181" w14:textId="77777777" w:rsidR="002D7EEC" w:rsidRPr="00D47D01" w:rsidRDefault="002D7EEC" w:rsidP="00570817">
            <w:pPr>
              <w:jc w:val="both"/>
            </w:pPr>
            <w:r w:rsidRPr="00D47D01">
              <w:t xml:space="preserve">MASTER DI II LIVELLO </w:t>
            </w:r>
          </w:p>
        </w:tc>
        <w:tc>
          <w:tcPr>
            <w:tcW w:w="1560" w:type="dxa"/>
          </w:tcPr>
          <w:p w14:paraId="38DCBDEC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8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076ED916" w14:textId="77777777" w:rsidR="002D7EEC" w:rsidRPr="00D47D01" w:rsidRDefault="002D7EEC" w:rsidP="00570817">
            <w:pPr>
              <w:jc w:val="both"/>
            </w:pPr>
            <w:r w:rsidRPr="00D47D01">
              <w:t xml:space="preserve">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428ADD03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644D8285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29B5F8D9" w14:textId="77777777" w:rsidTr="002D7EEC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FC4D90F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Esperienza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tutoraggio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progetti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finanziati</w:t>
            </w:r>
            <w:proofErr w:type="spellEnd"/>
            <w:r w:rsidRPr="00D47D01">
              <w:t xml:space="preserve"> dal FSE</w:t>
            </w:r>
            <w:r>
              <w:t>/PNRR</w:t>
            </w:r>
            <w:r w:rsidRPr="00D47D01">
              <w:t xml:space="preserve"> </w:t>
            </w:r>
          </w:p>
        </w:tc>
        <w:tc>
          <w:tcPr>
            <w:tcW w:w="1560" w:type="dxa"/>
          </w:tcPr>
          <w:p w14:paraId="4DC7F4BB" w14:textId="77777777" w:rsidR="002D7EEC" w:rsidRPr="00D47D01" w:rsidRDefault="002D7EEC" w:rsidP="00570817">
            <w:pPr>
              <w:jc w:val="both"/>
            </w:pPr>
            <w:r w:rsidRPr="00D47D01">
              <w:t xml:space="preserve">Max 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0B049370" w14:textId="77777777" w:rsidR="002D7EEC" w:rsidRPr="00D47D01" w:rsidRDefault="002D7EEC" w:rsidP="00570817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esperienza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4998D992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07DFA47D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18042BB8" w14:textId="77777777" w:rsidTr="002D7EEC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45186177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Certificazioni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Informatiche</w:t>
            </w:r>
            <w:proofErr w:type="spellEnd"/>
          </w:p>
        </w:tc>
        <w:tc>
          <w:tcPr>
            <w:tcW w:w="1560" w:type="dxa"/>
          </w:tcPr>
          <w:p w14:paraId="535FFAC1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2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423A6DD" w14:textId="77777777" w:rsidR="002D7EEC" w:rsidRPr="00D47D01" w:rsidRDefault="002D7EEC" w:rsidP="00570817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06C54395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58BE4FB1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19A31385" w14:textId="77777777" w:rsidTr="002D7EEC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730DF354" w14:textId="77777777" w:rsidR="002D7EEC" w:rsidRPr="00D47D01" w:rsidRDefault="002D7EEC" w:rsidP="00570817">
            <w:pPr>
              <w:jc w:val="both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 PNRR</w:t>
            </w:r>
          </w:p>
        </w:tc>
        <w:tc>
          <w:tcPr>
            <w:tcW w:w="1560" w:type="dxa"/>
          </w:tcPr>
          <w:p w14:paraId="793CD446" w14:textId="77777777" w:rsidR="002D7EEC" w:rsidRPr="00D47D01" w:rsidRDefault="002D7EEC" w:rsidP="00570817">
            <w:pPr>
              <w:jc w:val="both"/>
            </w:pP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DA87DE3" w14:textId="77777777" w:rsidR="002D7EEC" w:rsidRPr="00D47D01" w:rsidRDefault="002D7EEC" w:rsidP="00570817">
            <w:pPr>
              <w:jc w:val="both"/>
            </w:pPr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33F23C11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6EF72067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471B8202" w14:textId="77777777" w:rsidTr="002D7EEC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203091C9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Docenza</w:t>
            </w:r>
            <w:proofErr w:type="spellEnd"/>
            <w:r w:rsidRPr="00D47D01">
              <w:t xml:space="preserve"> in </w:t>
            </w:r>
            <w:proofErr w:type="spellStart"/>
            <w:r w:rsidRPr="00D47D01">
              <w:t>materie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attinenti</w:t>
            </w:r>
            <w:proofErr w:type="spellEnd"/>
            <w:r w:rsidRPr="00D47D01">
              <w:t xml:space="preserve"> al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25595E7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10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</w:tcPr>
          <w:p w14:paraId="28647624" w14:textId="77777777" w:rsidR="002D7EEC" w:rsidRPr="00D47D01" w:rsidRDefault="002D7EEC" w:rsidP="00570817">
            <w:pPr>
              <w:jc w:val="both"/>
            </w:pPr>
            <w:r w:rsidRPr="00D47D01">
              <w:t>1 punto per anno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</w:tcPr>
          <w:p w14:paraId="311517E7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14:paraId="1142B4B7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42E77728" w14:textId="77777777" w:rsidTr="002D7EEC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0557630B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esperienze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lavorative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professionali</w:t>
            </w:r>
            <w:proofErr w:type="spellEnd"/>
          </w:p>
        </w:tc>
        <w:tc>
          <w:tcPr>
            <w:tcW w:w="1560" w:type="dxa"/>
          </w:tcPr>
          <w:p w14:paraId="047F4815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1FD121E" w14:textId="77777777" w:rsidR="002D7EEC" w:rsidRPr="00D47D01" w:rsidRDefault="002D7EEC" w:rsidP="00570817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esperiernza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04ACBD21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71E03F40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654BE393" w14:textId="77777777" w:rsidTr="002D7EEC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D30B94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pubblicazioni</w:t>
            </w:r>
            <w:proofErr w:type="spellEnd"/>
          </w:p>
        </w:tc>
        <w:tc>
          <w:tcPr>
            <w:tcW w:w="1560" w:type="dxa"/>
          </w:tcPr>
          <w:p w14:paraId="6F7002A2" w14:textId="77777777" w:rsidR="002D7EEC" w:rsidRPr="00D47D01" w:rsidRDefault="002D7EEC" w:rsidP="00570817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3721E0D6" w14:textId="77777777" w:rsidR="002D7EEC" w:rsidRPr="00D47D01" w:rsidRDefault="002D7EEC" w:rsidP="00570817">
            <w:pPr>
              <w:jc w:val="both"/>
            </w:pPr>
            <w:r w:rsidRPr="00D47D01">
              <w:t xml:space="preserve">1 punto per </w:t>
            </w:r>
            <w:proofErr w:type="spellStart"/>
            <w:r w:rsidRPr="00D47D01">
              <w:t>pubblicazione</w:t>
            </w:r>
            <w:proofErr w:type="spellEnd"/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29BB3F72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0F7DB9C1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1BA179C2" w14:textId="77777777" w:rsidTr="002D7EEC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2B665CAA" w14:textId="77777777" w:rsidR="002D7EEC" w:rsidRPr="00D47D01" w:rsidRDefault="002D7EEC" w:rsidP="00570817">
            <w:pPr>
              <w:jc w:val="both"/>
            </w:pPr>
            <w:proofErr w:type="spellStart"/>
            <w:r w:rsidRPr="00D47D01">
              <w:t>Anzianità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servizio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prestato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scuola</w:t>
            </w:r>
            <w:proofErr w:type="spellEnd"/>
          </w:p>
        </w:tc>
        <w:tc>
          <w:tcPr>
            <w:tcW w:w="1560" w:type="dxa"/>
          </w:tcPr>
          <w:p w14:paraId="10FDAC91" w14:textId="77777777" w:rsidR="002D7EEC" w:rsidRPr="00D47D01" w:rsidRDefault="002D7EEC" w:rsidP="00570817">
            <w:pPr>
              <w:jc w:val="both"/>
            </w:pPr>
            <w:r w:rsidRPr="00D47D01">
              <w:t xml:space="preserve">max 10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6ED2031A" w14:textId="77777777" w:rsidR="002D7EEC" w:rsidRPr="00D47D01" w:rsidRDefault="002D7EEC" w:rsidP="00570817">
            <w:pPr>
              <w:jc w:val="both"/>
            </w:pPr>
            <w:r w:rsidRPr="00D47D01">
              <w:t>1 punto per  anno</w:t>
            </w:r>
          </w:p>
        </w:tc>
        <w:tc>
          <w:tcPr>
            <w:tcW w:w="1576" w:type="dxa"/>
            <w:tcBorders>
              <w:left w:val="single" w:sz="6" w:space="0" w:color="000000"/>
            </w:tcBorders>
          </w:tcPr>
          <w:p w14:paraId="09CDE0C7" w14:textId="77777777" w:rsidR="002D7EEC" w:rsidRPr="00D47D01" w:rsidRDefault="002D7EEC" w:rsidP="00570817">
            <w:pPr>
              <w:jc w:val="both"/>
            </w:pPr>
          </w:p>
        </w:tc>
        <w:tc>
          <w:tcPr>
            <w:tcW w:w="1826" w:type="dxa"/>
          </w:tcPr>
          <w:p w14:paraId="3A34EE29" w14:textId="77777777" w:rsidR="002D7EEC" w:rsidRPr="00D47D01" w:rsidRDefault="002D7EEC" w:rsidP="00570817">
            <w:pPr>
              <w:jc w:val="both"/>
            </w:pPr>
          </w:p>
        </w:tc>
      </w:tr>
      <w:tr w:rsidR="002D7EEC" w:rsidRPr="00D47D01" w14:paraId="677460DB" w14:textId="77777777" w:rsidTr="002D7EEC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1CC8B94E" w14:textId="77777777" w:rsidR="002D7EEC" w:rsidRPr="00D47D01" w:rsidRDefault="002D7EEC" w:rsidP="00570817">
            <w:pPr>
              <w:jc w:val="both"/>
            </w:pPr>
            <w:r w:rsidRPr="00D47D01">
              <w:t>TOTALE PUNTI</w:t>
            </w:r>
          </w:p>
        </w:tc>
        <w:tc>
          <w:tcPr>
            <w:tcW w:w="1826" w:type="dxa"/>
          </w:tcPr>
          <w:p w14:paraId="5B79B728" w14:textId="77777777" w:rsidR="002D7EEC" w:rsidRPr="00D47D01" w:rsidRDefault="002D7EEC" w:rsidP="00570817">
            <w:pPr>
              <w:jc w:val="both"/>
            </w:pPr>
          </w:p>
        </w:tc>
      </w:tr>
    </w:tbl>
    <w:p w14:paraId="5A9A6420" w14:textId="77777777" w:rsidR="002D7EEC" w:rsidRDefault="002D7EEC" w:rsidP="00C94D9A"/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p w14:paraId="24F8D6BD" w14:textId="7952CF4C" w:rsidR="00FB355B" w:rsidRDefault="00FB355B" w:rsidP="00C94D9A"/>
    <w:p w14:paraId="78E7911D" w14:textId="66B70523" w:rsidR="00FB355B" w:rsidRDefault="00FB355B" w:rsidP="00C94D9A"/>
    <w:p w14:paraId="164CF672" w14:textId="77777777" w:rsidR="00FB355B" w:rsidRPr="00C94D9A" w:rsidRDefault="00FB355B" w:rsidP="00C94D9A"/>
    <w:p w14:paraId="6F8B2B2F" w14:textId="77777777" w:rsidR="00C94D9A" w:rsidRPr="00C94D9A" w:rsidRDefault="00C94D9A" w:rsidP="00C94D9A"/>
    <w:p w14:paraId="4904A508" w14:textId="77777777" w:rsidR="00C94D9A" w:rsidRPr="00C94D9A" w:rsidRDefault="00C94D9A" w:rsidP="00C94D9A">
      <w:r w:rsidRPr="00C94D9A">
        <w:t>Data</w:t>
      </w:r>
    </w:p>
    <w:p w14:paraId="523C0097" w14:textId="77777777" w:rsidR="00C94D9A" w:rsidRPr="00C94D9A" w:rsidRDefault="00C94D9A" w:rsidP="00C94D9A"/>
    <w:p w14:paraId="62EF9524" w14:textId="77777777" w:rsidR="00C94D9A" w:rsidRPr="00C94D9A" w:rsidRDefault="00C94D9A" w:rsidP="00C94D9A"/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C20C" w14:textId="77777777" w:rsidR="009A2846" w:rsidRDefault="009A2846">
      <w:r>
        <w:separator/>
      </w:r>
    </w:p>
  </w:endnote>
  <w:endnote w:type="continuationSeparator" w:id="0">
    <w:p w14:paraId="4AC7D708" w14:textId="77777777" w:rsidR="009A2846" w:rsidRDefault="009A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FF97" w14:textId="77777777" w:rsidR="009A2846" w:rsidRDefault="009A2846">
      <w:r>
        <w:separator/>
      </w:r>
    </w:p>
  </w:footnote>
  <w:footnote w:type="continuationSeparator" w:id="0">
    <w:p w14:paraId="22B684B2" w14:textId="77777777" w:rsidR="009A2846" w:rsidRDefault="009A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95FB8"/>
    <w:rsid w:val="002A05EA"/>
    <w:rsid w:val="002A58D0"/>
    <w:rsid w:val="002A7492"/>
    <w:rsid w:val="002B4EC5"/>
    <w:rsid w:val="002D7EEC"/>
    <w:rsid w:val="002E2323"/>
    <w:rsid w:val="002F4E9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2846"/>
    <w:rsid w:val="009A3D09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024A5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6</cp:revision>
  <cp:lastPrinted>2023-03-10T08:15:00Z</cp:lastPrinted>
  <dcterms:created xsi:type="dcterms:W3CDTF">2023-10-02T08:33:00Z</dcterms:created>
  <dcterms:modified xsi:type="dcterms:W3CDTF">2025-01-03T13:10:00Z</dcterms:modified>
</cp:coreProperties>
</file>