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0ECCE" w14:textId="77777777" w:rsidR="00967BFB" w:rsidRDefault="00967BFB" w:rsidP="00B60170">
      <w:pPr>
        <w:jc w:val="both"/>
      </w:pPr>
    </w:p>
    <w:p w14:paraId="099B187F" w14:textId="674C7E28" w:rsidR="00C94D9A" w:rsidRPr="00C94D9A" w:rsidRDefault="00C94D9A" w:rsidP="00C94D9A">
      <w:pPr>
        <w:jc w:val="center"/>
      </w:pPr>
      <w:r w:rsidRPr="00C94D9A">
        <w:t xml:space="preserve">Allegato </w:t>
      </w:r>
      <w:r w:rsidR="006B6526">
        <w:t>C</w:t>
      </w:r>
    </w:p>
    <w:p w14:paraId="1E07745D" w14:textId="77777777" w:rsidR="00C94D9A" w:rsidRPr="00C94D9A" w:rsidRDefault="00C94D9A" w:rsidP="00C94D9A">
      <w:pPr>
        <w:jc w:val="both"/>
      </w:pPr>
    </w:p>
    <w:p w14:paraId="31FCFC65" w14:textId="77777777" w:rsidR="00FB355B" w:rsidRDefault="00FB355B" w:rsidP="00C94D9A">
      <w:pPr>
        <w:jc w:val="both"/>
      </w:pPr>
    </w:p>
    <w:p w14:paraId="2327ABB4" w14:textId="77777777" w:rsidR="006B6526" w:rsidRPr="00A4013D" w:rsidRDefault="006B6526" w:rsidP="006B6526">
      <w:pPr>
        <w:ind w:left="27" w:right="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Oggetto: Partecipazione  a</w:t>
      </w:r>
      <w:r w:rsidRPr="00A4013D">
        <w:rPr>
          <w:rFonts w:asciiTheme="minorHAnsi" w:hAnsiTheme="minorHAnsi" w:cstheme="minorHAnsi"/>
        </w:rPr>
        <w:t>vviso unico selezione personale interno per il reclutamento di  TUTOR e  selezione personale interno/ esterno per il reclutamento di ESPERTI nell’ambito del Progetto dal Titolo INSIEME VERSO IL FUTURO Piano</w:t>
      </w:r>
      <w:r w:rsidRPr="00A4013D">
        <w:rPr>
          <w:rFonts w:asciiTheme="minorHAnsi" w:hAnsiTheme="minorHAnsi" w:cstheme="minorHAnsi"/>
          <w:spacing w:val="-3"/>
        </w:rPr>
        <w:t xml:space="preserve"> </w:t>
      </w:r>
      <w:r w:rsidRPr="00A4013D">
        <w:rPr>
          <w:rFonts w:asciiTheme="minorHAnsi" w:hAnsiTheme="minorHAnsi" w:cstheme="minorHAnsi"/>
        </w:rPr>
        <w:t>Nazionale</w:t>
      </w:r>
      <w:r w:rsidRPr="00A4013D">
        <w:rPr>
          <w:rFonts w:asciiTheme="minorHAnsi" w:hAnsiTheme="minorHAnsi" w:cstheme="minorHAnsi"/>
          <w:spacing w:val="-4"/>
        </w:rPr>
        <w:t xml:space="preserve"> </w:t>
      </w:r>
      <w:r w:rsidRPr="00A4013D">
        <w:rPr>
          <w:rFonts w:asciiTheme="minorHAnsi" w:hAnsiTheme="minorHAnsi" w:cstheme="minorHAnsi"/>
        </w:rPr>
        <w:t>di</w:t>
      </w:r>
      <w:r w:rsidRPr="00A4013D">
        <w:rPr>
          <w:rFonts w:asciiTheme="minorHAnsi" w:hAnsiTheme="minorHAnsi" w:cstheme="minorHAnsi"/>
          <w:spacing w:val="-3"/>
        </w:rPr>
        <w:t xml:space="preserve"> </w:t>
      </w:r>
      <w:r w:rsidRPr="00A4013D">
        <w:rPr>
          <w:rFonts w:asciiTheme="minorHAnsi" w:hAnsiTheme="minorHAnsi" w:cstheme="minorHAnsi"/>
        </w:rPr>
        <w:t>Ripresa</w:t>
      </w:r>
      <w:r w:rsidRPr="00A4013D">
        <w:rPr>
          <w:rFonts w:asciiTheme="minorHAnsi" w:hAnsiTheme="minorHAnsi" w:cstheme="minorHAnsi"/>
          <w:spacing w:val="-4"/>
        </w:rPr>
        <w:t xml:space="preserve"> </w:t>
      </w:r>
      <w:r w:rsidRPr="00A4013D">
        <w:rPr>
          <w:rFonts w:asciiTheme="minorHAnsi" w:hAnsiTheme="minorHAnsi" w:cstheme="minorHAnsi"/>
        </w:rPr>
        <w:t>e</w:t>
      </w:r>
      <w:r w:rsidRPr="00A4013D">
        <w:rPr>
          <w:rFonts w:asciiTheme="minorHAnsi" w:hAnsiTheme="minorHAnsi" w:cstheme="minorHAnsi"/>
          <w:spacing w:val="-4"/>
        </w:rPr>
        <w:t xml:space="preserve"> </w:t>
      </w:r>
      <w:r w:rsidRPr="00A4013D">
        <w:rPr>
          <w:rFonts w:asciiTheme="minorHAnsi" w:hAnsiTheme="minorHAnsi" w:cstheme="minorHAnsi"/>
        </w:rPr>
        <w:t>Resilienza-</w:t>
      </w:r>
      <w:r w:rsidRPr="00A4013D">
        <w:rPr>
          <w:rFonts w:asciiTheme="minorHAnsi" w:hAnsiTheme="minorHAnsi" w:cstheme="minorHAnsi"/>
          <w:spacing w:val="-4"/>
        </w:rPr>
        <w:t xml:space="preserve"> </w:t>
      </w:r>
      <w:r w:rsidRPr="00A4013D">
        <w:rPr>
          <w:rFonts w:asciiTheme="minorHAnsi" w:hAnsiTheme="minorHAnsi" w:cstheme="minorHAnsi"/>
        </w:rPr>
        <w:t>Missione</w:t>
      </w:r>
      <w:r w:rsidRPr="00A4013D">
        <w:rPr>
          <w:rFonts w:asciiTheme="minorHAnsi" w:hAnsiTheme="minorHAnsi" w:cstheme="minorHAnsi"/>
          <w:spacing w:val="-3"/>
        </w:rPr>
        <w:t xml:space="preserve"> </w:t>
      </w:r>
      <w:r w:rsidRPr="00A4013D">
        <w:rPr>
          <w:rFonts w:asciiTheme="minorHAnsi" w:hAnsiTheme="minorHAnsi" w:cstheme="minorHAnsi"/>
        </w:rPr>
        <w:t>4:</w:t>
      </w:r>
      <w:r w:rsidRPr="00A4013D">
        <w:rPr>
          <w:rFonts w:asciiTheme="minorHAnsi" w:hAnsiTheme="minorHAnsi" w:cstheme="minorHAnsi"/>
          <w:spacing w:val="-3"/>
        </w:rPr>
        <w:t xml:space="preserve"> </w:t>
      </w:r>
      <w:r w:rsidRPr="00A4013D">
        <w:rPr>
          <w:rFonts w:asciiTheme="minorHAnsi" w:hAnsiTheme="minorHAnsi" w:cstheme="minorHAnsi"/>
        </w:rPr>
        <w:t>Istruzione</w:t>
      </w:r>
      <w:r w:rsidRPr="00A4013D">
        <w:rPr>
          <w:rFonts w:asciiTheme="minorHAnsi" w:hAnsiTheme="minorHAnsi" w:cstheme="minorHAnsi"/>
          <w:spacing w:val="-4"/>
        </w:rPr>
        <w:t xml:space="preserve"> </w:t>
      </w:r>
      <w:r w:rsidRPr="00A4013D">
        <w:rPr>
          <w:rFonts w:asciiTheme="minorHAnsi" w:hAnsiTheme="minorHAnsi" w:cstheme="minorHAnsi"/>
        </w:rPr>
        <w:t>e</w:t>
      </w:r>
      <w:r w:rsidRPr="00A4013D">
        <w:rPr>
          <w:rFonts w:asciiTheme="minorHAnsi" w:hAnsiTheme="minorHAnsi" w:cstheme="minorHAnsi"/>
          <w:spacing w:val="-3"/>
        </w:rPr>
        <w:t xml:space="preserve"> </w:t>
      </w:r>
      <w:r w:rsidRPr="00A4013D">
        <w:rPr>
          <w:rFonts w:asciiTheme="minorHAnsi" w:hAnsiTheme="minorHAnsi" w:cstheme="minorHAnsi"/>
        </w:rPr>
        <w:t>Ricerca</w:t>
      </w:r>
      <w:r w:rsidRPr="00A4013D">
        <w:rPr>
          <w:rFonts w:asciiTheme="minorHAnsi" w:hAnsiTheme="minorHAnsi" w:cstheme="minorHAnsi"/>
          <w:spacing w:val="-4"/>
        </w:rPr>
        <w:t xml:space="preserve"> </w:t>
      </w:r>
      <w:r w:rsidRPr="00A4013D">
        <w:rPr>
          <w:rFonts w:asciiTheme="minorHAnsi" w:hAnsiTheme="minorHAnsi" w:cstheme="minorHAnsi"/>
        </w:rPr>
        <w:t>–Componente 1</w:t>
      </w:r>
      <w:r w:rsidRPr="00A4013D">
        <w:rPr>
          <w:rFonts w:asciiTheme="minorHAnsi" w:hAnsiTheme="minorHAnsi" w:cstheme="minorHAnsi"/>
          <w:spacing w:val="-10"/>
        </w:rPr>
        <w:t xml:space="preserve"> </w:t>
      </w:r>
      <w:r w:rsidRPr="00A4013D">
        <w:rPr>
          <w:rFonts w:asciiTheme="minorHAnsi" w:hAnsiTheme="minorHAnsi" w:cstheme="minorHAnsi"/>
        </w:rPr>
        <w:t>–</w:t>
      </w:r>
      <w:r w:rsidRPr="00A4013D">
        <w:rPr>
          <w:rFonts w:asciiTheme="minorHAnsi" w:hAnsiTheme="minorHAnsi" w:cstheme="minorHAnsi"/>
          <w:spacing w:val="-10"/>
        </w:rPr>
        <w:t xml:space="preserve"> </w:t>
      </w:r>
      <w:r w:rsidRPr="00A4013D">
        <w:rPr>
          <w:rFonts w:asciiTheme="minorHAnsi" w:hAnsiTheme="minorHAnsi" w:cstheme="minorHAnsi"/>
        </w:rPr>
        <w:t>Potenziamento</w:t>
      </w:r>
      <w:r w:rsidRPr="00A4013D">
        <w:rPr>
          <w:rFonts w:asciiTheme="minorHAnsi" w:hAnsiTheme="minorHAnsi" w:cstheme="minorHAnsi"/>
          <w:spacing w:val="-10"/>
        </w:rPr>
        <w:t xml:space="preserve"> </w:t>
      </w:r>
      <w:r w:rsidRPr="00A4013D">
        <w:rPr>
          <w:rFonts w:asciiTheme="minorHAnsi" w:hAnsiTheme="minorHAnsi" w:cstheme="minorHAnsi"/>
        </w:rPr>
        <w:t>dell’offerta</w:t>
      </w:r>
      <w:r w:rsidRPr="00A4013D">
        <w:rPr>
          <w:rFonts w:asciiTheme="minorHAnsi" w:hAnsiTheme="minorHAnsi" w:cstheme="minorHAnsi"/>
          <w:spacing w:val="-10"/>
        </w:rPr>
        <w:t xml:space="preserve"> </w:t>
      </w:r>
      <w:r w:rsidRPr="00A4013D">
        <w:rPr>
          <w:rFonts w:asciiTheme="minorHAnsi" w:hAnsiTheme="minorHAnsi" w:cstheme="minorHAnsi"/>
        </w:rPr>
        <w:t>dei</w:t>
      </w:r>
      <w:r w:rsidRPr="00A4013D">
        <w:rPr>
          <w:rFonts w:asciiTheme="minorHAnsi" w:hAnsiTheme="minorHAnsi" w:cstheme="minorHAnsi"/>
          <w:spacing w:val="-10"/>
        </w:rPr>
        <w:t xml:space="preserve"> </w:t>
      </w:r>
      <w:r w:rsidRPr="00A4013D">
        <w:rPr>
          <w:rFonts w:asciiTheme="minorHAnsi" w:hAnsiTheme="minorHAnsi" w:cstheme="minorHAnsi"/>
        </w:rPr>
        <w:t>servizi</w:t>
      </w:r>
      <w:r w:rsidRPr="00A4013D">
        <w:rPr>
          <w:rFonts w:asciiTheme="minorHAnsi" w:hAnsiTheme="minorHAnsi" w:cstheme="minorHAnsi"/>
          <w:spacing w:val="-9"/>
        </w:rPr>
        <w:t xml:space="preserve"> </w:t>
      </w:r>
      <w:r w:rsidRPr="00A4013D">
        <w:rPr>
          <w:rFonts w:asciiTheme="minorHAnsi" w:hAnsiTheme="minorHAnsi" w:cstheme="minorHAnsi"/>
        </w:rPr>
        <w:t>di</w:t>
      </w:r>
      <w:r w:rsidRPr="00A4013D">
        <w:rPr>
          <w:rFonts w:asciiTheme="minorHAnsi" w:hAnsiTheme="minorHAnsi" w:cstheme="minorHAnsi"/>
          <w:spacing w:val="-10"/>
        </w:rPr>
        <w:t xml:space="preserve"> </w:t>
      </w:r>
      <w:r w:rsidRPr="00A4013D">
        <w:rPr>
          <w:rFonts w:asciiTheme="minorHAnsi" w:hAnsiTheme="minorHAnsi" w:cstheme="minorHAnsi"/>
        </w:rPr>
        <w:t>istruzione:</w:t>
      </w:r>
      <w:r w:rsidRPr="00A4013D">
        <w:rPr>
          <w:rFonts w:asciiTheme="minorHAnsi" w:hAnsiTheme="minorHAnsi" w:cstheme="minorHAnsi"/>
          <w:spacing w:val="-10"/>
        </w:rPr>
        <w:t xml:space="preserve"> </w:t>
      </w:r>
      <w:r w:rsidRPr="00A4013D">
        <w:rPr>
          <w:rFonts w:asciiTheme="minorHAnsi" w:hAnsiTheme="minorHAnsi" w:cstheme="minorHAnsi"/>
        </w:rPr>
        <w:t>dagli</w:t>
      </w:r>
      <w:r w:rsidRPr="00A4013D">
        <w:rPr>
          <w:rFonts w:asciiTheme="minorHAnsi" w:hAnsiTheme="minorHAnsi" w:cstheme="minorHAnsi"/>
          <w:spacing w:val="-10"/>
        </w:rPr>
        <w:t xml:space="preserve"> </w:t>
      </w:r>
      <w:r w:rsidRPr="00A4013D">
        <w:rPr>
          <w:rFonts w:asciiTheme="minorHAnsi" w:hAnsiTheme="minorHAnsi" w:cstheme="minorHAnsi"/>
        </w:rPr>
        <w:t>asili</w:t>
      </w:r>
      <w:r w:rsidRPr="00A4013D">
        <w:rPr>
          <w:rFonts w:asciiTheme="minorHAnsi" w:hAnsiTheme="minorHAnsi" w:cstheme="minorHAnsi"/>
          <w:spacing w:val="-10"/>
        </w:rPr>
        <w:t xml:space="preserve"> </w:t>
      </w:r>
      <w:r w:rsidRPr="00A4013D">
        <w:rPr>
          <w:rFonts w:asciiTheme="minorHAnsi" w:hAnsiTheme="minorHAnsi" w:cstheme="minorHAnsi"/>
        </w:rPr>
        <w:t>nido</w:t>
      </w:r>
      <w:r w:rsidRPr="00A4013D">
        <w:rPr>
          <w:rFonts w:asciiTheme="minorHAnsi" w:hAnsiTheme="minorHAnsi" w:cstheme="minorHAnsi"/>
          <w:spacing w:val="-10"/>
        </w:rPr>
        <w:t xml:space="preserve"> </w:t>
      </w:r>
      <w:r w:rsidRPr="00A4013D">
        <w:rPr>
          <w:rFonts w:asciiTheme="minorHAnsi" w:hAnsiTheme="minorHAnsi" w:cstheme="minorHAnsi"/>
        </w:rPr>
        <w:t>alle</w:t>
      </w:r>
      <w:r w:rsidRPr="00A4013D">
        <w:rPr>
          <w:rFonts w:asciiTheme="minorHAnsi" w:hAnsiTheme="minorHAnsi" w:cstheme="minorHAnsi"/>
          <w:spacing w:val="-6"/>
        </w:rPr>
        <w:t xml:space="preserve"> </w:t>
      </w:r>
      <w:r w:rsidRPr="00A4013D">
        <w:rPr>
          <w:rFonts w:asciiTheme="minorHAnsi" w:hAnsiTheme="minorHAnsi" w:cstheme="minorHAnsi"/>
        </w:rPr>
        <w:t>Università</w:t>
      </w:r>
      <w:r w:rsidRPr="00A4013D">
        <w:rPr>
          <w:rFonts w:asciiTheme="minorHAnsi" w:hAnsiTheme="minorHAnsi" w:cstheme="minorHAnsi"/>
          <w:spacing w:val="-9"/>
        </w:rPr>
        <w:t xml:space="preserve"> </w:t>
      </w:r>
      <w:r w:rsidRPr="00A4013D">
        <w:rPr>
          <w:rFonts w:asciiTheme="minorHAnsi" w:hAnsiTheme="minorHAnsi" w:cstheme="minorHAnsi"/>
        </w:rPr>
        <w:t>Investimento</w:t>
      </w:r>
      <w:r w:rsidRPr="00A4013D">
        <w:rPr>
          <w:rFonts w:asciiTheme="minorHAnsi" w:hAnsiTheme="minorHAnsi" w:cstheme="minorHAnsi"/>
          <w:spacing w:val="-8"/>
        </w:rPr>
        <w:t xml:space="preserve"> </w:t>
      </w:r>
      <w:r w:rsidRPr="00A4013D">
        <w:rPr>
          <w:rFonts w:asciiTheme="minorHAnsi" w:hAnsiTheme="minorHAnsi" w:cstheme="minorHAnsi"/>
        </w:rPr>
        <w:t>1.4: Intervento</w:t>
      </w:r>
      <w:r w:rsidRPr="00A4013D">
        <w:rPr>
          <w:rFonts w:asciiTheme="minorHAnsi" w:hAnsiTheme="minorHAnsi" w:cstheme="minorHAnsi"/>
          <w:spacing w:val="-2"/>
        </w:rPr>
        <w:t xml:space="preserve"> </w:t>
      </w:r>
      <w:r w:rsidRPr="00A4013D">
        <w:rPr>
          <w:rFonts w:asciiTheme="minorHAnsi" w:hAnsiTheme="minorHAnsi" w:cstheme="minorHAnsi"/>
        </w:rPr>
        <w:t>straordinario</w:t>
      </w:r>
      <w:r w:rsidRPr="00A4013D">
        <w:rPr>
          <w:rFonts w:asciiTheme="minorHAnsi" w:hAnsiTheme="minorHAnsi" w:cstheme="minorHAnsi"/>
          <w:spacing w:val="-1"/>
        </w:rPr>
        <w:t xml:space="preserve"> </w:t>
      </w:r>
      <w:r w:rsidRPr="00A4013D">
        <w:rPr>
          <w:rFonts w:asciiTheme="minorHAnsi" w:hAnsiTheme="minorHAnsi" w:cstheme="minorHAnsi"/>
        </w:rPr>
        <w:t>finalizzato</w:t>
      </w:r>
      <w:r w:rsidRPr="00A4013D">
        <w:rPr>
          <w:rFonts w:asciiTheme="minorHAnsi" w:hAnsiTheme="minorHAnsi" w:cstheme="minorHAnsi"/>
          <w:spacing w:val="-2"/>
        </w:rPr>
        <w:t xml:space="preserve"> </w:t>
      </w:r>
      <w:r w:rsidRPr="00A4013D">
        <w:rPr>
          <w:rFonts w:asciiTheme="minorHAnsi" w:hAnsiTheme="minorHAnsi" w:cstheme="minorHAnsi"/>
        </w:rPr>
        <w:t>alla</w:t>
      </w:r>
      <w:r w:rsidRPr="00A4013D">
        <w:rPr>
          <w:rFonts w:asciiTheme="minorHAnsi" w:hAnsiTheme="minorHAnsi" w:cstheme="minorHAnsi"/>
          <w:spacing w:val="-1"/>
        </w:rPr>
        <w:t xml:space="preserve"> </w:t>
      </w:r>
      <w:r w:rsidRPr="00A4013D">
        <w:rPr>
          <w:rFonts w:asciiTheme="minorHAnsi" w:hAnsiTheme="minorHAnsi" w:cstheme="minorHAnsi"/>
        </w:rPr>
        <w:t>riduzione</w:t>
      </w:r>
      <w:r w:rsidRPr="00A4013D">
        <w:rPr>
          <w:rFonts w:asciiTheme="minorHAnsi" w:hAnsiTheme="minorHAnsi" w:cstheme="minorHAnsi"/>
          <w:spacing w:val="-1"/>
        </w:rPr>
        <w:t xml:space="preserve"> </w:t>
      </w:r>
      <w:r w:rsidRPr="00A4013D">
        <w:rPr>
          <w:rFonts w:asciiTheme="minorHAnsi" w:hAnsiTheme="minorHAnsi" w:cstheme="minorHAnsi"/>
        </w:rPr>
        <w:t>dei</w:t>
      </w:r>
      <w:r w:rsidRPr="00A4013D">
        <w:rPr>
          <w:rFonts w:asciiTheme="minorHAnsi" w:hAnsiTheme="minorHAnsi" w:cstheme="minorHAnsi"/>
          <w:spacing w:val="-2"/>
        </w:rPr>
        <w:t xml:space="preserve"> </w:t>
      </w:r>
      <w:r w:rsidRPr="00A4013D">
        <w:rPr>
          <w:rFonts w:asciiTheme="minorHAnsi" w:hAnsiTheme="minorHAnsi" w:cstheme="minorHAnsi"/>
        </w:rPr>
        <w:t>divari</w:t>
      </w:r>
      <w:r w:rsidRPr="00A4013D">
        <w:rPr>
          <w:rFonts w:asciiTheme="minorHAnsi" w:hAnsiTheme="minorHAnsi" w:cstheme="minorHAnsi"/>
          <w:spacing w:val="-2"/>
        </w:rPr>
        <w:t xml:space="preserve"> </w:t>
      </w:r>
      <w:r w:rsidRPr="00A4013D">
        <w:rPr>
          <w:rFonts w:asciiTheme="minorHAnsi" w:hAnsiTheme="minorHAnsi" w:cstheme="minorHAnsi"/>
        </w:rPr>
        <w:t>territoriali nelle</w:t>
      </w:r>
      <w:r w:rsidRPr="00A4013D">
        <w:rPr>
          <w:rFonts w:asciiTheme="minorHAnsi" w:hAnsiTheme="minorHAnsi" w:cstheme="minorHAnsi"/>
          <w:spacing w:val="-3"/>
        </w:rPr>
        <w:t xml:space="preserve"> </w:t>
      </w:r>
      <w:r w:rsidRPr="00A4013D">
        <w:rPr>
          <w:rFonts w:asciiTheme="minorHAnsi" w:hAnsiTheme="minorHAnsi" w:cstheme="minorHAnsi"/>
        </w:rPr>
        <w:t>scuole</w:t>
      </w:r>
      <w:r w:rsidRPr="00A4013D">
        <w:rPr>
          <w:rFonts w:asciiTheme="minorHAnsi" w:hAnsiTheme="minorHAnsi" w:cstheme="minorHAnsi"/>
          <w:spacing w:val="-2"/>
        </w:rPr>
        <w:t xml:space="preserve"> </w:t>
      </w:r>
      <w:r w:rsidRPr="00A4013D">
        <w:rPr>
          <w:rFonts w:asciiTheme="minorHAnsi" w:hAnsiTheme="minorHAnsi" w:cstheme="minorHAnsi"/>
        </w:rPr>
        <w:t>secondarie</w:t>
      </w:r>
      <w:r w:rsidRPr="00A4013D">
        <w:rPr>
          <w:rFonts w:asciiTheme="minorHAnsi" w:hAnsiTheme="minorHAnsi" w:cstheme="minorHAnsi"/>
          <w:spacing w:val="-4"/>
        </w:rPr>
        <w:t xml:space="preserve"> </w:t>
      </w:r>
      <w:r w:rsidRPr="00A4013D">
        <w:rPr>
          <w:rFonts w:asciiTheme="minorHAnsi" w:hAnsiTheme="minorHAnsi" w:cstheme="minorHAnsi"/>
        </w:rPr>
        <w:t>di</w:t>
      </w:r>
      <w:r w:rsidRPr="00A4013D">
        <w:rPr>
          <w:rFonts w:asciiTheme="minorHAnsi" w:hAnsiTheme="minorHAnsi" w:cstheme="minorHAnsi"/>
          <w:spacing w:val="-2"/>
        </w:rPr>
        <w:t xml:space="preserve"> </w:t>
      </w:r>
      <w:r w:rsidRPr="00A4013D">
        <w:rPr>
          <w:rFonts w:asciiTheme="minorHAnsi" w:hAnsiTheme="minorHAnsi" w:cstheme="minorHAnsi"/>
        </w:rPr>
        <w:t>primo e di secondo grado e alla lotta alla dispersione scolastica-Interventi di tutoraggio e formazione per la riduzione</w:t>
      </w:r>
      <w:r w:rsidRPr="00A4013D">
        <w:rPr>
          <w:rFonts w:asciiTheme="minorHAnsi" w:hAnsiTheme="minorHAnsi" w:cstheme="minorHAnsi"/>
          <w:spacing w:val="-15"/>
        </w:rPr>
        <w:t xml:space="preserve"> </w:t>
      </w:r>
      <w:r w:rsidRPr="00A4013D">
        <w:rPr>
          <w:rFonts w:asciiTheme="minorHAnsi" w:hAnsiTheme="minorHAnsi" w:cstheme="minorHAnsi"/>
        </w:rPr>
        <w:t>dei</w:t>
      </w:r>
      <w:r w:rsidRPr="00A4013D">
        <w:rPr>
          <w:rFonts w:asciiTheme="minorHAnsi" w:hAnsiTheme="minorHAnsi" w:cstheme="minorHAnsi"/>
          <w:spacing w:val="-14"/>
        </w:rPr>
        <w:t xml:space="preserve"> </w:t>
      </w:r>
      <w:r w:rsidRPr="00A4013D">
        <w:rPr>
          <w:rFonts w:asciiTheme="minorHAnsi" w:hAnsiTheme="minorHAnsi" w:cstheme="minorHAnsi"/>
        </w:rPr>
        <w:t>divari</w:t>
      </w:r>
      <w:r w:rsidRPr="00A4013D">
        <w:rPr>
          <w:rFonts w:asciiTheme="minorHAnsi" w:hAnsiTheme="minorHAnsi" w:cstheme="minorHAnsi"/>
          <w:spacing w:val="-15"/>
        </w:rPr>
        <w:t xml:space="preserve"> </w:t>
      </w:r>
      <w:r w:rsidRPr="00A4013D">
        <w:rPr>
          <w:rFonts w:asciiTheme="minorHAnsi" w:hAnsiTheme="minorHAnsi" w:cstheme="minorHAnsi"/>
        </w:rPr>
        <w:t>negli</w:t>
      </w:r>
      <w:r w:rsidRPr="00A4013D">
        <w:rPr>
          <w:rFonts w:asciiTheme="minorHAnsi" w:hAnsiTheme="minorHAnsi" w:cstheme="minorHAnsi"/>
          <w:spacing w:val="-11"/>
        </w:rPr>
        <w:t xml:space="preserve"> </w:t>
      </w:r>
      <w:r w:rsidRPr="00A4013D">
        <w:rPr>
          <w:rFonts w:asciiTheme="minorHAnsi" w:hAnsiTheme="minorHAnsi" w:cstheme="minorHAnsi"/>
        </w:rPr>
        <w:t>apprendimenti</w:t>
      </w:r>
      <w:r w:rsidRPr="00A4013D">
        <w:rPr>
          <w:rFonts w:asciiTheme="minorHAnsi" w:hAnsiTheme="minorHAnsi" w:cstheme="minorHAnsi"/>
          <w:spacing w:val="-14"/>
        </w:rPr>
        <w:t xml:space="preserve"> </w:t>
      </w:r>
      <w:r w:rsidRPr="00A4013D">
        <w:rPr>
          <w:rFonts w:asciiTheme="minorHAnsi" w:hAnsiTheme="minorHAnsi" w:cstheme="minorHAnsi"/>
        </w:rPr>
        <w:t>e</w:t>
      </w:r>
      <w:r w:rsidRPr="00A4013D">
        <w:rPr>
          <w:rFonts w:asciiTheme="minorHAnsi" w:hAnsiTheme="minorHAnsi" w:cstheme="minorHAnsi"/>
          <w:spacing w:val="-13"/>
        </w:rPr>
        <w:t xml:space="preserve"> </w:t>
      </w:r>
      <w:r w:rsidRPr="00A4013D">
        <w:rPr>
          <w:rFonts w:asciiTheme="minorHAnsi" w:hAnsiTheme="minorHAnsi" w:cstheme="minorHAnsi"/>
        </w:rPr>
        <w:t>il</w:t>
      </w:r>
      <w:r w:rsidRPr="00A4013D">
        <w:rPr>
          <w:rFonts w:asciiTheme="minorHAnsi" w:hAnsiTheme="minorHAnsi" w:cstheme="minorHAnsi"/>
          <w:spacing w:val="-14"/>
        </w:rPr>
        <w:t xml:space="preserve"> </w:t>
      </w:r>
      <w:r w:rsidRPr="00A4013D">
        <w:rPr>
          <w:rFonts w:asciiTheme="minorHAnsi" w:hAnsiTheme="minorHAnsi" w:cstheme="minorHAnsi"/>
        </w:rPr>
        <w:t>contrasto</w:t>
      </w:r>
      <w:r w:rsidRPr="00A4013D">
        <w:rPr>
          <w:rFonts w:asciiTheme="minorHAnsi" w:hAnsiTheme="minorHAnsi" w:cstheme="minorHAnsi"/>
          <w:spacing w:val="-14"/>
        </w:rPr>
        <w:t xml:space="preserve"> </w:t>
      </w:r>
      <w:r w:rsidRPr="00A4013D">
        <w:rPr>
          <w:rFonts w:asciiTheme="minorHAnsi" w:hAnsiTheme="minorHAnsi" w:cstheme="minorHAnsi"/>
        </w:rPr>
        <w:t>alla</w:t>
      </w:r>
      <w:r w:rsidRPr="00A4013D">
        <w:rPr>
          <w:rFonts w:asciiTheme="minorHAnsi" w:hAnsiTheme="minorHAnsi" w:cstheme="minorHAnsi"/>
          <w:spacing w:val="36"/>
        </w:rPr>
        <w:t xml:space="preserve"> </w:t>
      </w:r>
      <w:r w:rsidRPr="00A4013D">
        <w:rPr>
          <w:rFonts w:asciiTheme="minorHAnsi" w:hAnsiTheme="minorHAnsi" w:cstheme="minorHAnsi"/>
        </w:rPr>
        <w:t>dispersione</w:t>
      </w:r>
      <w:r w:rsidRPr="00A4013D">
        <w:rPr>
          <w:rFonts w:asciiTheme="minorHAnsi" w:hAnsiTheme="minorHAnsi" w:cstheme="minorHAnsi"/>
          <w:spacing w:val="-15"/>
        </w:rPr>
        <w:t xml:space="preserve"> </w:t>
      </w:r>
      <w:r w:rsidRPr="00A4013D">
        <w:rPr>
          <w:rFonts w:asciiTheme="minorHAnsi" w:hAnsiTheme="minorHAnsi" w:cstheme="minorHAnsi"/>
        </w:rPr>
        <w:t>scolastica</w:t>
      </w:r>
      <w:r w:rsidRPr="00A4013D">
        <w:rPr>
          <w:rFonts w:asciiTheme="minorHAnsi" w:hAnsiTheme="minorHAnsi" w:cstheme="minorHAnsi"/>
          <w:spacing w:val="-15"/>
        </w:rPr>
        <w:t xml:space="preserve"> </w:t>
      </w:r>
      <w:r w:rsidRPr="00A4013D">
        <w:rPr>
          <w:rFonts w:asciiTheme="minorHAnsi" w:hAnsiTheme="minorHAnsi" w:cstheme="minorHAnsi"/>
        </w:rPr>
        <w:t>(D.M.</w:t>
      </w:r>
      <w:r w:rsidRPr="00A4013D">
        <w:rPr>
          <w:rFonts w:asciiTheme="minorHAnsi" w:hAnsiTheme="minorHAnsi" w:cstheme="minorHAnsi"/>
          <w:spacing w:val="-14"/>
        </w:rPr>
        <w:t xml:space="preserve"> </w:t>
      </w:r>
      <w:r w:rsidRPr="00A4013D">
        <w:rPr>
          <w:rFonts w:asciiTheme="minorHAnsi" w:hAnsiTheme="minorHAnsi" w:cstheme="minorHAnsi"/>
        </w:rPr>
        <w:t>2</w:t>
      </w:r>
      <w:r w:rsidRPr="00A4013D">
        <w:rPr>
          <w:rFonts w:asciiTheme="minorHAnsi" w:hAnsiTheme="minorHAnsi" w:cstheme="minorHAnsi"/>
          <w:spacing w:val="-12"/>
        </w:rPr>
        <w:t xml:space="preserve"> </w:t>
      </w:r>
      <w:r w:rsidRPr="00A4013D">
        <w:rPr>
          <w:rFonts w:asciiTheme="minorHAnsi" w:hAnsiTheme="minorHAnsi" w:cstheme="minorHAnsi"/>
        </w:rPr>
        <w:t>febbraio</w:t>
      </w:r>
      <w:r w:rsidRPr="00A4013D">
        <w:rPr>
          <w:rFonts w:asciiTheme="minorHAnsi" w:hAnsiTheme="minorHAnsi" w:cstheme="minorHAnsi"/>
          <w:spacing w:val="-14"/>
        </w:rPr>
        <w:t xml:space="preserve"> </w:t>
      </w:r>
      <w:r w:rsidRPr="00A4013D">
        <w:rPr>
          <w:rFonts w:asciiTheme="minorHAnsi" w:hAnsiTheme="minorHAnsi" w:cstheme="minorHAnsi"/>
        </w:rPr>
        <w:t>2024, n. 19).</w:t>
      </w:r>
    </w:p>
    <w:p w14:paraId="55E5656A" w14:textId="333CBF02" w:rsidR="006B6526" w:rsidRPr="00A4013D" w:rsidRDefault="006B6526" w:rsidP="006B6526">
      <w:pPr>
        <w:widowControl w:val="0"/>
        <w:numPr>
          <w:ilvl w:val="0"/>
          <w:numId w:val="18"/>
        </w:numPr>
        <w:autoSpaceDE w:val="0"/>
        <w:autoSpaceDN w:val="0"/>
        <w:ind w:right="8"/>
        <w:jc w:val="both"/>
        <w:rPr>
          <w:rFonts w:asciiTheme="minorHAnsi" w:hAnsiTheme="minorHAnsi" w:cstheme="minorHAnsi"/>
        </w:rPr>
      </w:pPr>
      <w:r w:rsidRPr="00A4013D">
        <w:rPr>
          <w:rFonts w:asciiTheme="minorHAnsi" w:hAnsiTheme="minorHAnsi" w:cstheme="minorHAnsi"/>
        </w:rPr>
        <w:t>Percorsi di orientamento con il coinvolgimento delle famiglie</w:t>
      </w:r>
      <w:r w:rsidR="004754F3">
        <w:rPr>
          <w:rFonts w:asciiTheme="minorHAnsi" w:hAnsiTheme="minorHAnsi" w:cstheme="minorHAnsi"/>
        </w:rPr>
        <w:t>.</w:t>
      </w:r>
    </w:p>
    <w:p w14:paraId="5C7064BB" w14:textId="77777777" w:rsidR="006B6526" w:rsidRPr="00A4013D" w:rsidRDefault="006B6526" w:rsidP="006B6526">
      <w:pPr>
        <w:rPr>
          <w:rFonts w:asciiTheme="minorHAnsi" w:hAnsiTheme="minorHAnsi" w:cstheme="minorHAnsi"/>
        </w:rPr>
      </w:pPr>
    </w:p>
    <w:p w14:paraId="5ED52FE0" w14:textId="77777777" w:rsidR="006B6526" w:rsidRPr="00A4013D" w:rsidRDefault="006B6526" w:rsidP="006B6526">
      <w:pPr>
        <w:spacing w:before="1"/>
        <w:ind w:left="27"/>
        <w:jc w:val="both"/>
        <w:rPr>
          <w:rFonts w:asciiTheme="minorHAnsi" w:hAnsiTheme="minorHAnsi" w:cstheme="minorHAnsi"/>
        </w:rPr>
      </w:pPr>
      <w:r w:rsidRPr="00A4013D">
        <w:rPr>
          <w:rFonts w:asciiTheme="minorHAnsi" w:hAnsiTheme="minorHAnsi" w:cstheme="minorHAnsi"/>
        </w:rPr>
        <w:t>Codice</w:t>
      </w:r>
      <w:r w:rsidRPr="00A4013D">
        <w:rPr>
          <w:rFonts w:asciiTheme="minorHAnsi" w:hAnsiTheme="minorHAnsi" w:cstheme="minorHAnsi"/>
          <w:spacing w:val="-2"/>
        </w:rPr>
        <w:t xml:space="preserve"> </w:t>
      </w:r>
      <w:r w:rsidRPr="00A4013D">
        <w:rPr>
          <w:rFonts w:asciiTheme="minorHAnsi" w:hAnsiTheme="minorHAnsi" w:cstheme="minorHAnsi"/>
        </w:rPr>
        <w:t xml:space="preserve">CUP </w:t>
      </w:r>
      <w:r w:rsidRPr="00A4013D">
        <w:rPr>
          <w:rFonts w:asciiTheme="minorHAnsi" w:hAnsiTheme="minorHAnsi" w:cstheme="minorHAnsi"/>
          <w:spacing w:val="-2"/>
        </w:rPr>
        <w:t>F94D21000220006</w:t>
      </w:r>
    </w:p>
    <w:p w14:paraId="339A8B54" w14:textId="77777777" w:rsidR="006B6526" w:rsidRDefault="006B6526" w:rsidP="006B6526">
      <w:pPr>
        <w:ind w:left="27" w:right="4776"/>
        <w:rPr>
          <w:rFonts w:asciiTheme="minorHAnsi" w:hAnsiTheme="minorHAnsi" w:cstheme="minorHAnsi"/>
        </w:rPr>
      </w:pPr>
      <w:r w:rsidRPr="00A4013D">
        <w:rPr>
          <w:rFonts w:asciiTheme="minorHAnsi" w:hAnsiTheme="minorHAnsi" w:cstheme="minorHAnsi"/>
        </w:rPr>
        <w:t>Codice</w:t>
      </w:r>
      <w:r w:rsidRPr="00A4013D">
        <w:rPr>
          <w:rFonts w:asciiTheme="minorHAnsi" w:hAnsiTheme="minorHAnsi" w:cstheme="minorHAnsi"/>
          <w:spacing w:val="-15"/>
        </w:rPr>
        <w:t xml:space="preserve"> </w:t>
      </w:r>
      <w:r w:rsidRPr="00A4013D">
        <w:rPr>
          <w:rFonts w:asciiTheme="minorHAnsi" w:hAnsiTheme="minorHAnsi" w:cstheme="minorHAnsi"/>
        </w:rPr>
        <w:t>progetto</w:t>
      </w:r>
      <w:r w:rsidRPr="00A4013D">
        <w:rPr>
          <w:rFonts w:asciiTheme="minorHAnsi" w:hAnsiTheme="minorHAnsi" w:cstheme="minorHAnsi"/>
          <w:spacing w:val="-15"/>
        </w:rPr>
        <w:t xml:space="preserve"> </w:t>
      </w:r>
      <w:r w:rsidRPr="00A4013D">
        <w:rPr>
          <w:rFonts w:asciiTheme="minorHAnsi" w:hAnsiTheme="minorHAnsi" w:cstheme="minorHAnsi"/>
        </w:rPr>
        <w:t>M4C1I1.4-2024-1322-P-46939 Titolo progetto “Insieme verso il futuro”</w:t>
      </w:r>
    </w:p>
    <w:p w14:paraId="4ADFDF05" w14:textId="77777777" w:rsidR="006B6526" w:rsidRDefault="006B6526" w:rsidP="006B6526">
      <w:pPr>
        <w:ind w:left="27" w:right="4776"/>
        <w:rPr>
          <w:rFonts w:asciiTheme="minorHAnsi" w:hAnsiTheme="minorHAnsi" w:cstheme="minorHAnsi"/>
        </w:rPr>
      </w:pPr>
    </w:p>
    <w:p w14:paraId="68DDE66A" w14:textId="71A14E36" w:rsidR="00C94D9A" w:rsidRPr="00C94D9A" w:rsidRDefault="00C94D9A" w:rsidP="009A3D09">
      <w:pPr>
        <w:jc w:val="both"/>
      </w:pPr>
    </w:p>
    <w:p w14:paraId="23DD6420" w14:textId="77777777" w:rsidR="00C94D9A" w:rsidRPr="00C94D9A" w:rsidRDefault="00C94D9A" w:rsidP="00C94D9A">
      <w:pPr>
        <w:jc w:val="both"/>
      </w:pPr>
    </w:p>
    <w:p w14:paraId="7F56DD83" w14:textId="77777777" w:rsidR="00C94D9A" w:rsidRPr="00C94D9A" w:rsidRDefault="00C94D9A" w:rsidP="00C94D9A">
      <w:pPr>
        <w:jc w:val="right"/>
      </w:pPr>
      <w:r w:rsidRPr="00C94D9A">
        <w:t>Alla Dirigente Scolastica</w:t>
      </w:r>
    </w:p>
    <w:p w14:paraId="427CEC24" w14:textId="77777777" w:rsidR="00C94D9A" w:rsidRPr="00C94D9A" w:rsidRDefault="00C94D9A" w:rsidP="00C94D9A">
      <w:r w:rsidRPr="00C94D9A">
        <w:t xml:space="preserve">                                                                                               dell’Istituto Comprensivo Novara di Sicilia</w:t>
      </w:r>
      <w:r w:rsidRPr="00C94D9A">
        <w:tab/>
      </w:r>
      <w:r w:rsidRPr="00C94D9A">
        <w:tab/>
      </w:r>
      <w:r w:rsidRPr="00C94D9A">
        <w:tab/>
      </w:r>
      <w:r w:rsidRPr="00C94D9A">
        <w:tab/>
      </w:r>
      <w:r w:rsidRPr="00C94D9A">
        <w:tab/>
      </w:r>
    </w:p>
    <w:p w14:paraId="4D7BFD2A" w14:textId="77777777" w:rsidR="00C94D9A" w:rsidRPr="00C94D9A" w:rsidRDefault="00C94D9A" w:rsidP="00C94D9A"/>
    <w:p w14:paraId="5982B625" w14:textId="77777777" w:rsidR="00746A88" w:rsidRDefault="00FB355B" w:rsidP="00C94D9A">
      <w:r>
        <w:t xml:space="preserve">Il/La sottoscritto/a ________________________________________________________________________ </w:t>
      </w:r>
    </w:p>
    <w:p w14:paraId="3EE2A5E5" w14:textId="77777777" w:rsidR="00746A88" w:rsidRDefault="00746A88" w:rsidP="00C94D9A"/>
    <w:p w14:paraId="4BC16048" w14:textId="79204013" w:rsidR="00746A88" w:rsidRDefault="00FB355B" w:rsidP="007D6329">
      <w:pPr>
        <w:jc w:val="center"/>
      </w:pPr>
      <w:r>
        <w:t>DICHIARA</w:t>
      </w:r>
    </w:p>
    <w:p w14:paraId="28AC172A" w14:textId="18032579" w:rsidR="00C94D9A" w:rsidRDefault="00FB355B" w:rsidP="00C94D9A">
      <w:proofErr w:type="gramStart"/>
      <w:r>
        <w:t>di</w:t>
      </w:r>
      <w:proofErr w:type="gramEnd"/>
      <w:r>
        <w:t xml:space="preserve"> essere in possesso delle competenze richieste e dei titoli aggiuntivi di seguito indicati, evidenziati nel curriculum vitae, a tal fine autocertifica i seguenti punteggi:</w:t>
      </w:r>
    </w:p>
    <w:p w14:paraId="038FB8D1" w14:textId="77777777" w:rsidR="00FB355B" w:rsidRDefault="00FB355B" w:rsidP="00C94D9A"/>
    <w:p w14:paraId="09CBA23F" w14:textId="641C0DDF" w:rsidR="00FB355B" w:rsidRDefault="00FB355B" w:rsidP="00C94D9A"/>
    <w:p w14:paraId="234D0CB0" w14:textId="5DEC8C42" w:rsidR="00FB355B" w:rsidRDefault="00FB355B" w:rsidP="00C94D9A"/>
    <w:p w14:paraId="56CDB563" w14:textId="2CB48902" w:rsidR="00FB355B" w:rsidRDefault="00FB355B" w:rsidP="00C94D9A"/>
    <w:tbl>
      <w:tblPr>
        <w:tblStyle w:val="TableNormal"/>
        <w:tblpPr w:leftFromText="141" w:rightFromText="141" w:vertAnchor="page" w:horzAnchor="margin" w:tblpY="38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4"/>
        <w:gridCol w:w="1560"/>
        <w:gridCol w:w="1712"/>
        <w:gridCol w:w="1276"/>
        <w:gridCol w:w="1277"/>
      </w:tblGrid>
      <w:tr w:rsidR="00FB355B" w:rsidRPr="00D47D01" w14:paraId="03A48132" w14:textId="77777777" w:rsidTr="00CE6284">
        <w:trPr>
          <w:trHeight w:val="309"/>
        </w:trPr>
        <w:tc>
          <w:tcPr>
            <w:tcW w:w="3824" w:type="dxa"/>
            <w:tcBorders>
              <w:left w:val="single" w:sz="6" w:space="0" w:color="000000"/>
            </w:tcBorders>
          </w:tcPr>
          <w:p w14:paraId="3A61E386" w14:textId="77777777" w:rsidR="00FB355B" w:rsidRPr="00D47D01" w:rsidRDefault="00FB355B" w:rsidP="00CE6284">
            <w:pPr>
              <w:jc w:val="both"/>
            </w:pPr>
            <w:proofErr w:type="spellStart"/>
            <w:r w:rsidRPr="00D47D01">
              <w:lastRenderedPageBreak/>
              <w:t>Titoli</w:t>
            </w:r>
            <w:proofErr w:type="spellEnd"/>
            <w:r w:rsidRPr="00D47D01">
              <w:t xml:space="preserve"> di Studio - </w:t>
            </w:r>
            <w:proofErr w:type="spellStart"/>
            <w:r w:rsidRPr="00D47D01">
              <w:t>Certificazioni</w:t>
            </w:r>
            <w:proofErr w:type="spellEnd"/>
          </w:p>
        </w:tc>
        <w:tc>
          <w:tcPr>
            <w:tcW w:w="1560" w:type="dxa"/>
          </w:tcPr>
          <w:p w14:paraId="58624C1E" w14:textId="77777777" w:rsidR="00FB355B" w:rsidRPr="00D47D01" w:rsidRDefault="00FB355B" w:rsidP="00CE6284">
            <w:pPr>
              <w:jc w:val="both"/>
            </w:pP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4E0EFCD4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30063A5E" w14:textId="77777777" w:rsidR="00FB355B" w:rsidRPr="00D47D01" w:rsidRDefault="00FB355B" w:rsidP="00CE6284">
            <w:pPr>
              <w:jc w:val="both"/>
            </w:pPr>
            <w:r w:rsidRPr="00D47D01">
              <w:t xml:space="preserve">Da </w:t>
            </w:r>
            <w:proofErr w:type="spellStart"/>
            <w:r w:rsidRPr="00D47D01">
              <w:t>compilare</w:t>
            </w:r>
            <w:proofErr w:type="spellEnd"/>
            <w:r w:rsidRPr="00D47D01">
              <w:t xml:space="preserve"> a </w:t>
            </w:r>
            <w:proofErr w:type="spellStart"/>
            <w:r w:rsidRPr="00D47D01">
              <w:t>cura</w:t>
            </w:r>
            <w:proofErr w:type="spellEnd"/>
            <w:r w:rsidRPr="00D47D01">
              <w:t xml:space="preserve"> del </w:t>
            </w:r>
            <w:proofErr w:type="spellStart"/>
            <w:r w:rsidRPr="00D47D01">
              <w:t>candidato</w:t>
            </w:r>
            <w:proofErr w:type="spellEnd"/>
          </w:p>
        </w:tc>
        <w:tc>
          <w:tcPr>
            <w:tcW w:w="1277" w:type="dxa"/>
          </w:tcPr>
          <w:p w14:paraId="79F9EA75" w14:textId="77777777" w:rsidR="00FB355B" w:rsidRPr="00D47D01" w:rsidRDefault="00FB355B" w:rsidP="00CE6284">
            <w:pPr>
              <w:jc w:val="both"/>
            </w:pPr>
            <w:r w:rsidRPr="00D47D01">
              <w:t xml:space="preserve">Da </w:t>
            </w:r>
            <w:proofErr w:type="spellStart"/>
            <w:r w:rsidRPr="00D47D01">
              <w:t>compilare</w:t>
            </w:r>
            <w:proofErr w:type="spellEnd"/>
            <w:r w:rsidRPr="00D47D01">
              <w:t xml:space="preserve"> a </w:t>
            </w:r>
            <w:proofErr w:type="spellStart"/>
            <w:r w:rsidRPr="00D47D01">
              <w:t>cura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della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commissione</w:t>
            </w:r>
            <w:proofErr w:type="spellEnd"/>
          </w:p>
        </w:tc>
      </w:tr>
      <w:tr w:rsidR="00FB355B" w:rsidRPr="00D47D01" w14:paraId="34FFE509" w14:textId="77777777" w:rsidTr="00CE6284">
        <w:trPr>
          <w:trHeight w:val="1082"/>
        </w:trPr>
        <w:tc>
          <w:tcPr>
            <w:tcW w:w="3824" w:type="dxa"/>
            <w:tcBorders>
              <w:left w:val="single" w:sz="6" w:space="0" w:color="000000"/>
            </w:tcBorders>
          </w:tcPr>
          <w:p w14:paraId="58FD03D9" w14:textId="16EA3AD4" w:rsidR="00FB355B" w:rsidRPr="00D47D01" w:rsidRDefault="00FB355B" w:rsidP="00CE6284">
            <w:pPr>
              <w:jc w:val="both"/>
            </w:pPr>
            <w:r w:rsidRPr="00D47D01">
              <w:t xml:space="preserve">LAUREA </w:t>
            </w:r>
            <w:proofErr w:type="spellStart"/>
            <w:r w:rsidRPr="00D47D01">
              <w:t>spec</w:t>
            </w:r>
            <w:r w:rsidR="006B6526">
              <w:t>ialistica</w:t>
            </w:r>
            <w:proofErr w:type="spellEnd"/>
            <w:r w:rsidR="006B6526">
              <w:t xml:space="preserve"> o </w:t>
            </w:r>
            <w:proofErr w:type="spellStart"/>
            <w:r w:rsidR="006B6526">
              <w:t>vecchio</w:t>
            </w:r>
            <w:proofErr w:type="spellEnd"/>
            <w:r w:rsidR="006B6526">
              <w:t xml:space="preserve"> </w:t>
            </w:r>
            <w:proofErr w:type="spellStart"/>
            <w:r w:rsidR="006B6526">
              <w:t>ordinamento</w:t>
            </w:r>
            <w:proofErr w:type="spellEnd"/>
            <w:r w:rsidR="006B6526">
              <w:t xml:space="preserve"> </w:t>
            </w:r>
            <w:proofErr w:type="spellStart"/>
            <w:r w:rsidRPr="00D47D01">
              <w:t>valida</w:t>
            </w:r>
            <w:proofErr w:type="spellEnd"/>
            <w:r w:rsidRPr="00D47D01">
              <w:t xml:space="preserve"> per </w:t>
            </w:r>
            <w:proofErr w:type="spellStart"/>
            <w:r w:rsidRPr="00D47D01">
              <w:t>il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s</w:t>
            </w:r>
            <w:r w:rsidR="006B6526">
              <w:t>ettore</w:t>
            </w:r>
            <w:proofErr w:type="spellEnd"/>
            <w:r w:rsidR="006B6526">
              <w:t xml:space="preserve"> di </w:t>
            </w:r>
            <w:proofErr w:type="spellStart"/>
            <w:r w:rsidR="006B6526">
              <w:t>pertinenza</w:t>
            </w:r>
            <w:proofErr w:type="spellEnd"/>
            <w:r w:rsidR="00241A00">
              <w:t xml:space="preserve"> (</w:t>
            </w:r>
            <w:proofErr w:type="spellStart"/>
            <w:r w:rsidR="00241A00">
              <w:t>Psicologia</w:t>
            </w:r>
            <w:proofErr w:type="spellEnd"/>
            <w:r w:rsidR="00241A00">
              <w:t xml:space="preserve"> –</w:t>
            </w:r>
            <w:proofErr w:type="spellStart"/>
            <w:r w:rsidR="00241A00">
              <w:t>Lettere</w:t>
            </w:r>
            <w:bookmarkStart w:id="0" w:name="_GoBack"/>
            <w:bookmarkEnd w:id="0"/>
            <w:proofErr w:type="spellEnd"/>
            <w:r w:rsidR="00241A00">
              <w:t>)</w:t>
            </w:r>
          </w:p>
        </w:tc>
        <w:tc>
          <w:tcPr>
            <w:tcW w:w="1560" w:type="dxa"/>
          </w:tcPr>
          <w:p w14:paraId="7D898DDF" w14:textId="77777777" w:rsidR="00FB355B" w:rsidRPr="00D47D01" w:rsidRDefault="00FB355B" w:rsidP="00CE6284">
            <w:pPr>
              <w:jc w:val="both"/>
            </w:pPr>
          </w:p>
          <w:p w14:paraId="21148F63" w14:textId="77777777" w:rsidR="00FB355B" w:rsidRPr="00D47D01" w:rsidRDefault="00FB355B" w:rsidP="00CE6284">
            <w:pPr>
              <w:jc w:val="both"/>
            </w:pPr>
            <w:r w:rsidRPr="00D47D01">
              <w:t>&lt; 100</w:t>
            </w:r>
          </w:p>
          <w:p w14:paraId="2CCD87AE" w14:textId="77777777" w:rsidR="00FB355B" w:rsidRPr="00D47D01" w:rsidRDefault="00FB355B" w:rsidP="00CE6284">
            <w:pPr>
              <w:jc w:val="both"/>
            </w:pPr>
            <w:r w:rsidRPr="00D47D01">
              <w:t>da 100 a 110</w:t>
            </w:r>
          </w:p>
          <w:p w14:paraId="63DAF952" w14:textId="77777777" w:rsidR="00FB355B" w:rsidRPr="00D47D01" w:rsidRDefault="00FB355B" w:rsidP="00CE6284">
            <w:pPr>
              <w:jc w:val="both"/>
            </w:pPr>
            <w:r w:rsidRPr="00D47D01">
              <w:t>110 e lode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629BBA32" w14:textId="77777777" w:rsidR="00FB355B" w:rsidRPr="00D47D01" w:rsidRDefault="00FB355B" w:rsidP="00CE6284">
            <w:pPr>
              <w:jc w:val="both"/>
            </w:pPr>
          </w:p>
          <w:p w14:paraId="0B42F03A" w14:textId="77777777" w:rsidR="00FB355B" w:rsidRPr="00D47D01" w:rsidRDefault="00FB355B" w:rsidP="00CE6284">
            <w:pPr>
              <w:jc w:val="both"/>
            </w:pPr>
            <w:r w:rsidRPr="00D47D01">
              <w:t xml:space="preserve">15 </w:t>
            </w:r>
            <w:proofErr w:type="spellStart"/>
            <w:r w:rsidRPr="00D47D01">
              <w:t>punti</w:t>
            </w:r>
            <w:proofErr w:type="spellEnd"/>
          </w:p>
          <w:p w14:paraId="22068F4E" w14:textId="77777777" w:rsidR="00FB355B" w:rsidRPr="00D47D01" w:rsidRDefault="00FB355B" w:rsidP="00CE6284">
            <w:pPr>
              <w:jc w:val="both"/>
            </w:pPr>
            <w:r w:rsidRPr="00D47D01">
              <w:t xml:space="preserve">18 </w:t>
            </w:r>
            <w:proofErr w:type="spellStart"/>
            <w:r w:rsidRPr="00D47D01">
              <w:t>punti</w:t>
            </w:r>
            <w:proofErr w:type="spellEnd"/>
          </w:p>
          <w:p w14:paraId="70B45995" w14:textId="77777777" w:rsidR="00FB355B" w:rsidRPr="00D47D01" w:rsidRDefault="00FB355B" w:rsidP="00CE6284">
            <w:pPr>
              <w:jc w:val="both"/>
            </w:pPr>
            <w:r w:rsidRPr="00D47D01">
              <w:t xml:space="preserve">20 </w:t>
            </w:r>
            <w:proofErr w:type="spellStart"/>
            <w:r w:rsidRPr="00D47D01">
              <w:t>punti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1DD9673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3CE19437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46976960" w14:textId="77777777" w:rsidTr="00CE6284">
        <w:trPr>
          <w:trHeight w:val="787"/>
        </w:trPr>
        <w:tc>
          <w:tcPr>
            <w:tcW w:w="3824" w:type="dxa"/>
            <w:tcBorders>
              <w:left w:val="single" w:sz="6" w:space="0" w:color="000000"/>
            </w:tcBorders>
          </w:tcPr>
          <w:p w14:paraId="5802690D" w14:textId="77777777" w:rsidR="00FB355B" w:rsidRPr="00D47D01" w:rsidRDefault="00FB355B" w:rsidP="00CE6284">
            <w:pPr>
              <w:jc w:val="both"/>
            </w:pPr>
            <w:r w:rsidRPr="00D47D01">
              <w:t>DOTTORATO DI RICERCA</w:t>
            </w:r>
          </w:p>
        </w:tc>
        <w:tc>
          <w:tcPr>
            <w:tcW w:w="1560" w:type="dxa"/>
          </w:tcPr>
          <w:p w14:paraId="6F850F4E" w14:textId="77777777" w:rsidR="00FB355B" w:rsidRPr="00D47D01" w:rsidRDefault="00FB355B" w:rsidP="00CE6284">
            <w:pPr>
              <w:jc w:val="both"/>
            </w:pPr>
          </w:p>
          <w:p w14:paraId="5EA91FA4" w14:textId="77777777" w:rsidR="00FB355B" w:rsidRPr="00D47D01" w:rsidRDefault="00FB355B" w:rsidP="00CE6284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4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192FBD9B" w14:textId="77777777" w:rsidR="00FB355B" w:rsidRPr="00D47D01" w:rsidRDefault="00FB355B" w:rsidP="00CE6284">
            <w:pPr>
              <w:jc w:val="both"/>
            </w:pPr>
            <w:r w:rsidRPr="00D47D01">
              <w:t xml:space="preserve">2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per </w:t>
            </w:r>
            <w:proofErr w:type="spellStart"/>
            <w:r w:rsidRPr="00D47D01">
              <w:t>titolo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789B3C8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58C2DCA4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0C26E966" w14:textId="77777777" w:rsidTr="00CE6284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39B273FF" w14:textId="7CC99654" w:rsidR="00FB355B" w:rsidRPr="00D47D01" w:rsidRDefault="00FB355B" w:rsidP="006B6526">
            <w:pPr>
              <w:jc w:val="both"/>
            </w:pPr>
            <w:r w:rsidRPr="00D47D01">
              <w:t xml:space="preserve">MASTER DI I LIVELLO e/o CORSI DI PERFEZIONAMENTO (1500 H) </w:t>
            </w:r>
            <w:proofErr w:type="spellStart"/>
            <w:r w:rsidRPr="00D47D01">
              <w:t>nei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settori</w:t>
            </w:r>
            <w:proofErr w:type="spellEnd"/>
            <w:r w:rsidRPr="00D47D01">
              <w:t xml:space="preserve"> di </w:t>
            </w:r>
            <w:proofErr w:type="spellStart"/>
            <w:r w:rsidRPr="00D47D01">
              <w:t>pertinenza</w:t>
            </w:r>
            <w:proofErr w:type="spellEnd"/>
            <w:r w:rsidRPr="00D47D01">
              <w:t xml:space="preserve"> </w:t>
            </w:r>
          </w:p>
        </w:tc>
        <w:tc>
          <w:tcPr>
            <w:tcW w:w="1560" w:type="dxa"/>
          </w:tcPr>
          <w:p w14:paraId="0E18DB9A" w14:textId="77777777" w:rsidR="00FB355B" w:rsidRPr="00D47D01" w:rsidRDefault="00FB355B" w:rsidP="00CE6284">
            <w:pPr>
              <w:jc w:val="both"/>
            </w:pPr>
          </w:p>
          <w:p w14:paraId="6AAD4DE0" w14:textId="77777777" w:rsidR="00FB355B" w:rsidRPr="00D47D01" w:rsidRDefault="00FB355B" w:rsidP="00CE6284">
            <w:pPr>
              <w:jc w:val="both"/>
            </w:pPr>
          </w:p>
          <w:p w14:paraId="15918DA7" w14:textId="77777777" w:rsidR="00FB355B" w:rsidRPr="00D47D01" w:rsidRDefault="00FB355B" w:rsidP="00CE6284">
            <w:pPr>
              <w:jc w:val="both"/>
            </w:pPr>
          </w:p>
          <w:p w14:paraId="0BF3FC23" w14:textId="77777777" w:rsidR="00FB355B" w:rsidRPr="00D47D01" w:rsidRDefault="00FB355B" w:rsidP="00CE6284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4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2A1C9499" w14:textId="77777777" w:rsidR="00FB355B" w:rsidRPr="00D47D01" w:rsidRDefault="00FB355B" w:rsidP="00CE6284">
            <w:pPr>
              <w:jc w:val="both"/>
            </w:pPr>
          </w:p>
          <w:p w14:paraId="257D68CE" w14:textId="77777777" w:rsidR="00FB355B" w:rsidRPr="00D47D01" w:rsidRDefault="00FB355B" w:rsidP="00CE6284">
            <w:pPr>
              <w:jc w:val="both"/>
            </w:pPr>
          </w:p>
          <w:p w14:paraId="572A7BA7" w14:textId="77777777" w:rsidR="00FB355B" w:rsidRPr="00D47D01" w:rsidRDefault="00FB355B" w:rsidP="00CE6284">
            <w:pPr>
              <w:jc w:val="both"/>
            </w:pPr>
            <w:r w:rsidRPr="00D47D01">
              <w:t xml:space="preserve">2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per </w:t>
            </w:r>
            <w:proofErr w:type="spellStart"/>
            <w:r w:rsidRPr="00D47D01">
              <w:t>certificazione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13D6A730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2CD89708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25EE5D4C" w14:textId="77777777" w:rsidTr="00CE6284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4BD49937" w14:textId="76A8B501" w:rsidR="00FB355B" w:rsidRPr="00D47D01" w:rsidRDefault="00FB355B" w:rsidP="00CE6284">
            <w:pPr>
              <w:jc w:val="both"/>
            </w:pPr>
            <w:r w:rsidRPr="00D47D01">
              <w:t xml:space="preserve">MASTER DI II LIVELLO </w:t>
            </w:r>
            <w:proofErr w:type="spellStart"/>
            <w:r w:rsidRPr="00D47D01">
              <w:t>nei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settori</w:t>
            </w:r>
            <w:proofErr w:type="spellEnd"/>
            <w:r w:rsidRPr="00D47D01">
              <w:t xml:space="preserve"> di </w:t>
            </w:r>
            <w:proofErr w:type="spellStart"/>
            <w:r w:rsidRPr="00D47D01">
              <w:t>perti</w:t>
            </w:r>
            <w:r w:rsidR="006B6526">
              <w:t>nenza</w:t>
            </w:r>
            <w:proofErr w:type="spellEnd"/>
          </w:p>
        </w:tc>
        <w:tc>
          <w:tcPr>
            <w:tcW w:w="1560" w:type="dxa"/>
          </w:tcPr>
          <w:p w14:paraId="36069E6F" w14:textId="77777777" w:rsidR="00FB355B" w:rsidRPr="00D47D01" w:rsidRDefault="00FB355B" w:rsidP="00CE6284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8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36F8DECB" w14:textId="77777777" w:rsidR="00FB355B" w:rsidRPr="00D47D01" w:rsidRDefault="00FB355B" w:rsidP="00CE6284">
            <w:pPr>
              <w:jc w:val="both"/>
            </w:pPr>
            <w:r w:rsidRPr="00D47D01">
              <w:t xml:space="preserve">4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per </w:t>
            </w:r>
            <w:proofErr w:type="spellStart"/>
            <w:r w:rsidRPr="00D47D01">
              <w:t>certificazione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0487DCC1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6B2C84C5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77FF04B2" w14:textId="77777777" w:rsidTr="00CE6284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447DFD75" w14:textId="77777777" w:rsidR="00FB355B" w:rsidRPr="00D47D01" w:rsidRDefault="00FB355B" w:rsidP="00CE6284">
            <w:pPr>
              <w:jc w:val="both"/>
            </w:pPr>
            <w:proofErr w:type="spellStart"/>
            <w:r w:rsidRPr="00D47D01">
              <w:t>Esperienza</w:t>
            </w:r>
            <w:proofErr w:type="spellEnd"/>
            <w:r w:rsidRPr="00D47D01">
              <w:t xml:space="preserve"> di </w:t>
            </w:r>
            <w:proofErr w:type="spellStart"/>
            <w:r w:rsidRPr="00D47D01">
              <w:t>tutoraggio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nei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progetti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finanziati</w:t>
            </w:r>
            <w:proofErr w:type="spellEnd"/>
            <w:r w:rsidRPr="00D47D01">
              <w:t xml:space="preserve"> dal FSE o </w:t>
            </w:r>
            <w:proofErr w:type="spellStart"/>
            <w:r w:rsidRPr="00D47D01">
              <w:t>altro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tipo</w:t>
            </w:r>
            <w:proofErr w:type="spellEnd"/>
            <w:r w:rsidRPr="00D47D01">
              <w:t xml:space="preserve"> di </w:t>
            </w:r>
            <w:proofErr w:type="spellStart"/>
            <w:r w:rsidRPr="00D47D01">
              <w:t>finanziamento</w:t>
            </w:r>
            <w:proofErr w:type="spellEnd"/>
          </w:p>
        </w:tc>
        <w:tc>
          <w:tcPr>
            <w:tcW w:w="1560" w:type="dxa"/>
          </w:tcPr>
          <w:p w14:paraId="30714AF8" w14:textId="77777777" w:rsidR="00FB355B" w:rsidRPr="00D47D01" w:rsidRDefault="00FB355B" w:rsidP="00CE6284">
            <w:pPr>
              <w:jc w:val="both"/>
            </w:pPr>
            <w:r w:rsidRPr="00D47D01">
              <w:t xml:space="preserve">Max 4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0555E14B" w14:textId="77777777" w:rsidR="00FB355B" w:rsidRPr="00D47D01" w:rsidRDefault="00FB355B" w:rsidP="00CE6284">
            <w:pPr>
              <w:jc w:val="both"/>
            </w:pPr>
            <w:r w:rsidRPr="00D47D01">
              <w:t xml:space="preserve">2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per </w:t>
            </w:r>
            <w:proofErr w:type="spellStart"/>
            <w:r w:rsidRPr="00D47D01">
              <w:t>esperienza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4AB09B84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744AE34D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3D4F39F4" w14:textId="77777777" w:rsidTr="00CE6284">
        <w:trPr>
          <w:trHeight w:val="841"/>
        </w:trPr>
        <w:tc>
          <w:tcPr>
            <w:tcW w:w="3824" w:type="dxa"/>
            <w:tcBorders>
              <w:left w:val="single" w:sz="6" w:space="0" w:color="000000"/>
            </w:tcBorders>
          </w:tcPr>
          <w:p w14:paraId="0D640718" w14:textId="77777777" w:rsidR="00FB355B" w:rsidRPr="00D47D01" w:rsidRDefault="00FB355B" w:rsidP="00CE6284">
            <w:pPr>
              <w:jc w:val="both"/>
            </w:pPr>
            <w:proofErr w:type="spellStart"/>
            <w:r w:rsidRPr="00D47D01">
              <w:t>Certificazioni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Informatiche</w:t>
            </w:r>
            <w:proofErr w:type="spellEnd"/>
          </w:p>
        </w:tc>
        <w:tc>
          <w:tcPr>
            <w:tcW w:w="1560" w:type="dxa"/>
          </w:tcPr>
          <w:p w14:paraId="5170E2E2" w14:textId="77777777" w:rsidR="00FB355B" w:rsidRPr="00D47D01" w:rsidRDefault="00FB355B" w:rsidP="00CE6284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2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72BCD6A9" w14:textId="77777777" w:rsidR="00FB355B" w:rsidRPr="00D47D01" w:rsidRDefault="00FB355B" w:rsidP="00CE6284">
            <w:pPr>
              <w:jc w:val="both"/>
            </w:pPr>
            <w:r w:rsidRPr="00D47D01">
              <w:t xml:space="preserve">1 </w:t>
            </w:r>
            <w:proofErr w:type="spellStart"/>
            <w:r w:rsidRPr="00D47D01">
              <w:t>punto</w:t>
            </w:r>
            <w:proofErr w:type="spellEnd"/>
            <w:r w:rsidRPr="00D47D01">
              <w:t xml:space="preserve"> per </w:t>
            </w:r>
            <w:proofErr w:type="spellStart"/>
            <w:r w:rsidRPr="00D47D01">
              <w:t>certificazione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183F413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4E375F48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0028B813" w14:textId="77777777" w:rsidTr="00CE6284">
        <w:trPr>
          <w:trHeight w:val="888"/>
        </w:trPr>
        <w:tc>
          <w:tcPr>
            <w:tcW w:w="3824" w:type="dxa"/>
            <w:tcBorders>
              <w:left w:val="single" w:sz="6" w:space="0" w:color="000000"/>
              <w:bottom w:val="single" w:sz="6" w:space="0" w:color="000000"/>
            </w:tcBorders>
          </w:tcPr>
          <w:p w14:paraId="56C14712" w14:textId="77777777" w:rsidR="00FB355B" w:rsidRPr="00D47D01" w:rsidRDefault="00FB355B" w:rsidP="00CE6284">
            <w:pPr>
              <w:jc w:val="both"/>
            </w:pPr>
            <w:proofErr w:type="spellStart"/>
            <w:r w:rsidRPr="00D47D01">
              <w:t>Docenza</w:t>
            </w:r>
            <w:proofErr w:type="spellEnd"/>
            <w:r w:rsidRPr="00D47D01">
              <w:t xml:space="preserve"> in </w:t>
            </w:r>
            <w:proofErr w:type="spellStart"/>
            <w:r w:rsidRPr="00D47D01">
              <w:t>materie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attinenti</w:t>
            </w:r>
            <w:proofErr w:type="spellEnd"/>
            <w:r w:rsidRPr="00D47D01">
              <w:t xml:space="preserve"> al </w:t>
            </w:r>
            <w:proofErr w:type="spellStart"/>
            <w:r w:rsidRPr="00D47D01">
              <w:t>settore</w:t>
            </w:r>
            <w:proofErr w:type="spellEnd"/>
            <w:r w:rsidRPr="00D47D01">
              <w:t xml:space="preserve"> di </w:t>
            </w:r>
            <w:proofErr w:type="spellStart"/>
            <w:r w:rsidRPr="00D47D01">
              <w:t>pertinenza</w:t>
            </w:r>
            <w:proofErr w:type="spellEnd"/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4FD06504" w14:textId="77777777" w:rsidR="00FB355B" w:rsidRPr="00D47D01" w:rsidRDefault="00FB355B" w:rsidP="00CE6284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10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</w:tcPr>
          <w:p w14:paraId="08C029D7" w14:textId="77777777" w:rsidR="00FB355B" w:rsidRPr="00D47D01" w:rsidRDefault="00FB355B" w:rsidP="00CE6284">
            <w:pPr>
              <w:jc w:val="both"/>
            </w:pPr>
            <w:r w:rsidRPr="00D47D01">
              <w:t>1 punto per anno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14:paraId="4F11D959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7ACC06AB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6B875D38" w14:textId="77777777" w:rsidTr="00CE6284">
        <w:trPr>
          <w:trHeight w:val="964"/>
        </w:trPr>
        <w:tc>
          <w:tcPr>
            <w:tcW w:w="3824" w:type="dxa"/>
            <w:tcBorders>
              <w:left w:val="single" w:sz="6" w:space="0" w:color="000000"/>
            </w:tcBorders>
          </w:tcPr>
          <w:p w14:paraId="352A5E63" w14:textId="77777777" w:rsidR="00FB355B" w:rsidRPr="00D47D01" w:rsidRDefault="00FB355B" w:rsidP="00CE6284">
            <w:pPr>
              <w:jc w:val="both"/>
            </w:pPr>
            <w:proofErr w:type="spellStart"/>
            <w:r w:rsidRPr="00D47D01">
              <w:t>Conoscenze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specifiche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dell’argomento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documentate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attraverso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esperienze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lavorative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professionali</w:t>
            </w:r>
            <w:proofErr w:type="spellEnd"/>
          </w:p>
        </w:tc>
        <w:tc>
          <w:tcPr>
            <w:tcW w:w="1560" w:type="dxa"/>
          </w:tcPr>
          <w:p w14:paraId="3573B942" w14:textId="77777777" w:rsidR="00FB355B" w:rsidRPr="00D47D01" w:rsidRDefault="00FB355B" w:rsidP="00CE6284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5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3396F12B" w14:textId="77777777" w:rsidR="00FB355B" w:rsidRPr="00D47D01" w:rsidRDefault="00FB355B" w:rsidP="00CE6284">
            <w:pPr>
              <w:jc w:val="both"/>
            </w:pPr>
            <w:r w:rsidRPr="00D47D01">
              <w:t xml:space="preserve">1 </w:t>
            </w:r>
            <w:proofErr w:type="spellStart"/>
            <w:r w:rsidRPr="00D47D01">
              <w:t>punto</w:t>
            </w:r>
            <w:proofErr w:type="spellEnd"/>
            <w:r w:rsidRPr="00D47D01">
              <w:t xml:space="preserve"> per </w:t>
            </w:r>
            <w:proofErr w:type="spellStart"/>
            <w:r w:rsidRPr="00D47D01">
              <w:t>esperiernza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40AED071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0D7F6661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057A2183" w14:textId="77777777" w:rsidTr="00CE6284">
        <w:trPr>
          <w:trHeight w:val="1070"/>
        </w:trPr>
        <w:tc>
          <w:tcPr>
            <w:tcW w:w="3824" w:type="dxa"/>
            <w:tcBorders>
              <w:left w:val="single" w:sz="6" w:space="0" w:color="000000"/>
            </w:tcBorders>
          </w:tcPr>
          <w:p w14:paraId="43102035" w14:textId="77777777" w:rsidR="00FB355B" w:rsidRPr="00D47D01" w:rsidRDefault="00FB355B" w:rsidP="00CE6284">
            <w:pPr>
              <w:jc w:val="both"/>
            </w:pPr>
            <w:proofErr w:type="spellStart"/>
            <w:r w:rsidRPr="00D47D01">
              <w:t>Conoscenze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specifiche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dell’argomento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documentate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attraverso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pubblicazioni</w:t>
            </w:r>
            <w:proofErr w:type="spellEnd"/>
          </w:p>
        </w:tc>
        <w:tc>
          <w:tcPr>
            <w:tcW w:w="1560" w:type="dxa"/>
          </w:tcPr>
          <w:p w14:paraId="5CB07CA0" w14:textId="77777777" w:rsidR="00FB355B" w:rsidRPr="00D47D01" w:rsidRDefault="00FB355B" w:rsidP="00CE6284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5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79A9EB20" w14:textId="77777777" w:rsidR="00FB355B" w:rsidRPr="00D47D01" w:rsidRDefault="00FB355B" w:rsidP="00CE6284">
            <w:pPr>
              <w:jc w:val="both"/>
            </w:pPr>
            <w:r w:rsidRPr="00D47D01">
              <w:t xml:space="preserve">1 </w:t>
            </w:r>
            <w:proofErr w:type="spellStart"/>
            <w:r w:rsidRPr="00D47D01">
              <w:t>punto</w:t>
            </w:r>
            <w:proofErr w:type="spellEnd"/>
            <w:r w:rsidRPr="00D47D01">
              <w:t xml:space="preserve"> per </w:t>
            </w:r>
            <w:proofErr w:type="spellStart"/>
            <w:r w:rsidRPr="00D47D01">
              <w:t>pubblicazione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06AE2523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61D36297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34EBC7C8" w14:textId="77777777" w:rsidTr="00CE6284">
        <w:trPr>
          <w:trHeight w:val="748"/>
        </w:trPr>
        <w:tc>
          <w:tcPr>
            <w:tcW w:w="3824" w:type="dxa"/>
            <w:tcBorders>
              <w:left w:val="single" w:sz="6" w:space="0" w:color="000000"/>
            </w:tcBorders>
          </w:tcPr>
          <w:p w14:paraId="39644C39" w14:textId="77777777" w:rsidR="00FB355B" w:rsidRPr="00D47D01" w:rsidRDefault="00FB355B" w:rsidP="00CE6284">
            <w:pPr>
              <w:jc w:val="both"/>
            </w:pPr>
            <w:proofErr w:type="spellStart"/>
            <w:r w:rsidRPr="00D47D01">
              <w:t>Anzianità</w:t>
            </w:r>
            <w:proofErr w:type="spellEnd"/>
            <w:r w:rsidRPr="00D47D01">
              <w:t xml:space="preserve"> di </w:t>
            </w:r>
            <w:proofErr w:type="spellStart"/>
            <w:r w:rsidRPr="00D47D01">
              <w:t>servizio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prestato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nella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scuola</w:t>
            </w:r>
            <w:proofErr w:type="spellEnd"/>
          </w:p>
        </w:tc>
        <w:tc>
          <w:tcPr>
            <w:tcW w:w="1560" w:type="dxa"/>
          </w:tcPr>
          <w:p w14:paraId="57CCF1EF" w14:textId="77777777" w:rsidR="00FB355B" w:rsidRPr="00D47D01" w:rsidRDefault="00FB355B" w:rsidP="00CE6284">
            <w:pPr>
              <w:jc w:val="both"/>
            </w:pPr>
            <w:r w:rsidRPr="00D47D01">
              <w:t xml:space="preserve">max 10 </w:t>
            </w:r>
            <w:proofErr w:type="spellStart"/>
            <w:r w:rsidRPr="00D47D01">
              <w:t>punti</w:t>
            </w:r>
            <w:proofErr w:type="spellEnd"/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6C6A45BF" w14:textId="77777777" w:rsidR="00FB355B" w:rsidRPr="00D47D01" w:rsidRDefault="00FB355B" w:rsidP="00CE6284">
            <w:pPr>
              <w:jc w:val="both"/>
            </w:pPr>
            <w:r w:rsidRPr="00D47D01">
              <w:t>1 punto per  anno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4402AE1E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35DE86F2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633D639F" w14:textId="77777777" w:rsidTr="00CE6284">
        <w:trPr>
          <w:trHeight w:val="373"/>
        </w:trPr>
        <w:tc>
          <w:tcPr>
            <w:tcW w:w="8372" w:type="dxa"/>
            <w:gridSpan w:val="4"/>
            <w:tcBorders>
              <w:left w:val="single" w:sz="6" w:space="0" w:color="000000"/>
            </w:tcBorders>
          </w:tcPr>
          <w:p w14:paraId="545C23A3" w14:textId="77777777" w:rsidR="00FB355B" w:rsidRPr="00D47D01" w:rsidRDefault="00FB355B" w:rsidP="00CE6284">
            <w:pPr>
              <w:jc w:val="both"/>
            </w:pPr>
            <w:r w:rsidRPr="00D47D01">
              <w:t>TOTALE PUNTI</w:t>
            </w:r>
          </w:p>
        </w:tc>
        <w:tc>
          <w:tcPr>
            <w:tcW w:w="1277" w:type="dxa"/>
          </w:tcPr>
          <w:p w14:paraId="6DD01834" w14:textId="77777777" w:rsidR="00FB355B" w:rsidRPr="00D47D01" w:rsidRDefault="00FB355B" w:rsidP="00CE6284">
            <w:pPr>
              <w:jc w:val="both"/>
            </w:pPr>
          </w:p>
        </w:tc>
      </w:tr>
    </w:tbl>
    <w:p w14:paraId="24F8D6BD" w14:textId="7952CF4C" w:rsidR="00FB355B" w:rsidRDefault="00FB355B" w:rsidP="00C94D9A"/>
    <w:p w14:paraId="78E7911D" w14:textId="66B70523" w:rsidR="00FB355B" w:rsidRDefault="00FB355B" w:rsidP="00C94D9A"/>
    <w:p w14:paraId="164CF672" w14:textId="77777777" w:rsidR="00FB355B" w:rsidRPr="00C94D9A" w:rsidRDefault="00FB355B" w:rsidP="00C94D9A"/>
    <w:p w14:paraId="6F8B2B2F" w14:textId="77777777" w:rsidR="00C94D9A" w:rsidRPr="00C94D9A" w:rsidRDefault="00C94D9A" w:rsidP="00C94D9A"/>
    <w:p w14:paraId="4904A508" w14:textId="77777777" w:rsidR="00C94D9A" w:rsidRPr="00C94D9A" w:rsidRDefault="00C94D9A" w:rsidP="00C94D9A">
      <w:r w:rsidRPr="00C94D9A">
        <w:t>Data</w:t>
      </w:r>
    </w:p>
    <w:p w14:paraId="523C0097" w14:textId="77777777" w:rsidR="00C94D9A" w:rsidRPr="00C94D9A" w:rsidRDefault="00C94D9A" w:rsidP="00C94D9A"/>
    <w:p w14:paraId="62EF9524" w14:textId="77777777" w:rsidR="00C94D9A" w:rsidRPr="00C94D9A" w:rsidRDefault="00C94D9A" w:rsidP="00C94D9A"/>
    <w:p w14:paraId="1C3982B0" w14:textId="77777777" w:rsidR="00C94D9A" w:rsidRPr="00C94D9A" w:rsidRDefault="00C94D9A" w:rsidP="00C94D9A">
      <w:pPr>
        <w:jc w:val="right"/>
        <w:rPr>
          <w:sz w:val="20"/>
        </w:rPr>
      </w:pPr>
      <w:r w:rsidRPr="00C94D9A">
        <w:t>Firma</w:t>
      </w:r>
    </w:p>
    <w:sectPr w:rsidR="00C94D9A" w:rsidRPr="00C94D9A" w:rsidSect="004F31C3">
      <w:headerReference w:type="default" r:id="rId7"/>
      <w:footerReference w:type="default" r:id="rId8"/>
      <w:pgSz w:w="11920" w:h="16850"/>
      <w:pgMar w:top="1080" w:right="1005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CBBD1" w14:textId="77777777" w:rsidR="00151B3A" w:rsidRDefault="00151B3A">
      <w:r>
        <w:separator/>
      </w:r>
    </w:p>
  </w:endnote>
  <w:endnote w:type="continuationSeparator" w:id="0">
    <w:p w14:paraId="222515F2" w14:textId="77777777" w:rsidR="00151B3A" w:rsidRDefault="0015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84C69" w14:textId="77777777" w:rsidR="00386CCA" w:rsidRPr="00386CCA" w:rsidRDefault="003575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</w:pPr>
    <w:r w:rsidRPr="00386CCA">
      <w:rPr>
        <w:rFonts w:ascii="Candara" w:hAnsi="Candara" w:cs="Calibri"/>
        <w:sz w:val="18"/>
        <w:szCs w:val="18"/>
      </w:rPr>
      <w:t xml:space="preserve">Via Michelangelo, 32 – 98058 </w:t>
    </w:r>
    <w:r w:rsidRPr="00386CCA">
      <w:rPr>
        <w:rFonts w:ascii="Candara" w:hAnsi="Candara" w:cs="Calibri"/>
        <w:b/>
        <w:sz w:val="18"/>
        <w:szCs w:val="18"/>
      </w:rPr>
      <w:t>Novara di Sicilia (ME)</w:t>
    </w:r>
    <w:r w:rsidR="00386CCA" w:rsidRPr="00386CCA">
      <w:rPr>
        <w:rFonts w:ascii="Candara" w:hAnsi="Candara" w:cs="Calibri"/>
        <w:b/>
        <w:sz w:val="18"/>
        <w:szCs w:val="18"/>
      </w:rPr>
      <w:t xml:space="preserve"> -----</w:t>
    </w:r>
    <w:r w:rsidR="00386CCA" w:rsidRPr="00386CCA"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  <w:t xml:space="preserve"> Cod. Fisc. N° 83001610837</w:t>
    </w:r>
  </w:p>
  <w:p w14:paraId="70981CDA" w14:textId="77777777" w:rsidR="00386CCA" w:rsidRPr="00386CCA" w:rsidRDefault="00386C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0"/>
        <w:szCs w:val="10"/>
        <w:lang w:val="pt-BR"/>
      </w:rPr>
    </w:pPr>
  </w:p>
  <w:p w14:paraId="1697C6B1" w14:textId="77777777" w:rsidR="0019126B" w:rsidRPr="00386CCA" w:rsidRDefault="0019126B" w:rsidP="0019126B">
    <w:pPr>
      <w:jc w:val="center"/>
      <w:rPr>
        <w:rStyle w:val="Collegamentoipertestuale"/>
        <w:rFonts w:ascii="Candara" w:hAnsi="Candara" w:cs="Calibri"/>
        <w:color w:val="auto"/>
        <w:sz w:val="18"/>
        <w:szCs w:val="18"/>
        <w:lang w:val="en-US"/>
      </w:rPr>
    </w:pPr>
    <w:r w:rsidRPr="00386CCA">
      <w:rPr>
        <w:rFonts w:ascii="Candara" w:hAnsi="Candara" w:cs="Calibri"/>
        <w:sz w:val="18"/>
        <w:szCs w:val="18"/>
        <w:lang w:val="en-US"/>
      </w:rPr>
      <w:t>Tel</w:t>
    </w:r>
    <w:proofErr w:type="gramStart"/>
    <w:r w:rsidRPr="00386CCA">
      <w:rPr>
        <w:rFonts w:ascii="Candara" w:hAnsi="Candara" w:cs="Calibri"/>
        <w:sz w:val="18"/>
        <w:szCs w:val="18"/>
        <w:lang w:val="en-US"/>
      </w:rPr>
      <w:t>./</w:t>
    </w:r>
    <w:proofErr w:type="gramEnd"/>
    <w:r w:rsidRPr="00386CCA">
      <w:rPr>
        <w:rFonts w:ascii="Candara" w:hAnsi="Candara" w:cs="Calibri"/>
        <w:sz w:val="18"/>
        <w:szCs w:val="18"/>
        <w:lang w:val="en-US"/>
      </w:rPr>
      <w:t xml:space="preserve">fax 0941 </w:t>
    </w:r>
    <w:r w:rsidR="003575CA" w:rsidRPr="00386CCA">
      <w:rPr>
        <w:rFonts w:ascii="Candara" w:hAnsi="Candara" w:cs="Calibri"/>
        <w:sz w:val="18"/>
        <w:szCs w:val="18"/>
        <w:lang w:val="en-US"/>
      </w:rPr>
      <w:t>650032 –</w:t>
    </w:r>
    <w:r w:rsidRPr="00386CCA">
      <w:rPr>
        <w:rFonts w:ascii="Candara" w:hAnsi="Candara" w:cs="Calibri"/>
        <w:sz w:val="18"/>
        <w:szCs w:val="18"/>
        <w:lang w:val="en-US"/>
      </w:rPr>
      <w:t xml:space="preserve"> 0941</w:t>
    </w:r>
    <w:r w:rsidR="003575CA" w:rsidRPr="00386CCA">
      <w:rPr>
        <w:rFonts w:ascii="Candara" w:hAnsi="Candara" w:cs="Calibri"/>
        <w:sz w:val="18"/>
        <w:szCs w:val="18"/>
        <w:lang w:val="en-US"/>
      </w:rPr>
      <w:t xml:space="preserve"> 80</w:t>
    </w:r>
    <w:r w:rsidRPr="00386CCA">
      <w:rPr>
        <w:rFonts w:ascii="Candara" w:hAnsi="Candara" w:cs="Calibri"/>
        <w:sz w:val="18"/>
        <w:szCs w:val="18"/>
        <w:lang w:val="en-US"/>
      </w:rPr>
      <w:t>0</w:t>
    </w:r>
    <w:r w:rsidR="00386CCA" w:rsidRPr="00386CCA">
      <w:rPr>
        <w:rFonts w:ascii="Candara" w:hAnsi="Candara" w:cs="Calibri"/>
        <w:sz w:val="18"/>
        <w:szCs w:val="18"/>
        <w:lang w:val="en-US"/>
      </w:rPr>
      <w:t>038</w:t>
    </w:r>
    <w:r w:rsidR="00386CCA" w:rsidRPr="00386CCA">
      <w:rPr>
        <w:rFonts w:ascii="Candara" w:hAnsi="Candara" w:cs="Calibri"/>
        <w:sz w:val="18"/>
        <w:szCs w:val="18"/>
        <w:lang w:val="en-US"/>
      </w:rPr>
      <w:tab/>
      <w:t xml:space="preserve">  </w:t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hyperlink r:id="rId1" w:history="1">
      <w:r w:rsidR="00D0580E" w:rsidRPr="00316E26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meic81600n@istruzione.it</w:t>
      </w:r>
    </w:hyperlink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hyperlink r:id="rId2" w:history="1">
      <w:r w:rsidR="00820D63" w:rsidRPr="009337F0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meic81600n@pec.istruzione.it</w:t>
      </w:r>
    </w:hyperlink>
    <w:r w:rsidRPr="00386CCA">
      <w:rPr>
        <w:rStyle w:val="Collegamentoipertestuale"/>
        <w:rFonts w:ascii="Candara" w:hAnsi="Candara" w:cs="Calibri"/>
        <w:color w:val="auto"/>
        <w:sz w:val="18"/>
        <w:szCs w:val="18"/>
        <w:lang w:val="en-US"/>
      </w:rPr>
      <w:t xml:space="preserve"> </w:t>
    </w:r>
  </w:p>
  <w:p w14:paraId="57AE3291" w14:textId="77777777" w:rsidR="00386CCA" w:rsidRPr="00386CCA" w:rsidRDefault="00386CCA" w:rsidP="0019126B">
    <w:pPr>
      <w:jc w:val="center"/>
      <w:rPr>
        <w:rStyle w:val="Collegamentoipertestuale"/>
        <w:rFonts w:ascii="Candara" w:hAnsi="Candara" w:cs="Calibri"/>
        <w:color w:val="auto"/>
        <w:sz w:val="10"/>
        <w:szCs w:val="10"/>
        <w:lang w:val="en-US"/>
      </w:rPr>
    </w:pPr>
  </w:p>
  <w:p w14:paraId="50D6BC57" w14:textId="77777777" w:rsidR="0019126B" w:rsidRPr="00386CCA" w:rsidRDefault="00386CCA" w:rsidP="00386CCA">
    <w:pPr>
      <w:jc w:val="center"/>
      <w:rPr>
        <w:rFonts w:ascii="Candara" w:hAnsi="Candara"/>
        <w:sz w:val="18"/>
        <w:szCs w:val="18"/>
      </w:rPr>
    </w:pPr>
    <w:r w:rsidRPr="00386CCA">
      <w:rPr>
        <w:rFonts w:ascii="Candara" w:hAnsi="Candara"/>
        <w:sz w:val="18"/>
        <w:szCs w:val="18"/>
      </w:rPr>
      <w:t>www.icnovaradisicilia.edu.it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CB61F" w14:textId="77777777" w:rsidR="00151B3A" w:rsidRDefault="00151B3A">
      <w:r>
        <w:separator/>
      </w:r>
    </w:p>
  </w:footnote>
  <w:footnote w:type="continuationSeparator" w:id="0">
    <w:p w14:paraId="1B1129C3" w14:textId="77777777" w:rsidR="00151B3A" w:rsidRDefault="00151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E902E" w14:textId="67308E73" w:rsidR="009423AA" w:rsidRDefault="007661CC" w:rsidP="007661CC">
    <w:pPr>
      <w:tabs>
        <w:tab w:val="center" w:pos="4819"/>
        <w:tab w:val="left" w:pos="8532"/>
      </w:tabs>
      <w:rPr>
        <w:rFonts w:ascii="Arial Narrow" w:hAnsi="Arial Narrow" w:cs="Candara"/>
        <w:i/>
        <w:sz w:val="29"/>
        <w:szCs w:val="29"/>
      </w:rPr>
    </w:pPr>
    <w:r>
      <w:rPr>
        <w:rFonts w:ascii="Arial Narrow" w:hAnsi="Arial Narrow" w:cs="Candara"/>
        <w:i/>
        <w:sz w:val="29"/>
        <w:szCs w:val="29"/>
      </w:rPr>
      <w:t xml:space="preserve">  </w:t>
    </w:r>
    <w:bookmarkStart w:id="1" w:name="_Hlk125642252"/>
    <w:bookmarkStart w:id="2" w:name="_Hlk125642253"/>
    <w:r w:rsidR="00EB5120">
      <w:rPr>
        <w:noProof/>
      </w:rPr>
      <w:drawing>
        <wp:inline distT="0" distB="0" distL="0" distR="0" wp14:anchorId="4CD5CEE8" wp14:editId="13CC1E52">
          <wp:extent cx="6160225" cy="914400"/>
          <wp:effectExtent l="0" t="0" r="0" b="0"/>
          <wp:docPr id="1" name="Immagine 1" descr="Comunicazion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zione – FU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0259" cy="967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73C360" w14:textId="7E2B5DBE" w:rsidR="0079434B" w:rsidRPr="00EB5120" w:rsidRDefault="00EB5120" w:rsidP="00EB5120">
    <w:pPr>
      <w:tabs>
        <w:tab w:val="center" w:pos="4819"/>
        <w:tab w:val="right" w:pos="10020"/>
      </w:tabs>
    </w:pPr>
    <w:bookmarkStart w:id="3" w:name="_Hlk129094262"/>
    <w:bookmarkStart w:id="4" w:name="_Hlk129094263"/>
    <w:r>
      <w:rPr>
        <w:rFonts w:ascii="Arial Narrow" w:hAnsi="Arial Narrow" w:cs="Candara"/>
        <w:i/>
        <w:sz w:val="29"/>
        <w:szCs w:val="29"/>
      </w:rPr>
      <w:t xml:space="preserve">                                               </w:t>
    </w:r>
    <w:bookmarkStart w:id="5" w:name="_Hlk129094203"/>
    <w:bookmarkStart w:id="6" w:name="_Hlk129094204"/>
    <w:r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3731E5AE" wp14:editId="10450FAB">
          <wp:extent cx="285750" cy="361946"/>
          <wp:effectExtent l="0" t="0" r="0" b="4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" cy="3619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 Narrow" w:hAnsi="Arial Narrow" w:cs="Candara"/>
        <w:i/>
        <w:sz w:val="29"/>
        <w:szCs w:val="29"/>
      </w:rPr>
      <w:t xml:space="preserve">      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04FEEA0F" wp14:editId="4265ECD5">
          <wp:extent cx="323853" cy="400050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853" cy="40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25B92BD2" wp14:editId="4BD2E510">
          <wp:extent cx="457200" cy="457200"/>
          <wp:effectExtent l="0" t="0" r="0" b="0"/>
          <wp:docPr id="4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</w:t>
    </w:r>
    <w:r w:rsidR="007661CC">
      <w:rPr>
        <w:rFonts w:ascii="Candara" w:hAnsi="Candara" w:cs="Candara"/>
        <w:i/>
        <w:sz w:val="29"/>
        <w:szCs w:val="29"/>
      </w:rPr>
      <w:t xml:space="preserve"> </w:t>
    </w:r>
    <w:r>
      <w:rPr>
        <w:rFonts w:ascii="Candara" w:hAnsi="Candara" w:cs="Candara"/>
        <w:i/>
        <w:sz w:val="29"/>
        <w:szCs w:val="29"/>
      </w:rPr>
      <w:tab/>
    </w:r>
  </w:p>
  <w:p w14:paraId="151B04F5" w14:textId="77777777" w:rsidR="00E50D1D" w:rsidRPr="00E50D1D" w:rsidRDefault="00E50D1D" w:rsidP="004434E2">
    <w:pPr>
      <w:pStyle w:val="Didascalia"/>
      <w:rPr>
        <w:rFonts w:ascii="Kunstler Script" w:hAnsi="Kunstler Script"/>
        <w:b w:val="0"/>
        <w:sz w:val="16"/>
        <w:szCs w:val="16"/>
      </w:rPr>
    </w:pPr>
  </w:p>
  <w:p w14:paraId="4899DEA1" w14:textId="11638DD4" w:rsidR="004434E2" w:rsidRPr="00386CCA" w:rsidRDefault="00386CCA" w:rsidP="004434E2">
    <w:pPr>
      <w:pStyle w:val="Didascalia"/>
      <w:rPr>
        <w:rFonts w:ascii="Candara" w:hAnsi="Candara"/>
        <w:b w:val="0"/>
        <w:i/>
        <w:sz w:val="28"/>
        <w:szCs w:val="28"/>
      </w:rPr>
    </w:pPr>
    <w:r w:rsidRPr="00386CCA">
      <w:rPr>
        <w:rFonts w:ascii="Candara" w:hAnsi="Candara"/>
        <w:b w:val="0"/>
        <w:i/>
        <w:sz w:val="28"/>
        <w:szCs w:val="28"/>
      </w:rPr>
      <w:t>Ministero dell’Istruzione</w:t>
    </w:r>
    <w:r w:rsidR="00891A82">
      <w:rPr>
        <w:rFonts w:ascii="Candara" w:hAnsi="Candara"/>
        <w:b w:val="0"/>
        <w:i/>
        <w:sz w:val="28"/>
        <w:szCs w:val="28"/>
      </w:rPr>
      <w:t xml:space="preserve"> e del Merito</w:t>
    </w:r>
  </w:p>
  <w:p w14:paraId="51FEA619" w14:textId="77777777" w:rsidR="004434E2" w:rsidRPr="00386CCA" w:rsidRDefault="004434E2" w:rsidP="00386CCA">
    <w:pPr>
      <w:pStyle w:val="Didascalia"/>
      <w:rPr>
        <w:rFonts w:ascii="Candara" w:hAnsi="Candara"/>
        <w:sz w:val="22"/>
        <w:szCs w:val="22"/>
      </w:rPr>
    </w:pPr>
    <w:r w:rsidRPr="00386CCA">
      <w:rPr>
        <w:rFonts w:ascii="Candara" w:hAnsi="Candara"/>
        <w:sz w:val="22"/>
        <w:szCs w:val="22"/>
      </w:rPr>
      <w:t>ISTITUTO COMPRENSIVO STATALE</w:t>
    </w:r>
    <w:r w:rsidR="00386CCA" w:rsidRPr="00386CCA">
      <w:rPr>
        <w:rFonts w:ascii="Candara" w:hAnsi="Candara"/>
        <w:sz w:val="22"/>
        <w:szCs w:val="22"/>
      </w:rPr>
      <w:t xml:space="preserve"> </w:t>
    </w:r>
    <w:r w:rsidRPr="00386CCA">
      <w:rPr>
        <w:rFonts w:ascii="Candara" w:hAnsi="Candara"/>
        <w:sz w:val="22"/>
        <w:szCs w:val="22"/>
      </w:rPr>
      <w:t>“NOVARA DI SICILIA”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44689"/>
    <w:multiLevelType w:val="hybridMultilevel"/>
    <w:tmpl w:val="83189BBA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512097"/>
    <w:multiLevelType w:val="hybridMultilevel"/>
    <w:tmpl w:val="B50898E4"/>
    <w:lvl w:ilvl="0" w:tplc="5FFCD0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0841C09"/>
    <w:multiLevelType w:val="hybridMultilevel"/>
    <w:tmpl w:val="62609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E6CC9"/>
    <w:multiLevelType w:val="hybridMultilevel"/>
    <w:tmpl w:val="89C85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00F73"/>
    <w:multiLevelType w:val="hybridMultilevel"/>
    <w:tmpl w:val="BB9E19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7B0B"/>
    <w:multiLevelType w:val="hybridMultilevel"/>
    <w:tmpl w:val="E13E9FD4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F8092D"/>
    <w:multiLevelType w:val="hybridMultilevel"/>
    <w:tmpl w:val="54A23D44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7E92D96"/>
    <w:multiLevelType w:val="hybridMultilevel"/>
    <w:tmpl w:val="0F045D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0C7A9E"/>
    <w:multiLevelType w:val="hybridMultilevel"/>
    <w:tmpl w:val="DAE2A408"/>
    <w:lvl w:ilvl="0" w:tplc="6D62D68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05D42"/>
    <w:multiLevelType w:val="hybridMultilevel"/>
    <w:tmpl w:val="0E7AD5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1" w15:restartNumberingAfterBreak="0">
    <w:nsid w:val="4F0A04C3"/>
    <w:multiLevelType w:val="hybridMultilevel"/>
    <w:tmpl w:val="C1E4DA1C"/>
    <w:lvl w:ilvl="0" w:tplc="DE3A15F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F214F"/>
    <w:multiLevelType w:val="hybridMultilevel"/>
    <w:tmpl w:val="57689728"/>
    <w:lvl w:ilvl="0" w:tplc="DE3A15F2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0A3C13"/>
    <w:multiLevelType w:val="hybridMultilevel"/>
    <w:tmpl w:val="0526CD9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62423AA5"/>
    <w:multiLevelType w:val="hybridMultilevel"/>
    <w:tmpl w:val="200A83DC"/>
    <w:lvl w:ilvl="0" w:tplc="0410000D">
      <w:start w:val="1"/>
      <w:numFmt w:val="bullet"/>
      <w:lvlText w:val=""/>
      <w:lvlJc w:val="left"/>
      <w:pPr>
        <w:ind w:left="7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5" w15:restartNumberingAfterBreak="0">
    <w:nsid w:val="73CF2757"/>
    <w:multiLevelType w:val="hybridMultilevel"/>
    <w:tmpl w:val="D82E006A"/>
    <w:lvl w:ilvl="0" w:tplc="48BCE3F6">
      <w:start w:val="1"/>
      <w:numFmt w:val="upperRoman"/>
      <w:lvlText w:val="%1"/>
      <w:lvlJc w:val="left"/>
      <w:pPr>
        <w:ind w:left="4686" w:hanging="561"/>
      </w:pPr>
      <w:rPr>
        <w:lang w:val="it-IT" w:eastAsia="en-US" w:bidi="ar-SA"/>
      </w:rPr>
    </w:lvl>
    <w:lvl w:ilvl="1" w:tplc="D4A43292">
      <w:numFmt w:val="bullet"/>
      <w:lvlText w:val=""/>
      <w:lvlJc w:val="left"/>
      <w:pPr>
        <w:ind w:left="6792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D64C330">
      <w:numFmt w:val="bullet"/>
      <w:lvlText w:val="•"/>
      <w:lvlJc w:val="left"/>
      <w:pPr>
        <w:ind w:left="7274" w:hanging="334"/>
      </w:pPr>
      <w:rPr>
        <w:lang w:val="it-IT" w:eastAsia="en-US" w:bidi="ar-SA"/>
      </w:rPr>
    </w:lvl>
    <w:lvl w:ilvl="3" w:tplc="A238AF22">
      <w:numFmt w:val="bullet"/>
      <w:lvlText w:val="•"/>
      <w:lvlJc w:val="left"/>
      <w:pPr>
        <w:ind w:left="7748" w:hanging="334"/>
      </w:pPr>
      <w:rPr>
        <w:lang w:val="it-IT" w:eastAsia="en-US" w:bidi="ar-SA"/>
      </w:rPr>
    </w:lvl>
    <w:lvl w:ilvl="4" w:tplc="502E6024">
      <w:numFmt w:val="bullet"/>
      <w:lvlText w:val="•"/>
      <w:lvlJc w:val="left"/>
      <w:pPr>
        <w:ind w:left="8222" w:hanging="334"/>
      </w:pPr>
      <w:rPr>
        <w:lang w:val="it-IT" w:eastAsia="en-US" w:bidi="ar-SA"/>
      </w:rPr>
    </w:lvl>
    <w:lvl w:ilvl="5" w:tplc="B5368E52">
      <w:numFmt w:val="bullet"/>
      <w:lvlText w:val="•"/>
      <w:lvlJc w:val="left"/>
      <w:pPr>
        <w:ind w:left="8696" w:hanging="334"/>
      </w:pPr>
      <w:rPr>
        <w:lang w:val="it-IT" w:eastAsia="en-US" w:bidi="ar-SA"/>
      </w:rPr>
    </w:lvl>
    <w:lvl w:ilvl="6" w:tplc="499C4380">
      <w:numFmt w:val="bullet"/>
      <w:lvlText w:val="•"/>
      <w:lvlJc w:val="left"/>
      <w:pPr>
        <w:ind w:left="9170" w:hanging="334"/>
      </w:pPr>
      <w:rPr>
        <w:lang w:val="it-IT" w:eastAsia="en-US" w:bidi="ar-SA"/>
      </w:rPr>
    </w:lvl>
    <w:lvl w:ilvl="7" w:tplc="08B6994E">
      <w:numFmt w:val="bullet"/>
      <w:lvlText w:val="•"/>
      <w:lvlJc w:val="left"/>
      <w:pPr>
        <w:ind w:left="9644" w:hanging="334"/>
      </w:pPr>
      <w:rPr>
        <w:lang w:val="it-IT" w:eastAsia="en-US" w:bidi="ar-SA"/>
      </w:rPr>
    </w:lvl>
    <w:lvl w:ilvl="8" w:tplc="C5D62978">
      <w:numFmt w:val="bullet"/>
      <w:lvlText w:val="•"/>
      <w:lvlJc w:val="left"/>
      <w:pPr>
        <w:ind w:left="10118" w:hanging="334"/>
      </w:pPr>
      <w:rPr>
        <w:lang w:val="it-IT" w:eastAsia="en-US" w:bidi="ar-SA"/>
      </w:rPr>
    </w:lvl>
  </w:abstractNum>
  <w:abstractNum w:abstractNumId="16" w15:restartNumberingAfterBreak="0">
    <w:nsid w:val="762C4D29"/>
    <w:multiLevelType w:val="hybridMultilevel"/>
    <w:tmpl w:val="B8ECDD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420A1"/>
    <w:multiLevelType w:val="hybridMultilevel"/>
    <w:tmpl w:val="1D8AB5C8"/>
    <w:lvl w:ilvl="0" w:tplc="71C05EF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12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13"/>
  </w:num>
  <w:num w:numId="10">
    <w:abstractNumId w:val="5"/>
  </w:num>
  <w:num w:numId="1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4"/>
  </w:num>
  <w:num w:numId="14">
    <w:abstractNumId w:val="3"/>
  </w:num>
  <w:num w:numId="15">
    <w:abstractNumId w:val="1"/>
  </w:num>
  <w:num w:numId="16">
    <w:abstractNumId w:val="2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71"/>
    <w:rsid w:val="000030E2"/>
    <w:rsid w:val="0001204C"/>
    <w:rsid w:val="00013391"/>
    <w:rsid w:val="000323AC"/>
    <w:rsid w:val="00036B52"/>
    <w:rsid w:val="000471FF"/>
    <w:rsid w:val="00055104"/>
    <w:rsid w:val="00065764"/>
    <w:rsid w:val="0009224D"/>
    <w:rsid w:val="000B0CB5"/>
    <w:rsid w:val="000B1241"/>
    <w:rsid w:val="000B24F7"/>
    <w:rsid w:val="000C010F"/>
    <w:rsid w:val="000E35FF"/>
    <w:rsid w:val="000F4195"/>
    <w:rsid w:val="00113CED"/>
    <w:rsid w:val="001448DC"/>
    <w:rsid w:val="00151B3A"/>
    <w:rsid w:val="00157C3E"/>
    <w:rsid w:val="001675C6"/>
    <w:rsid w:val="00172451"/>
    <w:rsid w:val="0019126B"/>
    <w:rsid w:val="001F1812"/>
    <w:rsid w:val="001F5BC9"/>
    <w:rsid w:val="00206190"/>
    <w:rsid w:val="00217DBE"/>
    <w:rsid w:val="002221E8"/>
    <w:rsid w:val="00227EF2"/>
    <w:rsid w:val="00236F2F"/>
    <w:rsid w:val="00241A00"/>
    <w:rsid w:val="00247C5A"/>
    <w:rsid w:val="00255672"/>
    <w:rsid w:val="00256EE5"/>
    <w:rsid w:val="002606A7"/>
    <w:rsid w:val="00295FB8"/>
    <w:rsid w:val="002A05EA"/>
    <w:rsid w:val="002A58D0"/>
    <w:rsid w:val="002A7492"/>
    <w:rsid w:val="002B4EC5"/>
    <w:rsid w:val="002E2323"/>
    <w:rsid w:val="002F4E9B"/>
    <w:rsid w:val="00327843"/>
    <w:rsid w:val="003521AE"/>
    <w:rsid w:val="003575CA"/>
    <w:rsid w:val="00373114"/>
    <w:rsid w:val="00380724"/>
    <w:rsid w:val="003840FB"/>
    <w:rsid w:val="00386CCA"/>
    <w:rsid w:val="003B008B"/>
    <w:rsid w:val="003D51EA"/>
    <w:rsid w:val="003D551F"/>
    <w:rsid w:val="003E101E"/>
    <w:rsid w:val="003E7E08"/>
    <w:rsid w:val="0040112F"/>
    <w:rsid w:val="00404156"/>
    <w:rsid w:val="00417D2A"/>
    <w:rsid w:val="00421B42"/>
    <w:rsid w:val="0042281B"/>
    <w:rsid w:val="004434E2"/>
    <w:rsid w:val="0045058F"/>
    <w:rsid w:val="004617D1"/>
    <w:rsid w:val="00472312"/>
    <w:rsid w:val="004754F3"/>
    <w:rsid w:val="00477862"/>
    <w:rsid w:val="00481C33"/>
    <w:rsid w:val="004C2BD6"/>
    <w:rsid w:val="004D2F57"/>
    <w:rsid w:val="004E76D5"/>
    <w:rsid w:val="004F31C3"/>
    <w:rsid w:val="0050509F"/>
    <w:rsid w:val="00506910"/>
    <w:rsid w:val="005102AE"/>
    <w:rsid w:val="0051148E"/>
    <w:rsid w:val="0052426A"/>
    <w:rsid w:val="00534E0C"/>
    <w:rsid w:val="00546CC8"/>
    <w:rsid w:val="0056302D"/>
    <w:rsid w:val="00570679"/>
    <w:rsid w:val="005810B0"/>
    <w:rsid w:val="00584FA7"/>
    <w:rsid w:val="005E4404"/>
    <w:rsid w:val="006115A6"/>
    <w:rsid w:val="00654635"/>
    <w:rsid w:val="00655E8C"/>
    <w:rsid w:val="006B6526"/>
    <w:rsid w:val="006D1AAF"/>
    <w:rsid w:val="00700C9B"/>
    <w:rsid w:val="00727083"/>
    <w:rsid w:val="007272FD"/>
    <w:rsid w:val="0073760A"/>
    <w:rsid w:val="007421FA"/>
    <w:rsid w:val="00746A88"/>
    <w:rsid w:val="007510A8"/>
    <w:rsid w:val="007661CC"/>
    <w:rsid w:val="0076658F"/>
    <w:rsid w:val="0079434B"/>
    <w:rsid w:val="007B1575"/>
    <w:rsid w:val="007D1578"/>
    <w:rsid w:val="007D2096"/>
    <w:rsid w:val="007D2208"/>
    <w:rsid w:val="007D581F"/>
    <w:rsid w:val="007D6329"/>
    <w:rsid w:val="00800471"/>
    <w:rsid w:val="0080662F"/>
    <w:rsid w:val="00807BDD"/>
    <w:rsid w:val="00820D63"/>
    <w:rsid w:val="0084408A"/>
    <w:rsid w:val="008446B7"/>
    <w:rsid w:val="00844C20"/>
    <w:rsid w:val="00846E40"/>
    <w:rsid w:val="00890353"/>
    <w:rsid w:val="00891A82"/>
    <w:rsid w:val="008B3098"/>
    <w:rsid w:val="008D27C9"/>
    <w:rsid w:val="008D3C39"/>
    <w:rsid w:val="008E07D2"/>
    <w:rsid w:val="008E5E89"/>
    <w:rsid w:val="008E728A"/>
    <w:rsid w:val="008F197F"/>
    <w:rsid w:val="0090307F"/>
    <w:rsid w:val="009078F0"/>
    <w:rsid w:val="009357DC"/>
    <w:rsid w:val="009423AA"/>
    <w:rsid w:val="00967BFB"/>
    <w:rsid w:val="00974BB0"/>
    <w:rsid w:val="00975CC8"/>
    <w:rsid w:val="009773BE"/>
    <w:rsid w:val="009819A7"/>
    <w:rsid w:val="00993529"/>
    <w:rsid w:val="009A0751"/>
    <w:rsid w:val="009A3D09"/>
    <w:rsid w:val="009A4855"/>
    <w:rsid w:val="009C2222"/>
    <w:rsid w:val="009D4CF5"/>
    <w:rsid w:val="009D4E6A"/>
    <w:rsid w:val="009E7529"/>
    <w:rsid w:val="009F634A"/>
    <w:rsid w:val="00A0317E"/>
    <w:rsid w:val="00A3075F"/>
    <w:rsid w:val="00A5520F"/>
    <w:rsid w:val="00A613C3"/>
    <w:rsid w:val="00A76648"/>
    <w:rsid w:val="00A947B5"/>
    <w:rsid w:val="00A95C8C"/>
    <w:rsid w:val="00AA251B"/>
    <w:rsid w:val="00AE2BB0"/>
    <w:rsid w:val="00AF4A36"/>
    <w:rsid w:val="00B00227"/>
    <w:rsid w:val="00B106A1"/>
    <w:rsid w:val="00B12FEE"/>
    <w:rsid w:val="00B24FE7"/>
    <w:rsid w:val="00B57A05"/>
    <w:rsid w:val="00B60170"/>
    <w:rsid w:val="00B70E87"/>
    <w:rsid w:val="00B7451D"/>
    <w:rsid w:val="00B753DC"/>
    <w:rsid w:val="00B8020A"/>
    <w:rsid w:val="00B8187F"/>
    <w:rsid w:val="00B876C3"/>
    <w:rsid w:val="00B90544"/>
    <w:rsid w:val="00BA5181"/>
    <w:rsid w:val="00BE4638"/>
    <w:rsid w:val="00BE4D47"/>
    <w:rsid w:val="00BE5116"/>
    <w:rsid w:val="00BE730A"/>
    <w:rsid w:val="00BF7515"/>
    <w:rsid w:val="00C12AC6"/>
    <w:rsid w:val="00C12DF9"/>
    <w:rsid w:val="00C20F38"/>
    <w:rsid w:val="00C21C88"/>
    <w:rsid w:val="00C355FD"/>
    <w:rsid w:val="00C902AF"/>
    <w:rsid w:val="00C94D9A"/>
    <w:rsid w:val="00CA7A90"/>
    <w:rsid w:val="00CB151C"/>
    <w:rsid w:val="00CE6284"/>
    <w:rsid w:val="00D05050"/>
    <w:rsid w:val="00D0580E"/>
    <w:rsid w:val="00D1273A"/>
    <w:rsid w:val="00D47D01"/>
    <w:rsid w:val="00D54F84"/>
    <w:rsid w:val="00D55F95"/>
    <w:rsid w:val="00D72116"/>
    <w:rsid w:val="00D74A71"/>
    <w:rsid w:val="00D957AB"/>
    <w:rsid w:val="00DA2E5E"/>
    <w:rsid w:val="00DB22DF"/>
    <w:rsid w:val="00DB6818"/>
    <w:rsid w:val="00DC47B8"/>
    <w:rsid w:val="00DD240F"/>
    <w:rsid w:val="00DD41CA"/>
    <w:rsid w:val="00DD75BE"/>
    <w:rsid w:val="00DF4B30"/>
    <w:rsid w:val="00DF7FD9"/>
    <w:rsid w:val="00E10A7A"/>
    <w:rsid w:val="00E32C31"/>
    <w:rsid w:val="00E43F99"/>
    <w:rsid w:val="00E50D1D"/>
    <w:rsid w:val="00EA2D09"/>
    <w:rsid w:val="00EB3BA2"/>
    <w:rsid w:val="00EB5120"/>
    <w:rsid w:val="00EC65CF"/>
    <w:rsid w:val="00ED33CB"/>
    <w:rsid w:val="00EF1750"/>
    <w:rsid w:val="00EF4E42"/>
    <w:rsid w:val="00EF7131"/>
    <w:rsid w:val="00F05742"/>
    <w:rsid w:val="00F110ED"/>
    <w:rsid w:val="00F26794"/>
    <w:rsid w:val="00F309A6"/>
    <w:rsid w:val="00F31263"/>
    <w:rsid w:val="00F50685"/>
    <w:rsid w:val="00F71EC3"/>
    <w:rsid w:val="00F838D4"/>
    <w:rsid w:val="00FB2005"/>
    <w:rsid w:val="00FB355B"/>
    <w:rsid w:val="00FC067A"/>
    <w:rsid w:val="00FD107C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76D1D"/>
  <w15:docId w15:val="{AFB1A90D-A2E4-4883-B066-A2818F1B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34E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46CC8"/>
    <w:pPr>
      <w:widowControl w:val="0"/>
      <w:autoSpaceDE w:val="0"/>
      <w:autoSpaceDN w:val="0"/>
      <w:ind w:left="112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546CC8"/>
    <w:pPr>
      <w:widowControl w:val="0"/>
      <w:autoSpaceDE w:val="0"/>
      <w:autoSpaceDN w:val="0"/>
      <w:ind w:left="112"/>
      <w:jc w:val="both"/>
      <w:outlineLvl w:val="1"/>
    </w:pPr>
    <w:rPr>
      <w:rFonts w:ascii="Calibri" w:eastAsia="Calibri" w:hAnsi="Calibri" w:cs="Calibri"/>
      <w:b/>
      <w:bCs/>
      <w:i/>
      <w:i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4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34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4434E2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4434E2"/>
    <w:rPr>
      <w:color w:val="0000FF"/>
      <w:u w:val="single"/>
    </w:rPr>
  </w:style>
  <w:style w:type="paragraph" w:customStyle="1" w:styleId="Paragrafoelenco1">
    <w:name w:val="Paragrafo elenco1"/>
    <w:basedOn w:val="Normale"/>
    <w:rsid w:val="007421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446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446B7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5C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575CA"/>
    <w:rPr>
      <w:rFonts w:ascii="Tahoma" w:eastAsia="Times New Roman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820D6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DF7FD9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09224D"/>
    <w:pPr>
      <w:widowControl w:val="0"/>
      <w:autoSpaceDE w:val="0"/>
      <w:autoSpaceDN w:val="0"/>
    </w:pPr>
    <w:rPr>
      <w:rFonts w:ascii="Georgia" w:hAnsi="Georgia" w:cs="Georgia"/>
    </w:rPr>
  </w:style>
  <w:style w:type="character" w:customStyle="1" w:styleId="CorpotestoCarattere">
    <w:name w:val="Corpo testo Carattere"/>
    <w:basedOn w:val="Carpredefinitoparagrafo"/>
    <w:link w:val="Corpotesto"/>
    <w:rsid w:val="0009224D"/>
    <w:rPr>
      <w:rFonts w:ascii="Georgia" w:eastAsia="Times New Roman" w:hAnsi="Georgia" w:cs="Georgia"/>
      <w:sz w:val="24"/>
      <w:szCs w:val="24"/>
    </w:rPr>
  </w:style>
  <w:style w:type="table" w:styleId="Grigliatabella">
    <w:name w:val="Table Grid"/>
    <w:basedOn w:val="Tabellanormale"/>
    <w:rsid w:val="0009224D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46CC8"/>
    <w:rPr>
      <w:rFonts w:cs="Calibri"/>
      <w:b/>
      <w:bCs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6CC8"/>
    <w:rPr>
      <w:rFonts w:cs="Calibri"/>
      <w:b/>
      <w:bCs/>
      <w:i/>
      <w:i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46C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6CC8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C2222"/>
    <w:rPr>
      <w:color w:val="605E5C"/>
      <w:shd w:val="clear" w:color="auto" w:fill="E1DFDD"/>
    </w:rPr>
  </w:style>
  <w:style w:type="paragraph" w:customStyle="1" w:styleId="Default">
    <w:name w:val="Default"/>
    <w:rsid w:val="002A7492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D3C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ic81600n@pec.istruzione.it" TargetMode="External"/><Relationship Id="rId1" Type="http://schemas.openxmlformats.org/officeDocument/2006/relationships/hyperlink" Target="mailto:meic816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ndivisa\SEGRETERIA\A.S.%202021.2022\MARISA\Carta%20intestata%2021-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21-22</Template>
  <TotalTime>6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Links>
    <vt:vector size="12" baseType="variant">
      <vt:variant>
        <vt:i4>4915313</vt:i4>
      </vt:variant>
      <vt:variant>
        <vt:i4>3</vt:i4>
      </vt:variant>
      <vt:variant>
        <vt:i4>0</vt:i4>
      </vt:variant>
      <vt:variant>
        <vt:i4>5</vt:i4>
      </vt:variant>
      <vt:variant>
        <vt:lpwstr>mailto:meic81600n@pec.istruzione.it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mailto:meic81600n@istruzione.it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Cannistra Marisa</dc:creator>
  <cp:lastModifiedBy>Admin</cp:lastModifiedBy>
  <cp:revision>6</cp:revision>
  <cp:lastPrinted>2023-03-10T08:15:00Z</cp:lastPrinted>
  <dcterms:created xsi:type="dcterms:W3CDTF">2025-01-08T07:43:00Z</dcterms:created>
  <dcterms:modified xsi:type="dcterms:W3CDTF">2025-01-08T11:03:00Z</dcterms:modified>
</cp:coreProperties>
</file>